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A2" w:rsidRDefault="00ED0DA2">
      <w:pPr>
        <w:spacing w:before="88"/>
        <w:ind w:left="4384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;mso-position-horizontal-relative:char;mso-position-vertical-relative:line">
            <v:imagedata r:id="rId7" o:title=""/>
          </v:shape>
        </w:pict>
      </w:r>
    </w:p>
    <w:p w:rsidR="00ED0DA2" w:rsidRDefault="00ED0DA2">
      <w:pPr>
        <w:spacing w:before="13" w:line="220" w:lineRule="exact"/>
      </w:pPr>
    </w:p>
    <w:p w:rsidR="00ED0DA2" w:rsidRPr="003628BC" w:rsidRDefault="00ED0DA2">
      <w:pPr>
        <w:spacing w:before="53" w:line="413" w:lineRule="auto"/>
        <w:ind w:left="1031" w:right="1035"/>
        <w:jc w:val="center"/>
        <w:rPr>
          <w:rFonts w:ascii="Times New Roman" w:hAnsi="Times New Roman"/>
          <w:sz w:val="36"/>
          <w:szCs w:val="36"/>
          <w:lang w:val="ru-RU"/>
        </w:rPr>
      </w:pPr>
      <w:r w:rsidRPr="003628BC">
        <w:rPr>
          <w:rFonts w:ascii="Times New Roman" w:hAnsi="Times New Roman"/>
          <w:b/>
          <w:spacing w:val="-1"/>
          <w:sz w:val="36"/>
          <w:lang w:val="ru-RU"/>
        </w:rPr>
        <w:t>ПРАВИТЕЛЬСТВО</w:t>
      </w:r>
      <w:r w:rsidRPr="003628BC">
        <w:rPr>
          <w:rFonts w:ascii="Times New Roman" w:hAnsi="Times New Roman"/>
          <w:b/>
          <w:spacing w:val="-37"/>
          <w:sz w:val="36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36"/>
          <w:lang w:val="ru-RU"/>
        </w:rPr>
        <w:t>РОСТОВСКОЙ</w:t>
      </w:r>
      <w:r w:rsidRPr="003628BC">
        <w:rPr>
          <w:rFonts w:ascii="Times New Roman" w:hAnsi="Times New Roman"/>
          <w:b/>
          <w:spacing w:val="-37"/>
          <w:sz w:val="36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36"/>
          <w:lang w:val="ru-RU"/>
        </w:rPr>
        <w:t>ОБЛАСТИ</w:t>
      </w:r>
      <w:r w:rsidRPr="003628BC">
        <w:rPr>
          <w:rFonts w:ascii="Times New Roman" w:hAnsi="Times New Roman"/>
          <w:b/>
          <w:spacing w:val="47"/>
          <w:w w:val="99"/>
          <w:sz w:val="36"/>
          <w:lang w:val="ru-RU"/>
        </w:rPr>
        <w:t xml:space="preserve"> </w:t>
      </w:r>
      <w:r w:rsidRPr="003628BC">
        <w:rPr>
          <w:rFonts w:ascii="Times New Roman" w:hAnsi="Times New Roman"/>
          <w:b/>
          <w:sz w:val="36"/>
          <w:lang w:val="ru-RU"/>
        </w:rPr>
        <w:t>ПОСТАНОВЛЕНИЕ</w:t>
      </w:r>
    </w:p>
    <w:p w:rsidR="00ED0DA2" w:rsidRPr="003628BC" w:rsidRDefault="00ED0DA2">
      <w:pPr>
        <w:pStyle w:val="BodyText"/>
        <w:spacing w:before="6"/>
        <w:ind w:left="2469" w:right="2472" w:firstLine="0"/>
        <w:jc w:val="center"/>
        <w:rPr>
          <w:lang w:val="ru-RU"/>
        </w:rPr>
      </w:pPr>
      <w:r w:rsidRPr="003628BC">
        <w:rPr>
          <w:lang w:val="ru-RU"/>
        </w:rPr>
        <w:t>от</w:t>
      </w:r>
      <w:r w:rsidRPr="003628BC">
        <w:rPr>
          <w:spacing w:val="-1"/>
          <w:lang w:val="ru-RU"/>
        </w:rPr>
        <w:t xml:space="preserve"> 26.12.2013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№ </w:t>
      </w:r>
      <w:r w:rsidRPr="003628BC">
        <w:rPr>
          <w:spacing w:val="-2"/>
          <w:lang w:val="ru-RU"/>
        </w:rPr>
        <w:t>869</w:t>
      </w:r>
    </w:p>
    <w:p w:rsidR="00ED0DA2" w:rsidRPr="003628BC" w:rsidRDefault="00ED0DA2">
      <w:pPr>
        <w:spacing w:before="20"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pStyle w:val="BodyText"/>
        <w:ind w:left="2469" w:right="2470" w:firstLine="0"/>
        <w:jc w:val="center"/>
        <w:rPr>
          <w:lang w:val="ru-RU"/>
        </w:rPr>
      </w:pPr>
      <w:r w:rsidRPr="003628BC">
        <w:rPr>
          <w:lang w:val="ru-RU"/>
        </w:rPr>
        <w:t>г.</w:t>
      </w:r>
      <w:r w:rsidRPr="003628BC">
        <w:rPr>
          <w:spacing w:val="-1"/>
          <w:lang w:val="ru-RU"/>
        </w:rPr>
        <w:t xml:space="preserve"> Ростов-на-Дону</w:t>
      </w: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before="8" w:line="360" w:lineRule="exact"/>
        <w:rPr>
          <w:sz w:val="36"/>
          <w:szCs w:val="36"/>
          <w:lang w:val="ru-RU"/>
        </w:rPr>
      </w:pPr>
    </w:p>
    <w:p w:rsidR="00ED0DA2" w:rsidRPr="003628BC" w:rsidRDefault="00ED0DA2">
      <w:pPr>
        <w:spacing w:line="250" w:lineRule="auto"/>
        <w:ind w:left="2469" w:right="2473"/>
        <w:jc w:val="center"/>
        <w:rPr>
          <w:rFonts w:ascii="Times New Roman" w:hAnsi="Times New Roman"/>
          <w:sz w:val="28"/>
          <w:szCs w:val="28"/>
          <w:lang w:val="ru-RU"/>
        </w:rPr>
      </w:pPr>
      <w:r w:rsidRPr="003628BC">
        <w:rPr>
          <w:rFonts w:ascii="Times New Roman" w:hAnsi="Times New Roman"/>
          <w:b/>
          <w:sz w:val="28"/>
          <w:lang w:val="ru-RU"/>
        </w:rPr>
        <w:t>О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 xml:space="preserve"> территориальной программе</w:t>
      </w:r>
      <w:r w:rsidRPr="003628B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3"/>
          <w:sz w:val="28"/>
          <w:lang w:val="ru-RU"/>
        </w:rPr>
        <w:t>государственных</w:t>
      </w:r>
      <w:r w:rsidRPr="003628BC">
        <w:rPr>
          <w:rFonts w:ascii="Times New Roman" w:hAnsi="Times New Roman"/>
          <w:b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>гарантий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3"/>
          <w:sz w:val="28"/>
          <w:lang w:val="ru-RU"/>
        </w:rPr>
        <w:t>бесплатного</w:t>
      </w:r>
    </w:p>
    <w:p w:rsidR="00ED0DA2" w:rsidRPr="003628BC" w:rsidRDefault="00ED0DA2">
      <w:pPr>
        <w:spacing w:before="2" w:line="252" w:lineRule="auto"/>
        <w:ind w:left="1175" w:right="1180" w:firstLine="2"/>
        <w:jc w:val="center"/>
        <w:rPr>
          <w:rFonts w:ascii="Times New Roman" w:hAnsi="Times New Roman"/>
          <w:sz w:val="28"/>
          <w:szCs w:val="28"/>
          <w:lang w:val="ru-RU"/>
        </w:rPr>
      </w:pPr>
      <w:r w:rsidRPr="003628BC">
        <w:rPr>
          <w:rFonts w:ascii="Times New Roman" w:hAnsi="Times New Roman"/>
          <w:b/>
          <w:spacing w:val="-1"/>
          <w:sz w:val="28"/>
          <w:lang w:val="ru-RU"/>
        </w:rPr>
        <w:t>оказания гражданам</w:t>
      </w:r>
      <w:r w:rsidRPr="003628BC">
        <w:rPr>
          <w:rFonts w:ascii="Times New Roman" w:hAnsi="Times New Roman"/>
          <w:b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медицинской помощи </w:t>
      </w:r>
      <w:r w:rsidRPr="003628BC">
        <w:rPr>
          <w:rFonts w:ascii="Times New Roman" w:hAnsi="Times New Roman"/>
          <w:b/>
          <w:sz w:val="28"/>
          <w:lang w:val="ru-RU"/>
        </w:rPr>
        <w:t>в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3"/>
          <w:sz w:val="28"/>
          <w:lang w:val="ru-RU"/>
        </w:rPr>
        <w:t>Ростовской</w:t>
      </w:r>
      <w:r w:rsidRPr="003628BC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области 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>2014</w:t>
      </w:r>
      <w:r w:rsidRPr="003628BC">
        <w:rPr>
          <w:rFonts w:ascii="Times New Roman" w:hAnsi="Times New Roman"/>
          <w:b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7"/>
          <w:sz w:val="28"/>
          <w:lang w:val="ru-RU"/>
        </w:rPr>
        <w:t>год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z w:val="28"/>
          <w:lang w:val="ru-RU"/>
        </w:rPr>
        <w:t>и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3628BC">
        <w:rPr>
          <w:rFonts w:ascii="Times New Roman" w:hAnsi="Times New Roman"/>
          <w:b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>плановый период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 xml:space="preserve"> 2015</w:t>
      </w:r>
      <w:r w:rsidRPr="003628BC">
        <w:rPr>
          <w:rFonts w:ascii="Times New Roman" w:hAnsi="Times New Roman"/>
          <w:b/>
          <w:sz w:val="28"/>
          <w:lang w:val="ru-RU"/>
        </w:rPr>
        <w:t xml:space="preserve"> и</w:t>
      </w:r>
      <w:r w:rsidRPr="003628B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1"/>
          <w:sz w:val="28"/>
          <w:lang w:val="ru-RU"/>
        </w:rPr>
        <w:t>2016</w:t>
      </w:r>
      <w:r w:rsidRPr="003628BC">
        <w:rPr>
          <w:rFonts w:ascii="Times New Roman" w:hAnsi="Times New Roman"/>
          <w:b/>
          <w:sz w:val="28"/>
          <w:lang w:val="ru-RU"/>
        </w:rPr>
        <w:t xml:space="preserve"> </w:t>
      </w:r>
      <w:r w:rsidRPr="003628BC">
        <w:rPr>
          <w:rFonts w:ascii="Times New Roman" w:hAnsi="Times New Roman"/>
          <w:b/>
          <w:spacing w:val="-6"/>
          <w:sz w:val="28"/>
          <w:lang w:val="ru-RU"/>
        </w:rPr>
        <w:t>годов</w:t>
      </w: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before="13" w:line="380" w:lineRule="exact"/>
        <w:rPr>
          <w:sz w:val="38"/>
          <w:szCs w:val="38"/>
          <w:lang w:val="ru-RU"/>
        </w:rPr>
      </w:pPr>
    </w:p>
    <w:p w:rsidR="00ED0DA2" w:rsidRPr="003628BC" w:rsidRDefault="00ED0DA2">
      <w:pPr>
        <w:pStyle w:val="BodyText"/>
        <w:spacing w:line="252" w:lineRule="auto"/>
        <w:ind w:right="103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 xml:space="preserve">с 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3"/>
          <w:lang w:val="ru-RU"/>
        </w:rPr>
        <w:t>пунктом</w:t>
      </w:r>
      <w:r w:rsidRPr="003628BC">
        <w:rPr>
          <w:lang w:val="ru-RU"/>
        </w:rPr>
        <w:t xml:space="preserve"> </w:t>
      </w:r>
      <w:r w:rsidRPr="003628BC">
        <w:rPr>
          <w:spacing w:val="30"/>
          <w:lang w:val="ru-RU"/>
        </w:rPr>
        <w:t xml:space="preserve"> </w:t>
      </w:r>
      <w:r w:rsidRPr="003628BC">
        <w:rPr>
          <w:lang w:val="ru-RU"/>
        </w:rPr>
        <w:t xml:space="preserve">3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части</w:t>
      </w:r>
      <w:r w:rsidRPr="003628BC">
        <w:rPr>
          <w:lang w:val="ru-RU"/>
        </w:rPr>
        <w:t xml:space="preserve"> </w:t>
      </w:r>
      <w:r w:rsidRPr="003628BC">
        <w:rPr>
          <w:spacing w:val="28"/>
          <w:lang w:val="ru-RU"/>
        </w:rPr>
        <w:t xml:space="preserve"> </w:t>
      </w:r>
      <w:r w:rsidRPr="003628BC">
        <w:rPr>
          <w:lang w:val="ru-RU"/>
        </w:rPr>
        <w:t xml:space="preserve">1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статьи</w:t>
      </w:r>
      <w:r w:rsidRPr="003628BC">
        <w:rPr>
          <w:lang w:val="ru-RU"/>
        </w:rPr>
        <w:t xml:space="preserve">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16</w:t>
      </w:r>
      <w:r w:rsidRPr="003628BC">
        <w:rPr>
          <w:lang w:val="ru-RU"/>
        </w:rPr>
        <w:t xml:space="preserve">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Федерального</w:t>
      </w:r>
      <w:r w:rsidRPr="003628BC">
        <w:rPr>
          <w:lang w:val="ru-RU"/>
        </w:rPr>
        <w:t xml:space="preserve">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3"/>
          <w:lang w:val="ru-RU"/>
        </w:rPr>
        <w:t>закона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3"/>
          <w:lang w:val="ru-RU"/>
        </w:rPr>
        <w:t>21.11.2011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323-ФЗ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«Об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основах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охраны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здоровья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Федерации»,</w:t>
      </w:r>
      <w:r w:rsidRPr="003628BC">
        <w:rPr>
          <w:lang w:val="ru-RU"/>
        </w:rPr>
        <w:t xml:space="preserve">    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постановлением</w:t>
      </w:r>
      <w:r w:rsidRPr="003628BC">
        <w:rPr>
          <w:lang w:val="ru-RU"/>
        </w:rPr>
        <w:t xml:space="preserve">   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Правительства</w:t>
      </w:r>
      <w:r w:rsidRPr="003628BC">
        <w:rPr>
          <w:lang w:val="ru-RU"/>
        </w:rPr>
        <w:t xml:space="preserve">    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Российской</w:t>
      </w:r>
      <w:r w:rsidRPr="003628BC">
        <w:rPr>
          <w:lang w:val="ru-RU"/>
        </w:rPr>
        <w:t xml:space="preserve">     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18.10.2013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932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«О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программе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7"/>
          <w:lang w:val="ru-RU"/>
        </w:rPr>
        <w:t>год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плановый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2016</w:t>
      </w:r>
      <w:r w:rsidRPr="003628BC">
        <w:rPr>
          <w:lang w:val="ru-RU"/>
        </w:rPr>
        <w:t xml:space="preserve"> </w:t>
      </w:r>
      <w:r w:rsidRPr="003628BC">
        <w:rPr>
          <w:spacing w:val="-4"/>
          <w:lang w:val="ru-RU"/>
        </w:rPr>
        <w:t>годов»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Правительство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lang w:val="ru-RU"/>
        </w:rPr>
        <w:t xml:space="preserve"> </w:t>
      </w:r>
      <w:r w:rsidRPr="003628BC">
        <w:rPr>
          <w:b/>
          <w:bCs/>
          <w:lang w:val="ru-RU"/>
        </w:rPr>
        <w:t>п</w:t>
      </w:r>
      <w:r w:rsidRPr="003628BC">
        <w:rPr>
          <w:b/>
          <w:bCs/>
          <w:spacing w:val="-2"/>
          <w:lang w:val="ru-RU"/>
        </w:rPr>
        <w:t xml:space="preserve"> </w:t>
      </w:r>
      <w:r w:rsidRPr="003628BC">
        <w:rPr>
          <w:b/>
          <w:bCs/>
          <w:lang w:val="ru-RU"/>
        </w:rPr>
        <w:t>о с</w:t>
      </w:r>
      <w:r w:rsidRPr="003628BC">
        <w:rPr>
          <w:b/>
          <w:bCs/>
          <w:spacing w:val="-3"/>
          <w:lang w:val="ru-RU"/>
        </w:rPr>
        <w:t xml:space="preserve"> </w:t>
      </w:r>
      <w:r w:rsidRPr="003628BC">
        <w:rPr>
          <w:b/>
          <w:bCs/>
          <w:lang w:val="ru-RU"/>
        </w:rPr>
        <w:t>т а н</w:t>
      </w:r>
      <w:r w:rsidRPr="003628BC">
        <w:rPr>
          <w:b/>
          <w:bCs/>
          <w:spacing w:val="-2"/>
          <w:lang w:val="ru-RU"/>
        </w:rPr>
        <w:t xml:space="preserve"> </w:t>
      </w:r>
      <w:r w:rsidRPr="003628BC">
        <w:rPr>
          <w:b/>
          <w:bCs/>
          <w:lang w:val="ru-RU"/>
        </w:rPr>
        <w:t>о в</w:t>
      </w:r>
      <w:r w:rsidRPr="003628BC">
        <w:rPr>
          <w:b/>
          <w:bCs/>
          <w:spacing w:val="-1"/>
          <w:lang w:val="ru-RU"/>
        </w:rPr>
        <w:t xml:space="preserve"> </w:t>
      </w:r>
      <w:r w:rsidRPr="003628BC">
        <w:rPr>
          <w:b/>
          <w:bCs/>
          <w:lang w:val="ru-RU"/>
        </w:rPr>
        <w:t>л я</w:t>
      </w:r>
      <w:r w:rsidRPr="003628BC">
        <w:rPr>
          <w:b/>
          <w:bCs/>
          <w:spacing w:val="-2"/>
          <w:lang w:val="ru-RU"/>
        </w:rPr>
        <w:t xml:space="preserve"> </w:t>
      </w:r>
      <w:r w:rsidRPr="003628BC">
        <w:rPr>
          <w:b/>
          <w:bCs/>
          <w:lang w:val="ru-RU"/>
        </w:rPr>
        <w:t>е</w:t>
      </w:r>
      <w:r w:rsidRPr="003628BC">
        <w:rPr>
          <w:b/>
          <w:bCs/>
          <w:spacing w:val="-3"/>
          <w:lang w:val="ru-RU"/>
        </w:rPr>
        <w:t xml:space="preserve"> </w:t>
      </w:r>
      <w:r w:rsidRPr="003628BC">
        <w:rPr>
          <w:b/>
          <w:bCs/>
          <w:lang w:val="ru-RU"/>
        </w:rPr>
        <w:t>т:</w:t>
      </w:r>
    </w:p>
    <w:p w:rsidR="00ED0DA2" w:rsidRPr="003628BC" w:rsidRDefault="00ED0DA2">
      <w:pPr>
        <w:spacing w:before="19" w:line="320" w:lineRule="exact"/>
        <w:rPr>
          <w:sz w:val="32"/>
          <w:szCs w:val="32"/>
          <w:lang w:val="ru-RU"/>
        </w:rPr>
      </w:pPr>
    </w:p>
    <w:p w:rsidR="00ED0DA2" w:rsidRPr="003628BC" w:rsidRDefault="00ED0DA2">
      <w:pPr>
        <w:pStyle w:val="BodyText"/>
        <w:numPr>
          <w:ilvl w:val="0"/>
          <w:numId w:val="5"/>
        </w:numPr>
        <w:tabs>
          <w:tab w:val="left" w:pos="1092"/>
        </w:tabs>
        <w:spacing w:line="252" w:lineRule="auto"/>
        <w:ind w:right="103" w:firstLine="708"/>
        <w:jc w:val="both"/>
        <w:rPr>
          <w:lang w:val="ru-RU"/>
        </w:rPr>
      </w:pPr>
      <w:r w:rsidRPr="003628BC">
        <w:rPr>
          <w:spacing w:val="-2"/>
          <w:lang w:val="ru-RU"/>
        </w:rPr>
        <w:t>Утвердить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территориальную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программу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83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lang w:val="ru-RU"/>
        </w:rPr>
        <w:t xml:space="preserve"> </w:t>
      </w:r>
      <w:r w:rsidRPr="003628BC">
        <w:rPr>
          <w:spacing w:val="-6"/>
          <w:lang w:val="ru-RU"/>
        </w:rPr>
        <w:t>год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и на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плановый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2016</w:t>
      </w:r>
      <w:r w:rsidRPr="003628BC">
        <w:rPr>
          <w:lang w:val="ru-RU"/>
        </w:rPr>
        <w:t xml:space="preserve"> </w:t>
      </w:r>
      <w:r w:rsidRPr="003628BC">
        <w:rPr>
          <w:spacing w:val="-4"/>
          <w:lang w:val="ru-RU"/>
        </w:rPr>
        <w:t>годов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согласно</w:t>
      </w:r>
      <w:r w:rsidRPr="003628BC">
        <w:rPr>
          <w:spacing w:val="-2"/>
          <w:lang w:val="ru-RU"/>
        </w:rPr>
        <w:t xml:space="preserve"> приложению.</w:t>
      </w:r>
    </w:p>
    <w:p w:rsidR="00ED0DA2" w:rsidRPr="003628BC" w:rsidRDefault="00ED0DA2">
      <w:pPr>
        <w:pStyle w:val="BodyText"/>
        <w:numPr>
          <w:ilvl w:val="0"/>
          <w:numId w:val="5"/>
        </w:numPr>
        <w:tabs>
          <w:tab w:val="left" w:pos="1092"/>
        </w:tabs>
        <w:spacing w:line="320" w:lineRule="exact"/>
        <w:ind w:left="1092"/>
        <w:rPr>
          <w:lang w:val="ru-RU"/>
        </w:rPr>
      </w:pPr>
      <w:r w:rsidRPr="003628BC">
        <w:rPr>
          <w:spacing w:val="-4"/>
          <w:lang w:val="ru-RU"/>
        </w:rPr>
        <w:t>Рекомендовать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4"/>
          <w:lang w:val="ru-RU"/>
        </w:rPr>
        <w:t>главам</w:t>
      </w:r>
      <w:r w:rsidRPr="003628BC">
        <w:rPr>
          <w:spacing w:val="-1"/>
          <w:lang w:val="ru-RU"/>
        </w:rPr>
        <w:t xml:space="preserve"> муниципальных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образований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области:</w:t>
      </w:r>
    </w:p>
    <w:p w:rsidR="00ED0DA2" w:rsidRPr="003628BC" w:rsidRDefault="00ED0DA2">
      <w:pPr>
        <w:pStyle w:val="BodyText"/>
        <w:numPr>
          <w:ilvl w:val="1"/>
          <w:numId w:val="5"/>
        </w:numPr>
        <w:tabs>
          <w:tab w:val="left" w:pos="1304"/>
        </w:tabs>
        <w:spacing w:before="16" w:line="252" w:lineRule="auto"/>
        <w:ind w:right="103" w:firstLine="708"/>
        <w:jc w:val="both"/>
        <w:rPr>
          <w:lang w:val="ru-RU"/>
        </w:rPr>
      </w:pPr>
      <w:r w:rsidRPr="003628BC">
        <w:rPr>
          <w:spacing w:val="-1"/>
          <w:lang w:val="ru-RU"/>
        </w:rPr>
        <w:t>Для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обеспечения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установленных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3"/>
          <w:lang w:val="ru-RU"/>
        </w:rPr>
        <w:t>бюджетных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3"/>
          <w:lang w:val="ru-RU"/>
        </w:rPr>
        <w:t>полномочий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7"/>
          <w:lang w:val="ru-RU"/>
        </w:rPr>
        <w:t xml:space="preserve"> </w:t>
      </w:r>
      <w:r w:rsidRPr="003628BC">
        <w:rPr>
          <w:lang w:val="ru-RU"/>
        </w:rPr>
        <w:t>сфере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3"/>
          <w:lang w:val="ru-RU"/>
        </w:rPr>
        <w:t>использовать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собственные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материальные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ресурсы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финансовые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средства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случаях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2"/>
          <w:lang w:val="ru-RU"/>
        </w:rPr>
        <w:t>порядке,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предусмотренных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уставом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 xml:space="preserve">муниципального </w:t>
      </w:r>
      <w:r w:rsidRPr="003628BC">
        <w:rPr>
          <w:spacing w:val="-1"/>
          <w:lang w:val="ru-RU"/>
        </w:rPr>
        <w:t>образования.</w:t>
      </w:r>
    </w:p>
    <w:p w:rsidR="00ED0DA2" w:rsidRPr="003628BC" w:rsidRDefault="00ED0DA2">
      <w:pPr>
        <w:pStyle w:val="BodyText"/>
        <w:numPr>
          <w:ilvl w:val="1"/>
          <w:numId w:val="5"/>
        </w:numPr>
        <w:tabs>
          <w:tab w:val="left" w:pos="1304"/>
        </w:tabs>
        <w:spacing w:line="251" w:lineRule="auto"/>
        <w:ind w:right="102" w:firstLine="708"/>
        <w:jc w:val="both"/>
        <w:rPr>
          <w:lang w:val="ru-RU"/>
        </w:rPr>
      </w:pPr>
      <w:r w:rsidRPr="003628BC">
        <w:rPr>
          <w:lang w:val="ru-RU"/>
        </w:rPr>
        <w:t>Привести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3"/>
          <w:lang w:val="ru-RU"/>
        </w:rPr>
        <w:t>структуру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медицинских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организаций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муниципального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подчинения</w:t>
      </w:r>
      <w:r w:rsidRPr="003628BC">
        <w:rPr>
          <w:spacing w:val="3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соответствие</w:t>
      </w:r>
      <w:r w:rsidRPr="003628BC">
        <w:rPr>
          <w:spacing w:val="35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1"/>
          <w:lang w:val="ru-RU"/>
        </w:rPr>
        <w:t>финансовыми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условиями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их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функционирования</w:t>
      </w:r>
      <w:r w:rsidRPr="003628BC">
        <w:rPr>
          <w:spacing w:val="3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lang w:val="ru-RU"/>
        </w:rPr>
        <w:t xml:space="preserve"> </w:t>
      </w:r>
      <w:r w:rsidRPr="003628BC">
        <w:rPr>
          <w:spacing w:val="-6"/>
          <w:lang w:val="ru-RU"/>
        </w:rPr>
        <w:t>год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и на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плановый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2016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годов.</w:t>
      </w:r>
    </w:p>
    <w:p w:rsidR="00ED0DA2" w:rsidRPr="003628BC" w:rsidRDefault="00ED0DA2">
      <w:pPr>
        <w:pStyle w:val="BodyText"/>
        <w:numPr>
          <w:ilvl w:val="0"/>
          <w:numId w:val="5"/>
        </w:numPr>
        <w:tabs>
          <w:tab w:val="left" w:pos="1092"/>
        </w:tabs>
        <w:spacing w:before="1" w:line="252" w:lineRule="auto"/>
        <w:ind w:right="103" w:firstLine="708"/>
        <w:jc w:val="both"/>
        <w:rPr>
          <w:lang w:val="ru-RU"/>
        </w:rPr>
      </w:pPr>
      <w:r w:rsidRPr="003628BC">
        <w:rPr>
          <w:spacing w:val="-2"/>
          <w:lang w:val="ru-RU"/>
        </w:rPr>
        <w:t>Министерству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1"/>
          <w:lang w:val="ru-RU"/>
        </w:rPr>
        <w:t>финансов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3"/>
          <w:lang w:val="ru-RU"/>
        </w:rPr>
        <w:t>(Федотова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Л.В.)</w:t>
      </w:r>
      <w:r w:rsidRPr="003628BC">
        <w:rPr>
          <w:spacing w:val="25"/>
          <w:lang w:val="ru-RU"/>
        </w:rPr>
        <w:t xml:space="preserve"> </w:t>
      </w:r>
      <w:r w:rsidRPr="003628BC">
        <w:rPr>
          <w:lang w:val="ru-RU"/>
        </w:rPr>
        <w:t>учесть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3"/>
          <w:lang w:val="ru-RU"/>
        </w:rPr>
        <w:t>положения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настоящего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постановления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исполнении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областного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3"/>
          <w:lang w:val="ru-RU"/>
        </w:rPr>
        <w:t>бюджета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75"/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lang w:val="ru-RU"/>
        </w:rPr>
        <w:t xml:space="preserve"> </w:t>
      </w:r>
      <w:r w:rsidRPr="003628BC">
        <w:rPr>
          <w:spacing w:val="-6"/>
          <w:lang w:val="ru-RU"/>
        </w:rPr>
        <w:t>год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и на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плановый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2016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годов.</w:t>
      </w:r>
    </w:p>
    <w:p w:rsidR="00ED0DA2" w:rsidRPr="003628BC" w:rsidRDefault="00ED0DA2">
      <w:pPr>
        <w:spacing w:line="252" w:lineRule="auto"/>
        <w:jc w:val="both"/>
        <w:rPr>
          <w:rFonts w:ascii="Times New Roman" w:hAnsi="Times New Roman"/>
          <w:lang w:val="ru-RU"/>
        </w:rPr>
        <w:sectPr w:rsidR="00ED0DA2" w:rsidRPr="003628BC">
          <w:footerReference w:type="default" r:id="rId8"/>
          <w:type w:val="continuous"/>
          <w:pgSz w:w="11900" w:h="16840"/>
          <w:pgMar w:top="620" w:right="740" w:bottom="900" w:left="1200" w:header="720" w:footer="710" w:gutter="0"/>
          <w:pgNumType w:start="1"/>
          <w:cols w:space="720"/>
        </w:sectPr>
      </w:pPr>
    </w:p>
    <w:p w:rsidR="00ED0DA2" w:rsidRPr="003628BC" w:rsidRDefault="00ED0DA2">
      <w:pPr>
        <w:pStyle w:val="BodyText"/>
        <w:numPr>
          <w:ilvl w:val="0"/>
          <w:numId w:val="5"/>
        </w:numPr>
        <w:tabs>
          <w:tab w:val="left" w:pos="1104"/>
        </w:tabs>
        <w:spacing w:before="38" w:line="252" w:lineRule="auto"/>
        <w:ind w:right="103" w:firstLine="708"/>
        <w:rPr>
          <w:lang w:val="ru-RU"/>
        </w:rPr>
      </w:pPr>
      <w:r w:rsidRPr="003628BC">
        <w:rPr>
          <w:spacing w:val="-1"/>
          <w:lang w:val="ru-RU"/>
        </w:rPr>
        <w:t>Постановление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вступает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силу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со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дня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4"/>
          <w:lang w:val="ru-RU"/>
        </w:rPr>
        <w:t>его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официального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3"/>
          <w:lang w:val="ru-RU"/>
        </w:rPr>
        <w:t>опубликования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>применяется</w:t>
      </w:r>
      <w:r w:rsidRPr="003628BC">
        <w:rPr>
          <w:lang w:val="ru-RU"/>
        </w:rPr>
        <w:t xml:space="preserve"> к </w:t>
      </w:r>
      <w:r w:rsidRPr="003628BC">
        <w:rPr>
          <w:spacing w:val="-2"/>
          <w:lang w:val="ru-RU"/>
        </w:rPr>
        <w:t>правоотношениям,</w:t>
      </w:r>
      <w:r w:rsidRPr="003628BC">
        <w:rPr>
          <w:spacing w:val="-1"/>
          <w:lang w:val="ru-RU"/>
        </w:rPr>
        <w:t xml:space="preserve"> возникшим 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 xml:space="preserve">1 </w:t>
      </w:r>
      <w:r w:rsidRPr="003628BC">
        <w:rPr>
          <w:spacing w:val="-2"/>
          <w:lang w:val="ru-RU"/>
        </w:rPr>
        <w:t>января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lang w:val="ru-RU"/>
        </w:rPr>
        <w:t xml:space="preserve"> </w:t>
      </w:r>
      <w:r w:rsidRPr="003628BC">
        <w:rPr>
          <w:spacing w:val="-16"/>
          <w:lang w:val="ru-RU"/>
        </w:rPr>
        <w:t>г.</w:t>
      </w:r>
    </w:p>
    <w:p w:rsidR="00ED0DA2" w:rsidRPr="003628BC" w:rsidRDefault="00ED0DA2">
      <w:pPr>
        <w:pStyle w:val="BodyText"/>
        <w:numPr>
          <w:ilvl w:val="0"/>
          <w:numId w:val="5"/>
        </w:numPr>
        <w:tabs>
          <w:tab w:val="left" w:pos="1092"/>
        </w:tabs>
        <w:spacing w:line="252" w:lineRule="auto"/>
        <w:ind w:right="103" w:firstLine="708"/>
        <w:rPr>
          <w:lang w:val="ru-RU"/>
        </w:rPr>
      </w:pPr>
      <w:r>
        <w:rPr>
          <w:noProof/>
          <w:lang w:val="ru-RU" w:eastAsia="ru-RU"/>
        </w:rPr>
        <w:pict>
          <v:shape id="_x0000_s1028" type="#_x0000_t75" style="position:absolute;left:0;text-align:left;margin-left:186.9pt;margin-top:47.85pt;width:121.5pt;height:120.25pt;z-index:-251659264;mso-position-horizontal-relative:page">
            <v:imagedata r:id="rId9" o:title=""/>
            <w10:wrap anchorx="page"/>
          </v:shape>
        </w:pict>
      </w:r>
      <w:r w:rsidRPr="003628BC">
        <w:rPr>
          <w:spacing w:val="-3"/>
          <w:lang w:val="ru-RU"/>
        </w:rPr>
        <w:t>Контроль</w:t>
      </w:r>
      <w:r w:rsidRPr="003628BC">
        <w:rPr>
          <w:lang w:val="ru-RU"/>
        </w:rPr>
        <w:t xml:space="preserve"> 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lang w:val="ru-RU"/>
        </w:rPr>
        <w:t xml:space="preserve"> 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выполнением</w:t>
      </w:r>
      <w:r w:rsidRPr="003628BC">
        <w:rPr>
          <w:lang w:val="ru-RU"/>
        </w:rPr>
        <w:t xml:space="preserve"> 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постановления</w:t>
      </w:r>
      <w:r w:rsidRPr="003628BC">
        <w:rPr>
          <w:lang w:val="ru-RU"/>
        </w:rPr>
        <w:t xml:space="preserve"> 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возложить</w:t>
      </w:r>
      <w:r w:rsidRPr="003628BC">
        <w:rPr>
          <w:lang w:val="ru-RU"/>
        </w:rPr>
        <w:t xml:space="preserve"> 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lang w:val="ru-RU"/>
        </w:rPr>
        <w:t xml:space="preserve"> </w:t>
      </w:r>
      <w:r w:rsidRPr="003628BC">
        <w:rPr>
          <w:spacing w:val="30"/>
          <w:lang w:val="ru-RU"/>
        </w:rPr>
        <w:t xml:space="preserve"> </w:t>
      </w:r>
      <w:r w:rsidRPr="003628BC">
        <w:rPr>
          <w:lang w:val="ru-RU"/>
        </w:rPr>
        <w:t>заместителя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4"/>
          <w:lang w:val="ru-RU"/>
        </w:rPr>
        <w:t>Губернатора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Бондарева</w:t>
      </w:r>
      <w:r w:rsidRPr="003628BC">
        <w:rPr>
          <w:spacing w:val="-1"/>
          <w:lang w:val="ru-RU"/>
        </w:rPr>
        <w:t xml:space="preserve"> С.Б.</w:t>
      </w:r>
    </w:p>
    <w:p w:rsidR="00ED0DA2" w:rsidRPr="003628BC" w:rsidRDefault="00ED0DA2">
      <w:pPr>
        <w:spacing w:before="6" w:line="170" w:lineRule="exact"/>
        <w:rPr>
          <w:sz w:val="17"/>
          <w:szCs w:val="17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pStyle w:val="BodyText"/>
        <w:ind w:left="614" w:firstLine="0"/>
        <w:rPr>
          <w:lang w:val="ru-RU"/>
        </w:rPr>
      </w:pPr>
      <w:r>
        <w:rPr>
          <w:noProof/>
          <w:lang w:val="ru-RU" w:eastAsia="ru-RU"/>
        </w:rPr>
        <w:pict>
          <v:shape id="_x0000_s1029" type="#_x0000_t75" style="position:absolute;left:0;text-align:left;margin-left:319.1pt;margin-top:5.5pt;width:121.7pt;height:38.3pt;z-index:-251660288;mso-position-horizontal-relative:page">
            <v:imagedata r:id="rId10" o:title=""/>
            <w10:wrap anchorx="page"/>
          </v:shape>
        </w:pict>
      </w:r>
      <w:r w:rsidRPr="003628BC">
        <w:rPr>
          <w:spacing w:val="-1"/>
          <w:lang w:val="ru-RU"/>
        </w:rPr>
        <w:t>Губернатор</w:t>
      </w:r>
    </w:p>
    <w:p w:rsidR="00ED0DA2" w:rsidRPr="003628BC" w:rsidRDefault="00ED0DA2">
      <w:pPr>
        <w:pStyle w:val="BodyText"/>
        <w:tabs>
          <w:tab w:val="left" w:pos="7903"/>
        </w:tabs>
        <w:spacing w:before="2"/>
        <w:ind w:firstLine="0"/>
        <w:rPr>
          <w:lang w:val="ru-RU"/>
        </w:rPr>
      </w:pPr>
      <w:r w:rsidRPr="003628BC">
        <w:rPr>
          <w:spacing w:val="-1"/>
          <w:lang w:val="ru-RU"/>
        </w:rPr>
        <w:t>Ростовской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области</w:t>
      </w:r>
      <w:r w:rsidRPr="003628BC">
        <w:rPr>
          <w:spacing w:val="-1"/>
          <w:lang w:val="ru-RU"/>
        </w:rPr>
        <w:tab/>
        <w:t>В.Ю. Голубев</w:t>
      </w:r>
    </w:p>
    <w:p w:rsidR="00ED0DA2" w:rsidRPr="003628BC" w:rsidRDefault="00ED0DA2">
      <w:pPr>
        <w:spacing w:before="6" w:line="150" w:lineRule="exact"/>
        <w:rPr>
          <w:sz w:val="15"/>
          <w:szCs w:val="15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pStyle w:val="BodyText"/>
        <w:spacing w:line="251" w:lineRule="auto"/>
        <w:ind w:right="5535" w:firstLine="0"/>
        <w:rPr>
          <w:lang w:val="ru-RU"/>
        </w:rPr>
      </w:pPr>
      <w:r w:rsidRPr="003628BC">
        <w:rPr>
          <w:spacing w:val="-1"/>
          <w:lang w:val="ru-RU"/>
        </w:rPr>
        <w:t xml:space="preserve">Постановление </w:t>
      </w:r>
      <w:r w:rsidRPr="003628BC">
        <w:rPr>
          <w:lang w:val="ru-RU"/>
        </w:rPr>
        <w:t>вносит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министерство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-2"/>
          <w:lang w:val="ru-RU"/>
        </w:rPr>
        <w:t xml:space="preserve"> области</w:t>
      </w:r>
    </w:p>
    <w:p w:rsidR="00ED0DA2" w:rsidRPr="003628BC" w:rsidRDefault="00ED0DA2">
      <w:pPr>
        <w:spacing w:line="251" w:lineRule="auto"/>
        <w:rPr>
          <w:lang w:val="ru-RU"/>
        </w:rPr>
        <w:sectPr w:rsidR="00ED0DA2" w:rsidRPr="003628BC">
          <w:pgSz w:w="11900" w:h="16840"/>
          <w:pgMar w:top="660" w:right="740" w:bottom="920" w:left="1200" w:header="0" w:footer="710" w:gutter="0"/>
          <w:cols w:space="720"/>
        </w:sectPr>
      </w:pPr>
    </w:p>
    <w:p w:rsidR="00ED0DA2" w:rsidRDefault="00ED0DA2">
      <w:pPr>
        <w:pStyle w:val="BodyText"/>
        <w:spacing w:before="41"/>
        <w:ind w:left="7060" w:right="827" w:firstLine="283"/>
      </w:pPr>
      <w:r>
        <w:rPr>
          <w:spacing w:val="-2"/>
        </w:rPr>
        <w:t>Приложение</w:t>
      </w:r>
      <w:r>
        <w:rPr>
          <w:spacing w:val="8"/>
        </w:rPr>
        <w:t xml:space="preserve">   </w:t>
      </w:r>
      <w:r>
        <w:t xml:space="preserve">к постановлению </w:t>
      </w:r>
      <w:r>
        <w:rPr>
          <w:spacing w:val="-1"/>
        </w:rPr>
        <w:t>Правительства</w:t>
      </w:r>
    </w:p>
    <w:p w:rsidR="00ED0DA2" w:rsidRPr="003628BC" w:rsidRDefault="00ED0DA2">
      <w:pPr>
        <w:pStyle w:val="BodyText"/>
        <w:ind w:left="6888" w:right="651" w:firstLine="33"/>
        <w:jc w:val="right"/>
        <w:rPr>
          <w:lang w:val="ru-RU"/>
        </w:rPr>
      </w:pPr>
      <w:r w:rsidRPr="003628BC">
        <w:rPr>
          <w:spacing w:val="-3"/>
          <w:lang w:val="ru-RU"/>
        </w:rPr>
        <w:t>Ростовской</w:t>
      </w:r>
      <w:r w:rsidRPr="003628BC">
        <w:rPr>
          <w:spacing w:val="-2"/>
          <w:lang w:val="ru-RU"/>
        </w:rPr>
        <w:t xml:space="preserve"> области</w:t>
      </w:r>
      <w:r w:rsidRPr="003628BC">
        <w:rPr>
          <w:spacing w:val="21"/>
          <w:lang w:val="ru-RU"/>
        </w:rPr>
        <w:t xml:space="preserve"> </w:t>
      </w:r>
      <w:r w:rsidRPr="003628BC">
        <w:rPr>
          <w:lang w:val="ru-RU"/>
        </w:rPr>
        <w:t>от</w:t>
      </w:r>
      <w:r w:rsidRPr="003628BC">
        <w:rPr>
          <w:spacing w:val="-1"/>
          <w:lang w:val="ru-RU"/>
        </w:rPr>
        <w:t xml:space="preserve"> 26.12.2013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№ </w:t>
      </w:r>
      <w:r w:rsidRPr="003628BC">
        <w:rPr>
          <w:spacing w:val="-2"/>
          <w:lang w:val="ru-RU"/>
        </w:rPr>
        <w:t>869</w:t>
      </w:r>
    </w:p>
    <w:p w:rsidR="00ED0DA2" w:rsidRPr="003628BC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3628BC" w:rsidRDefault="00ED0DA2">
      <w:pPr>
        <w:spacing w:before="5" w:line="360" w:lineRule="exact"/>
        <w:rPr>
          <w:sz w:val="36"/>
          <w:szCs w:val="36"/>
          <w:lang w:val="ru-RU"/>
        </w:rPr>
      </w:pPr>
    </w:p>
    <w:p w:rsidR="00ED0DA2" w:rsidRPr="003628BC" w:rsidRDefault="00ED0DA2">
      <w:pPr>
        <w:pStyle w:val="BodyText"/>
        <w:spacing w:line="322" w:lineRule="exact"/>
        <w:ind w:left="2469" w:right="2470" w:firstLine="0"/>
        <w:jc w:val="center"/>
        <w:rPr>
          <w:lang w:val="ru-RU"/>
        </w:rPr>
      </w:pPr>
      <w:r w:rsidRPr="003628BC">
        <w:rPr>
          <w:spacing w:val="-1"/>
          <w:lang w:val="ru-RU"/>
        </w:rPr>
        <w:t>ТЕРР</w:t>
      </w:r>
      <w:r w:rsidRPr="003628BC">
        <w:rPr>
          <w:spacing w:val="-2"/>
          <w:lang w:val="ru-RU"/>
        </w:rPr>
        <w:t>И</w:t>
      </w:r>
      <w:r w:rsidRPr="003628BC">
        <w:rPr>
          <w:spacing w:val="-4"/>
          <w:lang w:val="ru-RU"/>
        </w:rPr>
        <w:t>Т</w:t>
      </w:r>
      <w:r w:rsidRPr="003628BC">
        <w:rPr>
          <w:spacing w:val="-2"/>
          <w:lang w:val="ru-RU"/>
        </w:rPr>
        <w:t>О</w:t>
      </w:r>
      <w:r w:rsidRPr="003628BC">
        <w:rPr>
          <w:spacing w:val="-1"/>
          <w:lang w:val="ru-RU"/>
        </w:rPr>
        <w:t>Р</w:t>
      </w:r>
      <w:r w:rsidRPr="003628BC">
        <w:rPr>
          <w:spacing w:val="-2"/>
          <w:lang w:val="ru-RU"/>
        </w:rPr>
        <w:t>ИА</w:t>
      </w:r>
      <w:r w:rsidRPr="003628BC">
        <w:rPr>
          <w:spacing w:val="-1"/>
          <w:lang w:val="ru-RU"/>
        </w:rPr>
        <w:t>ЛЬ</w:t>
      </w:r>
      <w:r w:rsidRPr="003628BC">
        <w:rPr>
          <w:spacing w:val="1"/>
          <w:lang w:val="ru-RU"/>
        </w:rPr>
        <w:t>Н</w:t>
      </w:r>
      <w:r w:rsidRPr="003628BC">
        <w:rPr>
          <w:spacing w:val="-2"/>
          <w:lang w:val="ru-RU"/>
        </w:rPr>
        <w:t>А</w:t>
      </w:r>
      <w:r w:rsidRPr="003628BC">
        <w:rPr>
          <w:lang w:val="ru-RU"/>
        </w:rPr>
        <w:t xml:space="preserve">Я </w:t>
      </w:r>
      <w:r w:rsidRPr="003628BC">
        <w:rPr>
          <w:spacing w:val="-2"/>
          <w:lang w:val="ru-RU"/>
        </w:rPr>
        <w:t>П</w:t>
      </w:r>
      <w:r w:rsidRPr="003628BC">
        <w:rPr>
          <w:spacing w:val="2"/>
          <w:lang w:val="ru-RU"/>
        </w:rPr>
        <w:t>Р</w:t>
      </w:r>
      <w:r w:rsidRPr="003628BC">
        <w:rPr>
          <w:spacing w:val="-2"/>
          <w:lang w:val="ru-RU"/>
        </w:rPr>
        <w:t>О</w:t>
      </w:r>
      <w:r w:rsidRPr="003628BC">
        <w:rPr>
          <w:lang w:val="ru-RU"/>
        </w:rPr>
        <w:t>Г</w:t>
      </w:r>
      <w:r w:rsidRPr="003628BC">
        <w:rPr>
          <w:spacing w:val="-37"/>
          <w:lang w:val="ru-RU"/>
        </w:rPr>
        <w:t>Р</w:t>
      </w:r>
      <w:r w:rsidRPr="003628BC">
        <w:rPr>
          <w:spacing w:val="-2"/>
          <w:lang w:val="ru-RU"/>
        </w:rPr>
        <w:t>А</w:t>
      </w:r>
      <w:r w:rsidRPr="003628BC">
        <w:rPr>
          <w:lang w:val="ru-RU"/>
        </w:rPr>
        <w:t>ММА</w:t>
      </w:r>
    </w:p>
    <w:p w:rsidR="00ED0DA2" w:rsidRPr="003628BC" w:rsidRDefault="00ED0DA2">
      <w:pPr>
        <w:pStyle w:val="BodyText"/>
        <w:ind w:left="1680" w:right="1683" w:hanging="3"/>
        <w:jc w:val="center"/>
        <w:rPr>
          <w:lang w:val="ru-RU"/>
        </w:rPr>
      </w:pP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 xml:space="preserve">гражданам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lang w:val="ru-RU"/>
        </w:rPr>
        <w:t xml:space="preserve"> 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35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1"/>
          <w:lang w:val="ru-RU"/>
        </w:rPr>
        <w:t xml:space="preserve"> 2014</w:t>
      </w:r>
      <w:r w:rsidRPr="003628BC">
        <w:rPr>
          <w:lang w:val="ru-RU"/>
        </w:rPr>
        <w:t xml:space="preserve"> </w:t>
      </w:r>
      <w:r w:rsidRPr="003628BC">
        <w:rPr>
          <w:spacing w:val="-7"/>
          <w:lang w:val="ru-RU"/>
        </w:rPr>
        <w:t>год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1"/>
          <w:lang w:val="ru-RU"/>
        </w:rPr>
        <w:t xml:space="preserve"> плановый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>2016</w:t>
      </w:r>
      <w:r w:rsidRPr="003628BC">
        <w:rPr>
          <w:lang w:val="ru-RU"/>
        </w:rPr>
        <w:t xml:space="preserve"> </w:t>
      </w:r>
      <w:r w:rsidRPr="003628BC">
        <w:rPr>
          <w:spacing w:val="-4"/>
          <w:lang w:val="ru-RU"/>
        </w:rPr>
        <w:t>годов</w:t>
      </w:r>
    </w:p>
    <w:p w:rsidR="00ED0DA2" w:rsidRPr="003628BC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Default="00ED0DA2">
      <w:pPr>
        <w:pStyle w:val="BodyText"/>
        <w:numPr>
          <w:ilvl w:val="0"/>
          <w:numId w:val="4"/>
        </w:numPr>
        <w:tabs>
          <w:tab w:val="left" w:pos="3992"/>
        </w:tabs>
        <w:ind w:firstLine="2702"/>
      </w:pPr>
      <w:r>
        <w:rPr>
          <w:spacing w:val="-1"/>
        </w:rPr>
        <w:t>Общие</w:t>
      </w:r>
      <w:r>
        <w:rPr>
          <w:spacing w:val="-3"/>
        </w:rPr>
        <w:t xml:space="preserve"> положения</w:t>
      </w:r>
    </w:p>
    <w:p w:rsidR="00ED0DA2" w:rsidRDefault="00ED0DA2">
      <w:pPr>
        <w:spacing w:before="4" w:line="320" w:lineRule="exact"/>
        <w:rPr>
          <w:sz w:val="32"/>
          <w:szCs w:val="32"/>
        </w:rPr>
      </w:pP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Территориальная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программа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2014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6"/>
          <w:lang w:val="ru-RU"/>
        </w:rPr>
        <w:t>год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и на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плановый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период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2015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2016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5"/>
          <w:lang w:val="ru-RU"/>
        </w:rPr>
        <w:t>годов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(далее</w:t>
      </w:r>
      <w:r w:rsidRPr="003628BC">
        <w:rPr>
          <w:spacing w:val="37"/>
          <w:lang w:val="ru-RU"/>
        </w:rPr>
        <w:t xml:space="preserve"> </w:t>
      </w:r>
      <w:r w:rsidRPr="003628BC">
        <w:rPr>
          <w:lang w:val="ru-RU"/>
        </w:rPr>
        <w:t>–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территориальная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2"/>
          <w:lang w:val="ru-RU"/>
        </w:rPr>
        <w:t>программа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гарантий)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определяет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виды,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формы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условия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бесплатной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состояний,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оказание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4"/>
          <w:lang w:val="ru-RU"/>
        </w:rPr>
        <w:t>которых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бесплатно,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4"/>
          <w:lang w:val="ru-RU"/>
        </w:rPr>
        <w:t>категории</w:t>
      </w:r>
      <w:r w:rsidRPr="003628BC">
        <w:rPr>
          <w:spacing w:val="81"/>
          <w:lang w:val="ru-RU"/>
        </w:rPr>
        <w:t xml:space="preserve"> </w:t>
      </w:r>
      <w:r w:rsidRPr="003628BC">
        <w:rPr>
          <w:spacing w:val="-1"/>
          <w:lang w:val="ru-RU"/>
        </w:rPr>
        <w:t>граждан,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оказание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4"/>
          <w:lang w:val="ru-RU"/>
        </w:rPr>
        <w:t>которым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бесплатно,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средние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нормативы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объема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средние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нормативы</w:t>
      </w:r>
      <w:r w:rsidRPr="003628BC">
        <w:rPr>
          <w:spacing w:val="77"/>
          <w:lang w:val="ru-RU"/>
        </w:rPr>
        <w:t xml:space="preserve"> </w:t>
      </w:r>
      <w:r w:rsidRPr="003628BC">
        <w:rPr>
          <w:spacing w:val="-1"/>
          <w:lang w:val="ru-RU"/>
        </w:rPr>
        <w:t>финансовых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3"/>
          <w:lang w:val="ru-RU"/>
        </w:rPr>
        <w:t>затрат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единицу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объема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средние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подушевые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нормативы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финансового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обеспечения,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порядок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формирования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структуру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тарифов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медицинскую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помощь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способы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ее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оплаты,</w:t>
      </w:r>
      <w:r w:rsidRPr="003628BC">
        <w:rPr>
          <w:spacing w:val="13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предусматривает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критерии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качества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доступности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предоставляемой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  <w:r w:rsidRPr="003628BC">
        <w:rPr>
          <w:lang w:val="ru-RU"/>
        </w:rPr>
        <w:t xml:space="preserve"> 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2"/>
          <w:lang w:val="ru-RU"/>
        </w:rPr>
        <w:t>счет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средств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4"/>
          <w:lang w:val="ru-RU"/>
        </w:rPr>
        <w:t>бюджетов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всех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уровней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средств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обязательного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73"/>
          <w:lang w:val="ru-RU"/>
        </w:rPr>
        <w:t xml:space="preserve"> </w:t>
      </w:r>
      <w:r w:rsidRPr="003628BC">
        <w:rPr>
          <w:spacing w:val="-2"/>
          <w:lang w:val="ru-RU"/>
        </w:rPr>
        <w:t>страхования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(далее </w:t>
      </w:r>
      <w:r w:rsidRPr="003628BC">
        <w:rPr>
          <w:lang w:val="ru-RU"/>
        </w:rPr>
        <w:t xml:space="preserve">– </w:t>
      </w:r>
      <w:r w:rsidRPr="003628BC">
        <w:rPr>
          <w:spacing w:val="-1"/>
          <w:lang w:val="ru-RU"/>
        </w:rPr>
        <w:t>ОМС).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2"/>
          <w:lang w:val="ru-RU"/>
        </w:rPr>
        <w:t>Территориальная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программа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утверждается</w:t>
      </w:r>
      <w:r w:rsidRPr="003628BC">
        <w:rPr>
          <w:spacing w:val="28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целью: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обеспечения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сбалансированности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обязательств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3"/>
          <w:lang w:val="ru-RU"/>
        </w:rPr>
        <w:t>государства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1"/>
          <w:lang w:val="ru-RU"/>
        </w:rPr>
        <w:t>предоставлению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выделяемых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для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3"/>
          <w:lang w:val="ru-RU"/>
        </w:rPr>
        <w:t>этого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финансовых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средств,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5"/>
          <w:lang w:val="ru-RU"/>
        </w:rPr>
        <w:t>исходя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из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обоснованной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потребности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населения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видах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объемах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нормативов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затрат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ее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2"/>
          <w:lang w:val="ru-RU"/>
        </w:rPr>
        <w:t>оказание;</w:t>
      </w:r>
    </w:p>
    <w:p w:rsidR="00ED0DA2" w:rsidRPr="003628BC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3628BC">
        <w:rPr>
          <w:spacing w:val="-1"/>
          <w:lang w:val="ru-RU"/>
        </w:rPr>
        <w:t>повышения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эффективности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использования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>ресурсов</w:t>
      </w:r>
      <w:r w:rsidRPr="003628BC">
        <w:rPr>
          <w:spacing w:val="-2"/>
          <w:lang w:val="ru-RU"/>
        </w:rPr>
        <w:t xml:space="preserve"> здравоохранения.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2"/>
          <w:lang w:val="ru-RU"/>
        </w:rPr>
        <w:t>Территориальная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программа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сформирована</w:t>
      </w:r>
      <w:r w:rsidRPr="003628BC">
        <w:rPr>
          <w:spacing w:val="47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основе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 xml:space="preserve">следующих </w:t>
      </w:r>
      <w:r w:rsidRPr="003628BC">
        <w:rPr>
          <w:spacing w:val="-1"/>
          <w:lang w:val="ru-RU"/>
        </w:rPr>
        <w:t>принципов: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обоснования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потребности</w:t>
      </w:r>
      <w:r w:rsidRPr="003628BC">
        <w:rPr>
          <w:spacing w:val="1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области,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5"/>
          <w:lang w:val="ru-RU"/>
        </w:rPr>
        <w:t>исходя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из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особенностей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демографического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состава,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1"/>
          <w:lang w:val="ru-RU"/>
        </w:rPr>
        <w:t>заболеваемости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населения,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2"/>
          <w:lang w:val="ru-RU"/>
        </w:rPr>
        <w:t>сложившихся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уровней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госпитализации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посещаемости 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организациях;</w:t>
      </w:r>
    </w:p>
    <w:p w:rsidR="00ED0DA2" w:rsidRPr="003628BC" w:rsidRDefault="00ED0DA2">
      <w:pPr>
        <w:pStyle w:val="BodyText"/>
        <w:ind w:left="811" w:firstLine="0"/>
        <w:rPr>
          <w:lang w:val="ru-RU"/>
        </w:rPr>
      </w:pPr>
      <w:r w:rsidRPr="003628BC">
        <w:rPr>
          <w:spacing w:val="-1"/>
          <w:lang w:val="ru-RU"/>
        </w:rPr>
        <w:t>соответствия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объемов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помощи </w:t>
      </w:r>
      <w:r w:rsidRPr="003628BC">
        <w:rPr>
          <w:spacing w:val="-1"/>
          <w:lang w:val="ru-RU"/>
        </w:rPr>
        <w:t xml:space="preserve">федеральным </w:t>
      </w:r>
      <w:r w:rsidRPr="003628BC">
        <w:rPr>
          <w:spacing w:val="-3"/>
          <w:lang w:val="ru-RU"/>
        </w:rPr>
        <w:t>нормативам;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соответствия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объемов</w:t>
      </w:r>
      <w:r w:rsidRPr="003628BC">
        <w:rPr>
          <w:lang w:val="ru-RU"/>
        </w:rPr>
        <w:t xml:space="preserve"> 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lang w:val="ru-RU"/>
        </w:rPr>
        <w:t xml:space="preserve"> 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 xml:space="preserve">мощности  и  </w:t>
      </w:r>
      <w:r w:rsidRPr="003628BC">
        <w:rPr>
          <w:spacing w:val="-2"/>
          <w:lang w:val="ru-RU"/>
        </w:rPr>
        <w:t>возможностям</w:t>
      </w:r>
    </w:p>
    <w:p w:rsidR="00ED0DA2" w:rsidRPr="003628BC" w:rsidRDefault="00ED0DA2">
      <w:pPr>
        <w:pStyle w:val="BodyText"/>
        <w:spacing w:line="322" w:lineRule="exact"/>
        <w:ind w:firstLine="0"/>
        <w:rPr>
          <w:lang w:val="ru-RU"/>
        </w:rPr>
      </w:pPr>
      <w:r w:rsidRPr="003628BC">
        <w:rPr>
          <w:spacing w:val="-2"/>
          <w:lang w:val="ru-RU"/>
        </w:rPr>
        <w:t>медицинских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организаций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-2"/>
          <w:lang w:val="ru-RU"/>
        </w:rPr>
        <w:t xml:space="preserve"> области;</w:t>
      </w:r>
    </w:p>
    <w:p w:rsidR="00ED0DA2" w:rsidRPr="003628BC" w:rsidRDefault="00ED0DA2">
      <w:pPr>
        <w:spacing w:line="322" w:lineRule="exact"/>
        <w:rPr>
          <w:rFonts w:ascii="Times New Roman" w:hAnsi="Times New Roman"/>
          <w:lang w:val="ru-RU"/>
        </w:rPr>
        <w:sectPr w:rsidR="00ED0DA2" w:rsidRPr="003628BC">
          <w:pgSz w:w="11900" w:h="16840"/>
          <w:pgMar w:top="660" w:right="740" w:bottom="92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 w:line="241" w:lineRule="auto"/>
        <w:ind w:right="102" w:firstLine="707"/>
        <w:jc w:val="both"/>
        <w:rPr>
          <w:lang w:val="ru-RU"/>
        </w:rPr>
      </w:pPr>
      <w:r w:rsidRPr="003628BC">
        <w:rPr>
          <w:spacing w:val="-1"/>
          <w:lang w:val="ru-RU"/>
        </w:rPr>
        <w:t>равнодоступности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учетом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3"/>
          <w:lang w:val="ru-RU"/>
        </w:rPr>
        <w:t>порядков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>основе</w:t>
      </w:r>
      <w:r w:rsidRPr="003628BC">
        <w:rPr>
          <w:spacing w:val="-1"/>
          <w:lang w:val="ru-RU"/>
        </w:rPr>
        <w:t xml:space="preserve"> стандартов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помощи.</w:t>
      </w:r>
    </w:p>
    <w:p w:rsidR="00ED0DA2" w:rsidRPr="003628BC" w:rsidRDefault="00ED0DA2">
      <w:pPr>
        <w:pStyle w:val="BodyText"/>
        <w:spacing w:before="1" w:line="322" w:lineRule="exact"/>
        <w:ind w:right="104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устанавливаются:</w:t>
      </w:r>
    </w:p>
    <w:p w:rsidR="00ED0DA2" w:rsidRPr="003628BC" w:rsidRDefault="00ED0DA2">
      <w:pPr>
        <w:pStyle w:val="BodyText"/>
        <w:spacing w:line="322" w:lineRule="exac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целевые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3"/>
          <w:lang w:val="ru-RU"/>
        </w:rPr>
        <w:t>значения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1"/>
          <w:lang w:val="ru-RU"/>
        </w:rPr>
        <w:t>критериев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доступности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критериями,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установленными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программой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гражданам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(раздел</w:t>
      </w:r>
      <w:r w:rsidRPr="003628BC">
        <w:rPr>
          <w:spacing w:val="-2"/>
          <w:lang w:val="ru-RU"/>
        </w:rPr>
        <w:t xml:space="preserve"> </w:t>
      </w:r>
      <w:r>
        <w:rPr>
          <w:spacing w:val="-1"/>
        </w:rPr>
        <w:t>III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перечень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(состояний)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видов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без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взимания</w:t>
      </w:r>
      <w:r w:rsidRPr="003628BC">
        <w:rPr>
          <w:spacing w:val="13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них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3"/>
          <w:lang w:val="ru-RU"/>
        </w:rPr>
        <w:t>платы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счет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3"/>
          <w:lang w:val="ru-RU"/>
        </w:rPr>
        <w:t>бюджетных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ассигнований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4"/>
          <w:lang w:val="ru-RU"/>
        </w:rPr>
        <w:t>бюджета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3"/>
          <w:lang w:val="ru-RU"/>
        </w:rPr>
        <w:t>субъекта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Российской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3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средств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3"/>
          <w:lang w:val="ru-RU"/>
        </w:rPr>
        <w:t>бюджета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территориального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фонда</w:t>
      </w:r>
      <w:r w:rsidRPr="003628BC">
        <w:rPr>
          <w:spacing w:val="-3"/>
          <w:lang w:val="ru-RU"/>
        </w:rPr>
        <w:t xml:space="preserve"> обязательного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страхования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(раздел</w:t>
      </w:r>
      <w:r w:rsidRPr="003628BC">
        <w:rPr>
          <w:spacing w:val="-2"/>
          <w:lang w:val="ru-RU"/>
        </w:rPr>
        <w:t xml:space="preserve"> </w:t>
      </w:r>
      <w:r>
        <w:rPr>
          <w:spacing w:val="-1"/>
        </w:rPr>
        <w:t>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условия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предоставления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7"/>
          <w:lang w:val="ru-RU"/>
        </w:rPr>
        <w:t xml:space="preserve"> </w:t>
      </w:r>
      <w:r w:rsidRPr="003628BC">
        <w:rPr>
          <w:lang w:val="ru-RU"/>
        </w:rPr>
        <w:t>сроки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ожидания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  <w:r w:rsidRPr="003628BC">
        <w:rPr>
          <w:lang w:val="ru-RU"/>
        </w:rPr>
        <w:t xml:space="preserve"> 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плановом</w:t>
      </w:r>
      <w:r w:rsidRPr="003628BC">
        <w:rPr>
          <w:lang w:val="ru-RU"/>
        </w:rPr>
        <w:t xml:space="preserve"> 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порядке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(раздел</w:t>
      </w:r>
      <w:r w:rsidRPr="003628BC">
        <w:rPr>
          <w:spacing w:val="-2"/>
          <w:lang w:val="ru-RU"/>
        </w:rPr>
        <w:t xml:space="preserve"> </w:t>
      </w:r>
      <w:r>
        <w:rPr>
          <w:spacing w:val="-1"/>
        </w:rPr>
        <w:t>III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spacing w:before="2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установленного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Федерации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права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3"/>
          <w:lang w:val="ru-RU"/>
        </w:rPr>
        <w:t>внеочередного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отдельным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3"/>
          <w:lang w:val="ru-RU"/>
        </w:rPr>
        <w:t>категориям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организациях,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4"/>
          <w:lang w:val="ru-RU"/>
        </w:rPr>
        <w:t>находящихся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73"/>
          <w:lang w:val="ru-RU"/>
        </w:rPr>
        <w:t xml:space="preserve"> </w:t>
      </w:r>
      <w:r w:rsidRPr="003628BC">
        <w:rPr>
          <w:spacing w:val="-3"/>
          <w:lang w:val="ru-RU"/>
        </w:rPr>
        <w:t>субъекта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Российской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Федерации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(раздел </w:t>
      </w:r>
      <w:r>
        <w:t>III</w:t>
      </w:r>
      <w:r w:rsidRPr="003628BC">
        <w:rPr>
          <w:lang w:val="ru-RU"/>
        </w:rPr>
        <w:t>);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перечень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отпускаемых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населению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2"/>
          <w:lang w:val="ru-RU"/>
        </w:rPr>
        <w:t>Перечнем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групп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населения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категорий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при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4"/>
          <w:lang w:val="ru-RU"/>
        </w:rPr>
        <w:t>амбулаторном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лечении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5"/>
          <w:lang w:val="ru-RU"/>
        </w:rPr>
        <w:t>которых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лекарственные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средства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изделия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77"/>
          <w:lang w:val="ru-RU"/>
        </w:rPr>
        <w:t xml:space="preserve"> </w:t>
      </w:r>
      <w:r w:rsidRPr="003628BC">
        <w:rPr>
          <w:spacing w:val="-2"/>
          <w:lang w:val="ru-RU"/>
        </w:rPr>
        <w:t>назначения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отпускаются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рецептам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врачей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бесплатно,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также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Перечнем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групп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населения,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4"/>
          <w:lang w:val="ru-RU"/>
        </w:rPr>
        <w:t>амбулаторном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2"/>
          <w:lang w:val="ru-RU"/>
        </w:rPr>
        <w:t>лечении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4"/>
          <w:lang w:val="ru-RU"/>
        </w:rPr>
        <w:t>которых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лекарственные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средства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отпускаются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рецептам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врачей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пятидесятипроцентной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3"/>
          <w:lang w:val="ru-RU"/>
        </w:rPr>
        <w:t>скидкой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(раздел</w:t>
      </w:r>
      <w:r w:rsidRPr="003628BC">
        <w:rPr>
          <w:spacing w:val="-2"/>
          <w:lang w:val="ru-RU"/>
        </w:rPr>
        <w:t xml:space="preserve"> </w:t>
      </w:r>
      <w:r>
        <w:rPr>
          <w:spacing w:val="-1"/>
        </w:rPr>
        <w:t>III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перечень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1"/>
          <w:lang w:val="ru-RU"/>
        </w:rPr>
        <w:t>организаций,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участвующих</w:t>
      </w:r>
      <w:r w:rsidRPr="003628BC">
        <w:rPr>
          <w:spacing w:val="5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lang w:val="ru-RU"/>
        </w:rPr>
        <w:t xml:space="preserve">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lang w:val="ru-RU"/>
        </w:rPr>
        <w:t xml:space="preserve"> 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 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lang w:val="ru-RU"/>
        </w:rPr>
        <w:t xml:space="preserve"> 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-3"/>
          <w:lang w:val="ru-RU"/>
        </w:rPr>
        <w:t xml:space="preserve"> медицинской</w:t>
      </w:r>
      <w:r w:rsidRPr="003628BC">
        <w:rPr>
          <w:spacing w:val="-2"/>
          <w:lang w:val="ru-RU"/>
        </w:rPr>
        <w:t xml:space="preserve"> помощи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(раздел</w:t>
      </w:r>
      <w:r w:rsidRPr="003628BC">
        <w:rPr>
          <w:spacing w:val="-2"/>
          <w:lang w:val="ru-RU"/>
        </w:rPr>
        <w:t xml:space="preserve"> </w:t>
      </w:r>
      <w:r>
        <w:rPr>
          <w:spacing w:val="-1"/>
        </w:rPr>
        <w:t>III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объем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</w:t>
      </w:r>
      <w:r w:rsidRPr="003628BC">
        <w:rPr>
          <w:lang w:val="ru-RU"/>
        </w:rPr>
        <w:t xml:space="preserve"> 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1"/>
          <w:lang w:val="ru-RU"/>
        </w:rPr>
        <w:t>Федерации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об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обязательном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медицинском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страховании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(раздел</w:t>
      </w:r>
      <w:r w:rsidRPr="003628BC">
        <w:rPr>
          <w:spacing w:val="-7"/>
          <w:lang w:val="ru-RU"/>
        </w:rPr>
        <w:t xml:space="preserve"> </w:t>
      </w:r>
      <w:r>
        <w:rPr>
          <w:spacing w:val="-1"/>
        </w:rPr>
        <w:t>VI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объем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расчете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одного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жителя,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стоимость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объема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3"/>
          <w:lang w:val="ru-RU"/>
        </w:rPr>
        <w:t>учетом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условий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ее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1"/>
          <w:lang w:val="ru-RU"/>
        </w:rPr>
        <w:t>оказания,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подушевой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3"/>
          <w:lang w:val="ru-RU"/>
        </w:rPr>
        <w:t>норматив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финансирования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(разделы</w:t>
      </w:r>
      <w:r w:rsidRPr="003628BC">
        <w:rPr>
          <w:spacing w:val="-5"/>
          <w:lang w:val="ru-RU"/>
        </w:rPr>
        <w:t xml:space="preserve"> </w:t>
      </w:r>
      <w:r>
        <w:rPr>
          <w:spacing w:val="-1"/>
        </w:rPr>
        <w:t>VI</w:t>
      </w:r>
      <w:r w:rsidRPr="003628BC">
        <w:rPr>
          <w:spacing w:val="-1"/>
          <w:lang w:val="ru-RU"/>
        </w:rPr>
        <w:t>,</w:t>
      </w:r>
      <w:r w:rsidRPr="003628BC">
        <w:rPr>
          <w:spacing w:val="-6"/>
          <w:lang w:val="ru-RU"/>
        </w:rPr>
        <w:t xml:space="preserve"> </w:t>
      </w:r>
      <w:r>
        <w:rPr>
          <w:spacing w:val="-1"/>
        </w:rPr>
        <w:t>VII</w:t>
      </w:r>
      <w:r w:rsidRPr="003628BC">
        <w:rPr>
          <w:spacing w:val="-1"/>
          <w:lang w:val="ru-RU"/>
        </w:rPr>
        <w:t>);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перечень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мероприятий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профилактике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2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формированию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здорового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образа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жизни,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осуществляемых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бесплатного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(раздел </w:t>
      </w:r>
      <w:r>
        <w:t>III</w:t>
      </w:r>
      <w:r w:rsidRPr="003628BC">
        <w:rPr>
          <w:lang w:val="ru-RU"/>
        </w:rPr>
        <w:t>).</w:t>
      </w:r>
    </w:p>
    <w:p w:rsidR="00ED0DA2" w:rsidRPr="003628BC" w:rsidRDefault="00ED0DA2">
      <w:pPr>
        <w:pStyle w:val="BodyText"/>
        <w:ind w:right="101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счет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бюджетных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ассигнований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соответствующих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4"/>
          <w:lang w:val="ru-RU"/>
        </w:rPr>
        <w:t>бюджетов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средств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3"/>
          <w:lang w:val="ru-RU"/>
        </w:rPr>
        <w:t>обязательного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страхования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финансовое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обеспечение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проведения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осмотров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врачами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диагностических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исследований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освидетельствования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лиц,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2"/>
          <w:lang w:val="ru-RU"/>
        </w:rPr>
        <w:t>желающих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усыновить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4"/>
          <w:lang w:val="ru-RU"/>
        </w:rPr>
        <w:t>(удочерить),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1"/>
          <w:lang w:val="ru-RU"/>
        </w:rPr>
        <w:t>взять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4"/>
          <w:lang w:val="ru-RU"/>
        </w:rPr>
        <w:t>под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опеку</w:t>
      </w:r>
      <w:r w:rsidRPr="003628BC">
        <w:rPr>
          <w:spacing w:val="81"/>
          <w:lang w:val="ru-RU"/>
        </w:rPr>
        <w:t xml:space="preserve"> </w:t>
      </w:r>
      <w:r w:rsidRPr="003628BC">
        <w:rPr>
          <w:spacing w:val="-1"/>
          <w:lang w:val="ru-RU"/>
        </w:rPr>
        <w:t>(попечительство),</w:t>
      </w:r>
      <w:r w:rsidRPr="003628BC">
        <w:rPr>
          <w:spacing w:val="4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приемную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патронатную</w:t>
      </w:r>
      <w:r w:rsidRPr="003628BC">
        <w:rPr>
          <w:spacing w:val="49"/>
          <w:lang w:val="ru-RU"/>
        </w:rPr>
        <w:t xml:space="preserve"> </w:t>
      </w:r>
      <w:r w:rsidRPr="003628BC">
        <w:rPr>
          <w:lang w:val="ru-RU"/>
        </w:rPr>
        <w:t>семью</w:t>
      </w:r>
      <w:r w:rsidRPr="003628BC">
        <w:rPr>
          <w:spacing w:val="49"/>
          <w:lang w:val="ru-RU"/>
        </w:rPr>
        <w:t xml:space="preserve"> </w:t>
      </w:r>
      <w:r w:rsidRPr="003628BC">
        <w:rPr>
          <w:lang w:val="ru-RU"/>
        </w:rPr>
        <w:t>детей,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оставшихся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без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попечения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родителей,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2"/>
          <w:lang w:val="ru-RU"/>
        </w:rPr>
        <w:t>также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</w:p>
    <w:p w:rsidR="00ED0DA2" w:rsidRPr="003628BC" w:rsidRDefault="00ED0DA2">
      <w:pPr>
        <w:jc w:val="both"/>
        <w:rPr>
          <w:lang w:val="ru-RU"/>
        </w:rPr>
        <w:sectPr w:rsidR="00ED0DA2" w:rsidRPr="003628BC">
          <w:pgSz w:w="11900" w:h="16840"/>
          <w:pgMar w:top="660" w:right="740" w:bottom="92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right="103" w:firstLine="0"/>
        <w:jc w:val="both"/>
        <w:rPr>
          <w:lang w:val="ru-RU"/>
        </w:rPr>
      </w:pPr>
      <w:r w:rsidRPr="003628BC">
        <w:rPr>
          <w:spacing w:val="-1"/>
          <w:lang w:val="ru-RU"/>
        </w:rPr>
        <w:t>постановке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их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воинский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6"/>
          <w:lang w:val="ru-RU"/>
        </w:rPr>
        <w:t>учет,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призыве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или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поступлении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военную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4"/>
          <w:lang w:val="ru-RU"/>
        </w:rPr>
        <w:t>службу</w:t>
      </w:r>
      <w:r w:rsidRPr="003628BC">
        <w:rPr>
          <w:spacing w:val="6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п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и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а</w:t>
      </w:r>
      <w:r w:rsidRPr="003628BC">
        <w:rPr>
          <w:spacing w:val="-1"/>
          <w:lang w:val="ru-RU"/>
        </w:rPr>
        <w:t>в</w:t>
      </w:r>
      <w:r w:rsidRPr="003628BC">
        <w:rPr>
          <w:lang w:val="ru-RU"/>
        </w:rPr>
        <w:t>н</w:t>
      </w:r>
      <w:r w:rsidRPr="003628BC">
        <w:rPr>
          <w:spacing w:val="-3"/>
          <w:lang w:val="ru-RU"/>
        </w:rPr>
        <w:t>е</w:t>
      </w:r>
      <w:r w:rsidRPr="003628BC">
        <w:rPr>
          <w:lang w:val="ru-RU"/>
        </w:rPr>
        <w:t>нн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ю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к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н</w:t>
      </w:r>
      <w:r w:rsidRPr="003628BC">
        <w:rPr>
          <w:spacing w:val="-3"/>
          <w:lang w:val="ru-RU"/>
        </w:rPr>
        <w:t>е</w:t>
      </w:r>
      <w:r w:rsidRPr="003628BC">
        <w:rPr>
          <w:lang w:val="ru-RU"/>
        </w:rPr>
        <w:t>й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л</w:t>
      </w:r>
      <w:r w:rsidRPr="003628BC">
        <w:rPr>
          <w:spacing w:val="-9"/>
          <w:lang w:val="ru-RU"/>
        </w:rPr>
        <w:t>у</w:t>
      </w:r>
      <w:r w:rsidRPr="003628BC">
        <w:rPr>
          <w:spacing w:val="-5"/>
          <w:lang w:val="ru-RU"/>
        </w:rPr>
        <w:t>ж</w:t>
      </w:r>
      <w:r w:rsidRPr="003628BC">
        <w:rPr>
          <w:spacing w:val="-9"/>
          <w:lang w:val="ru-RU"/>
        </w:rPr>
        <w:t>б</w:t>
      </w:r>
      <w:r w:rsidRPr="003628BC">
        <w:rPr>
          <w:lang w:val="ru-RU"/>
        </w:rPr>
        <w:t>у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3"/>
          <w:lang w:val="ru-RU"/>
        </w:rPr>
        <w:t>п</w:t>
      </w:r>
      <w:r w:rsidRPr="003628BC">
        <w:rPr>
          <w:lang w:val="ru-RU"/>
        </w:rPr>
        <w:t>о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7"/>
          <w:lang w:val="ru-RU"/>
        </w:rPr>
        <w:t>к</w:t>
      </w:r>
      <w:r w:rsidRPr="003628BC">
        <w:rPr>
          <w:spacing w:val="1"/>
          <w:lang w:val="ru-RU"/>
        </w:rPr>
        <w:t>о</w:t>
      </w:r>
      <w:r w:rsidRPr="003628BC">
        <w:rPr>
          <w:lang w:val="ru-RU"/>
        </w:rPr>
        <w:t>н</w:t>
      </w:r>
      <w:r w:rsidRPr="003628BC">
        <w:rPr>
          <w:spacing w:val="2"/>
          <w:lang w:val="ru-RU"/>
        </w:rPr>
        <w:t>т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а</w:t>
      </w:r>
      <w:r w:rsidRPr="003628BC">
        <w:rPr>
          <w:spacing w:val="-5"/>
          <w:lang w:val="ru-RU"/>
        </w:rPr>
        <w:t>к</w:t>
      </w:r>
      <w:r w:rsidRPr="003628BC">
        <w:rPr>
          <w:spacing w:val="-3"/>
          <w:lang w:val="ru-RU"/>
        </w:rPr>
        <w:t>т</w:t>
      </w:r>
      <w:r w:rsidRPr="003628BC">
        <w:rPr>
          <w:spacing w:val="-33"/>
          <w:lang w:val="ru-RU"/>
        </w:rPr>
        <w:t>у</w:t>
      </w:r>
      <w:r w:rsidRPr="003628BC">
        <w:rPr>
          <w:lang w:val="ru-RU"/>
        </w:rPr>
        <w:t>,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п</w:t>
      </w:r>
      <w:r w:rsidRPr="003628BC">
        <w:rPr>
          <w:spacing w:val="8"/>
          <w:lang w:val="ru-RU"/>
        </w:rPr>
        <w:t>о</w:t>
      </w:r>
      <w:r w:rsidRPr="003628BC">
        <w:rPr>
          <w:lang w:val="ru-RU"/>
        </w:rPr>
        <w:t>с</w:t>
      </w:r>
      <w:r w:rsidRPr="003628BC">
        <w:rPr>
          <w:spacing w:val="-6"/>
          <w:lang w:val="ru-RU"/>
        </w:rPr>
        <w:t>т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п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ении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3"/>
          <w:lang w:val="ru-RU"/>
        </w:rPr>
        <w:t>в</w:t>
      </w:r>
      <w:r w:rsidRPr="003628BC">
        <w:rPr>
          <w:spacing w:val="3"/>
          <w:lang w:val="ru-RU"/>
        </w:rPr>
        <w:t>о</w:t>
      </w:r>
      <w:r w:rsidRPr="003628BC">
        <w:rPr>
          <w:spacing w:val="-3"/>
          <w:lang w:val="ru-RU"/>
        </w:rPr>
        <w:t>е</w:t>
      </w:r>
      <w:r w:rsidRPr="003628BC">
        <w:rPr>
          <w:lang w:val="ru-RU"/>
        </w:rPr>
        <w:t>н</w:t>
      </w:r>
      <w:r w:rsidRPr="003628BC">
        <w:rPr>
          <w:spacing w:val="-2"/>
          <w:lang w:val="ru-RU"/>
        </w:rPr>
        <w:t>ны</w:t>
      </w:r>
      <w:r w:rsidRPr="003628BC">
        <w:rPr>
          <w:lang w:val="ru-RU"/>
        </w:rPr>
        <w:t xml:space="preserve">е </w:t>
      </w:r>
      <w:r w:rsidRPr="003628BC">
        <w:rPr>
          <w:spacing w:val="-1"/>
          <w:lang w:val="ru-RU"/>
        </w:rPr>
        <w:t>профессиональные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организации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военные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образовательные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организации</w:t>
      </w:r>
      <w:r w:rsidRPr="003628BC">
        <w:rPr>
          <w:spacing w:val="89"/>
          <w:lang w:val="ru-RU"/>
        </w:rPr>
        <w:t xml:space="preserve"> </w:t>
      </w:r>
      <w:r w:rsidRPr="003628BC">
        <w:rPr>
          <w:spacing w:val="-2"/>
          <w:lang w:val="ru-RU"/>
        </w:rPr>
        <w:t>высшего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образования,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призыве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военные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сборы,</w:t>
      </w:r>
      <w:r w:rsidRPr="003628BC">
        <w:rPr>
          <w:spacing w:val="32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направлении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2"/>
          <w:lang w:val="ru-RU"/>
        </w:rPr>
        <w:t>а</w:t>
      </w:r>
      <w:r w:rsidRPr="003628BC">
        <w:rPr>
          <w:spacing w:val="-1"/>
          <w:lang w:val="ru-RU"/>
        </w:rPr>
        <w:t>л</w:t>
      </w:r>
      <w:r w:rsidRPr="003628BC">
        <w:rPr>
          <w:spacing w:val="-11"/>
          <w:lang w:val="ru-RU"/>
        </w:rPr>
        <w:t>ь</w:t>
      </w:r>
      <w:r w:rsidRPr="003628BC">
        <w:rPr>
          <w:spacing w:val="-1"/>
          <w:lang w:val="ru-RU"/>
        </w:rPr>
        <w:t>т</w:t>
      </w:r>
      <w:r w:rsidRPr="003628BC">
        <w:rPr>
          <w:lang w:val="ru-RU"/>
        </w:rPr>
        <w:t>е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н</w:t>
      </w:r>
      <w:r w:rsidRPr="003628BC">
        <w:rPr>
          <w:spacing w:val="-7"/>
          <w:lang w:val="ru-RU"/>
        </w:rPr>
        <w:t>а</w:t>
      </w:r>
      <w:r w:rsidRPr="003628BC">
        <w:rPr>
          <w:spacing w:val="-1"/>
          <w:lang w:val="ru-RU"/>
        </w:rPr>
        <w:t>т</w:t>
      </w:r>
      <w:r w:rsidRPr="003628BC">
        <w:rPr>
          <w:lang w:val="ru-RU"/>
        </w:rPr>
        <w:t>и</w:t>
      </w:r>
      <w:r w:rsidRPr="003628BC">
        <w:rPr>
          <w:spacing w:val="-3"/>
          <w:lang w:val="ru-RU"/>
        </w:rPr>
        <w:t>в</w:t>
      </w:r>
      <w:r w:rsidRPr="003628BC">
        <w:rPr>
          <w:lang w:val="ru-RU"/>
        </w:rPr>
        <w:t>н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ю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2"/>
          <w:lang w:val="ru-RU"/>
        </w:rPr>
        <w:t>г</w:t>
      </w:r>
      <w:r w:rsidRPr="003628BC">
        <w:rPr>
          <w:spacing w:val="1"/>
          <w:lang w:val="ru-RU"/>
        </w:rPr>
        <w:t>р</w:t>
      </w:r>
      <w:r w:rsidRPr="003628BC">
        <w:rPr>
          <w:lang w:val="ru-RU"/>
        </w:rPr>
        <w:t>а</w:t>
      </w:r>
      <w:r w:rsidRPr="003628BC">
        <w:rPr>
          <w:spacing w:val="-2"/>
          <w:lang w:val="ru-RU"/>
        </w:rPr>
        <w:t>ж</w:t>
      </w:r>
      <w:r w:rsidRPr="003628BC">
        <w:rPr>
          <w:spacing w:val="1"/>
          <w:lang w:val="ru-RU"/>
        </w:rPr>
        <w:t>д</w:t>
      </w:r>
      <w:r w:rsidRPr="003628BC">
        <w:rPr>
          <w:spacing w:val="-3"/>
          <w:lang w:val="ru-RU"/>
        </w:rPr>
        <w:t>а</w:t>
      </w:r>
      <w:r w:rsidRPr="003628BC">
        <w:rPr>
          <w:lang w:val="ru-RU"/>
        </w:rPr>
        <w:t>нс</w:t>
      </w:r>
      <w:r w:rsidRPr="003628BC">
        <w:rPr>
          <w:spacing w:val="-5"/>
          <w:lang w:val="ru-RU"/>
        </w:rPr>
        <w:t>к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ю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1"/>
          <w:lang w:val="ru-RU"/>
        </w:rPr>
        <w:t>л</w:t>
      </w:r>
      <w:r w:rsidRPr="003628BC">
        <w:rPr>
          <w:spacing w:val="-6"/>
          <w:lang w:val="ru-RU"/>
        </w:rPr>
        <w:t>у</w:t>
      </w:r>
      <w:r w:rsidRPr="003628BC">
        <w:rPr>
          <w:spacing w:val="-2"/>
          <w:lang w:val="ru-RU"/>
        </w:rPr>
        <w:t>ж</w:t>
      </w:r>
      <w:r w:rsidRPr="003628BC">
        <w:rPr>
          <w:spacing w:val="-9"/>
          <w:lang w:val="ru-RU"/>
        </w:rPr>
        <w:t>б</w:t>
      </w:r>
      <w:r w:rsidRPr="003628BC">
        <w:rPr>
          <w:spacing w:val="-33"/>
          <w:lang w:val="ru-RU"/>
        </w:rPr>
        <w:t>у</w:t>
      </w:r>
      <w:r w:rsidRPr="003628BC">
        <w:rPr>
          <w:lang w:val="ru-RU"/>
        </w:rPr>
        <w:t>,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з</w:t>
      </w:r>
      <w:r w:rsidRPr="003628BC">
        <w:rPr>
          <w:lang w:val="ru-RU"/>
        </w:rPr>
        <w:t>а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иск</w:t>
      </w:r>
      <w:r w:rsidRPr="003628BC">
        <w:rPr>
          <w:spacing w:val="-1"/>
          <w:lang w:val="ru-RU"/>
        </w:rPr>
        <w:t>л</w:t>
      </w:r>
      <w:r w:rsidRPr="003628BC">
        <w:rPr>
          <w:spacing w:val="-11"/>
          <w:lang w:val="ru-RU"/>
        </w:rPr>
        <w:t>ю</w:t>
      </w:r>
      <w:r w:rsidRPr="003628BC">
        <w:rPr>
          <w:lang w:val="ru-RU"/>
        </w:rPr>
        <w:t>че</w:t>
      </w:r>
      <w:r w:rsidRPr="003628BC">
        <w:rPr>
          <w:spacing w:val="-2"/>
          <w:lang w:val="ru-RU"/>
        </w:rPr>
        <w:t>н</w:t>
      </w:r>
      <w:r w:rsidRPr="003628BC">
        <w:rPr>
          <w:lang w:val="ru-RU"/>
        </w:rPr>
        <w:t>ием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м</w:t>
      </w:r>
      <w:r w:rsidRPr="003628BC">
        <w:rPr>
          <w:spacing w:val="-5"/>
          <w:lang w:val="ru-RU"/>
        </w:rPr>
        <w:t>е</w:t>
      </w:r>
      <w:r w:rsidRPr="003628BC">
        <w:rPr>
          <w:spacing w:val="-2"/>
          <w:lang w:val="ru-RU"/>
        </w:rPr>
        <w:t>д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ци</w:t>
      </w:r>
      <w:r w:rsidRPr="003628BC">
        <w:rPr>
          <w:lang w:val="ru-RU"/>
        </w:rPr>
        <w:t>нс</w:t>
      </w:r>
      <w:r w:rsidRPr="003628BC">
        <w:rPr>
          <w:spacing w:val="-17"/>
          <w:lang w:val="ru-RU"/>
        </w:rPr>
        <w:t>к</w:t>
      </w:r>
      <w:r w:rsidRPr="003628BC">
        <w:rPr>
          <w:spacing w:val="1"/>
          <w:lang w:val="ru-RU"/>
        </w:rPr>
        <w:t>о</w:t>
      </w:r>
      <w:r w:rsidRPr="003628BC">
        <w:rPr>
          <w:spacing w:val="-12"/>
          <w:lang w:val="ru-RU"/>
        </w:rPr>
        <w:t>г</w:t>
      </w:r>
      <w:r w:rsidRPr="003628BC">
        <w:rPr>
          <w:lang w:val="ru-RU"/>
        </w:rPr>
        <w:t xml:space="preserve">о </w:t>
      </w:r>
      <w:r w:rsidRPr="003628BC">
        <w:rPr>
          <w:spacing w:val="-1"/>
          <w:lang w:val="ru-RU"/>
        </w:rPr>
        <w:t>освидетельствования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определения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годности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к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военной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или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приравненной</w:t>
      </w:r>
      <w:r w:rsidRPr="003628BC">
        <w:rPr>
          <w:lang w:val="ru-RU"/>
        </w:rPr>
        <w:t xml:space="preserve"> к </w:t>
      </w:r>
      <w:r w:rsidRPr="003628BC">
        <w:rPr>
          <w:spacing w:val="-1"/>
          <w:lang w:val="ru-RU"/>
        </w:rPr>
        <w:t>ней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службе.</w:t>
      </w:r>
    </w:p>
    <w:p w:rsidR="00ED0DA2" w:rsidRPr="003628BC" w:rsidRDefault="00ED0DA2">
      <w:pPr>
        <w:spacing w:before="4" w:line="320" w:lineRule="exact"/>
        <w:rPr>
          <w:sz w:val="32"/>
          <w:szCs w:val="32"/>
          <w:lang w:val="ru-RU"/>
        </w:rPr>
      </w:pPr>
    </w:p>
    <w:p w:rsidR="00ED0DA2" w:rsidRPr="003628BC" w:rsidRDefault="00ED0DA2">
      <w:pPr>
        <w:pStyle w:val="BodyText"/>
        <w:numPr>
          <w:ilvl w:val="0"/>
          <w:numId w:val="4"/>
        </w:numPr>
        <w:tabs>
          <w:tab w:val="left" w:pos="1426"/>
        </w:tabs>
        <w:ind w:right="1061" w:firstLine="43"/>
        <w:rPr>
          <w:lang w:val="ru-RU"/>
        </w:rPr>
      </w:pPr>
      <w:r w:rsidRPr="003628BC">
        <w:rPr>
          <w:spacing w:val="-1"/>
          <w:lang w:val="ru-RU"/>
        </w:rPr>
        <w:t>Виды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формы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помощи,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-2"/>
          <w:lang w:val="ru-RU"/>
        </w:rPr>
        <w:t xml:space="preserve"> рамках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</w:p>
    <w:p w:rsidR="00ED0DA2" w:rsidRPr="003628BC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На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гражданам </w:t>
      </w:r>
      <w:r w:rsidRPr="003628BC">
        <w:rPr>
          <w:spacing w:val="-2"/>
          <w:lang w:val="ru-RU"/>
        </w:rPr>
        <w:t xml:space="preserve">бесплатно </w:t>
      </w:r>
      <w:r w:rsidRPr="003628BC">
        <w:rPr>
          <w:spacing w:val="-1"/>
          <w:lang w:val="ru-RU"/>
        </w:rPr>
        <w:t>предоставляются:</w:t>
      </w:r>
    </w:p>
    <w:p w:rsidR="00ED0DA2" w:rsidRPr="003628BC" w:rsidRDefault="00ED0DA2">
      <w:pPr>
        <w:pStyle w:val="BodyText"/>
        <w:spacing w:line="241" w:lineRule="auto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помощь,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первичная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доврачебная,</w:t>
      </w:r>
      <w:r w:rsidRPr="003628BC">
        <w:rPr>
          <w:spacing w:val="-1"/>
          <w:lang w:val="ru-RU"/>
        </w:rPr>
        <w:t xml:space="preserve"> первичная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врачебная</w:t>
      </w:r>
      <w:r w:rsidRPr="003628BC">
        <w:rPr>
          <w:lang w:val="ru-RU"/>
        </w:rPr>
        <w:t xml:space="preserve"> и </w:t>
      </w:r>
      <w:r w:rsidRPr="003628BC">
        <w:rPr>
          <w:spacing w:val="-1"/>
          <w:lang w:val="ru-RU"/>
        </w:rPr>
        <w:t>первичная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специализированная;</w:t>
      </w:r>
    </w:p>
    <w:p w:rsidR="00ED0DA2" w:rsidRPr="003628BC" w:rsidRDefault="00ED0DA2">
      <w:pPr>
        <w:pStyle w:val="BodyText"/>
        <w:spacing w:before="1" w:line="322" w:lineRule="exac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специализированная,</w:t>
      </w:r>
      <w:r w:rsidRPr="003628BC">
        <w:rPr>
          <w:lang w:val="ru-RU"/>
        </w:rPr>
        <w:t xml:space="preserve"> в </w:t>
      </w:r>
      <w:r w:rsidRPr="003628BC">
        <w:rPr>
          <w:spacing w:val="-4"/>
          <w:lang w:val="ru-RU"/>
        </w:rPr>
        <w:t>том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высокотехнологичная,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помощь;</w:t>
      </w:r>
    </w:p>
    <w:p w:rsidR="00ED0DA2" w:rsidRPr="003628BC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3628BC">
        <w:rPr>
          <w:spacing w:val="-3"/>
          <w:lang w:val="ru-RU"/>
        </w:rPr>
        <w:t>скорая,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-1"/>
          <w:lang w:val="ru-RU"/>
        </w:rPr>
        <w:t xml:space="preserve"> числе</w:t>
      </w:r>
      <w:r w:rsidRPr="003628BC">
        <w:rPr>
          <w:spacing w:val="-3"/>
          <w:lang w:val="ru-RU"/>
        </w:rPr>
        <w:t xml:space="preserve"> скорая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специализированная,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помощь;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паллиативная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помощь </w:t>
      </w:r>
      <w:r w:rsidRPr="003628BC">
        <w:rPr>
          <w:lang w:val="ru-RU"/>
        </w:rPr>
        <w:t>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организациях.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является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основой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системы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включает</w:t>
      </w:r>
      <w:r w:rsidRPr="003628BC">
        <w:rPr>
          <w:lang w:val="ru-RU"/>
        </w:rPr>
        <w:t xml:space="preserve"> в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2"/>
          <w:lang w:val="ru-RU"/>
        </w:rPr>
        <w:t>себя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мероприятия</w:t>
      </w:r>
      <w:r w:rsidRPr="003628BC">
        <w:rPr>
          <w:spacing w:val="1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профилактике,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диагностике,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лечению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состояний,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реабилитации,</w:t>
      </w:r>
      <w:r w:rsidRPr="003628BC">
        <w:rPr>
          <w:spacing w:val="81"/>
          <w:lang w:val="ru-RU"/>
        </w:rPr>
        <w:t xml:space="preserve"> </w:t>
      </w:r>
      <w:r w:rsidRPr="003628BC">
        <w:rPr>
          <w:spacing w:val="-3"/>
          <w:lang w:val="ru-RU"/>
        </w:rPr>
        <w:t>наблюдению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течением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беременности,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формированию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здорового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образа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69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2"/>
          <w:lang w:val="ru-RU"/>
        </w:rPr>
        <w:t>санитарно-гигиеническому</w:t>
      </w:r>
      <w:r w:rsidRPr="003628BC">
        <w:rPr>
          <w:spacing w:val="-4"/>
          <w:lang w:val="ru-RU"/>
        </w:rPr>
        <w:t xml:space="preserve"> </w:t>
      </w:r>
      <w:r w:rsidRPr="003628BC">
        <w:rPr>
          <w:lang w:val="ru-RU"/>
        </w:rPr>
        <w:t>просвещению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населения.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бесплатно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4"/>
          <w:lang w:val="ru-RU"/>
        </w:rPr>
        <w:t>амбулаторных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дневного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стационара,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плановой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неотложной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форме.</w:t>
      </w:r>
    </w:p>
    <w:p w:rsidR="00ED0DA2" w:rsidRPr="003628BC" w:rsidRDefault="00ED0DA2">
      <w:pPr>
        <w:pStyle w:val="BodyText"/>
        <w:spacing w:before="2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доврачебная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фельдшерами,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2"/>
          <w:lang w:val="ru-RU"/>
        </w:rPr>
        <w:t>акушерами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другими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работниками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со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средним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медицинским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2"/>
          <w:lang w:val="ru-RU"/>
        </w:rPr>
        <w:t>образованием.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3"/>
          <w:lang w:val="ru-RU"/>
        </w:rPr>
        <w:t>врачебная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помощь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оказывается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3"/>
          <w:lang w:val="ru-RU"/>
        </w:rPr>
        <w:t>врачами-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2"/>
          <w:lang w:val="ru-RU"/>
        </w:rPr>
        <w:t>терапевтами,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врачами-терапевтами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участковыми,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врачами-педиатрами,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3"/>
          <w:lang w:val="ru-RU"/>
        </w:rPr>
        <w:t>врачами-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педиатрами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участковыми </w:t>
      </w:r>
      <w:r w:rsidRPr="003628BC">
        <w:rPr>
          <w:lang w:val="ru-RU"/>
        </w:rPr>
        <w:t xml:space="preserve">и </w:t>
      </w:r>
      <w:r w:rsidRPr="003628BC">
        <w:rPr>
          <w:spacing w:val="-3"/>
          <w:lang w:val="ru-RU"/>
        </w:rPr>
        <w:t>врачами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общей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практики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(семейными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врачами).</w:t>
      </w:r>
    </w:p>
    <w:p w:rsidR="00ED0DA2" w:rsidRPr="003628BC" w:rsidRDefault="00ED0DA2">
      <w:pPr>
        <w:pStyle w:val="BodyText"/>
        <w:spacing w:before="2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специализированная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врачами-специалистами,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включая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врачей-специалистов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организаций,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оказывающих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специализированную,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3"/>
          <w:lang w:val="ru-RU"/>
        </w:rPr>
        <w:t>высокотехнологичную</w:t>
      </w:r>
      <w:r w:rsidRPr="003628BC">
        <w:rPr>
          <w:spacing w:val="-2"/>
          <w:lang w:val="ru-RU"/>
        </w:rPr>
        <w:t xml:space="preserve"> медицинскую </w:t>
      </w:r>
      <w:r w:rsidRPr="003628BC">
        <w:rPr>
          <w:spacing w:val="-1"/>
          <w:lang w:val="ru-RU"/>
        </w:rPr>
        <w:t>помощь.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Специализированная,</w:t>
      </w:r>
      <w:r w:rsidRPr="003628BC">
        <w:rPr>
          <w:spacing w:val="5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высокотехнологичная,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помощь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оказывается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дневного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ац</w:t>
      </w:r>
      <w:r w:rsidRPr="003628BC">
        <w:rPr>
          <w:spacing w:val="-2"/>
          <w:lang w:val="ru-RU"/>
        </w:rPr>
        <w:t>и</w:t>
      </w:r>
      <w:r w:rsidRPr="003628BC">
        <w:rPr>
          <w:spacing w:val="1"/>
          <w:lang w:val="ru-RU"/>
        </w:rPr>
        <w:t>о</w:t>
      </w:r>
      <w:r w:rsidRPr="003628BC">
        <w:rPr>
          <w:spacing w:val="-2"/>
          <w:lang w:val="ru-RU"/>
        </w:rPr>
        <w:t>н</w:t>
      </w:r>
      <w:r w:rsidRPr="003628BC">
        <w:rPr>
          <w:lang w:val="ru-RU"/>
        </w:rPr>
        <w:t>а</w:t>
      </w:r>
      <w:r w:rsidRPr="003628BC">
        <w:rPr>
          <w:spacing w:val="1"/>
          <w:lang w:val="ru-RU"/>
        </w:rPr>
        <w:t>р</w:t>
      </w:r>
      <w:r w:rsidRPr="003628BC">
        <w:rPr>
          <w:lang w:val="ru-RU"/>
        </w:rPr>
        <w:t>а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в</w:t>
      </w:r>
      <w:r w:rsidRPr="003628BC">
        <w:rPr>
          <w:spacing w:val="1"/>
          <w:lang w:val="ru-RU"/>
        </w:rPr>
        <w:t>р</w:t>
      </w:r>
      <w:r w:rsidRPr="003628BC">
        <w:rPr>
          <w:spacing w:val="-15"/>
          <w:lang w:val="ru-RU"/>
        </w:rPr>
        <w:t>а</w:t>
      </w:r>
      <w:r w:rsidRPr="003628BC">
        <w:rPr>
          <w:lang w:val="ru-RU"/>
        </w:rPr>
        <w:t>ч</w:t>
      </w:r>
      <w:r w:rsidRPr="003628BC">
        <w:rPr>
          <w:spacing w:val="-3"/>
          <w:lang w:val="ru-RU"/>
        </w:rPr>
        <w:t>а</w:t>
      </w:r>
      <w:r w:rsidRPr="003628BC">
        <w:rPr>
          <w:lang w:val="ru-RU"/>
        </w:rPr>
        <w:t>ми-</w:t>
      </w:r>
      <w:r w:rsidRPr="003628BC">
        <w:rPr>
          <w:spacing w:val="-3"/>
          <w:lang w:val="ru-RU"/>
        </w:rPr>
        <w:t>с</w:t>
      </w:r>
      <w:r w:rsidRPr="003628BC">
        <w:rPr>
          <w:lang w:val="ru-RU"/>
        </w:rPr>
        <w:t>пе</w:t>
      </w:r>
      <w:r w:rsidRPr="003628BC">
        <w:rPr>
          <w:spacing w:val="-2"/>
          <w:lang w:val="ru-RU"/>
        </w:rPr>
        <w:t>ц</w:t>
      </w:r>
      <w:r w:rsidRPr="003628BC">
        <w:rPr>
          <w:lang w:val="ru-RU"/>
        </w:rPr>
        <w:t>и</w:t>
      </w:r>
      <w:r w:rsidRPr="003628BC">
        <w:rPr>
          <w:spacing w:val="2"/>
          <w:lang w:val="ru-RU"/>
        </w:rPr>
        <w:t>а</w:t>
      </w:r>
      <w:r w:rsidRPr="003628BC">
        <w:rPr>
          <w:spacing w:val="-4"/>
          <w:lang w:val="ru-RU"/>
        </w:rPr>
        <w:t>л</w:t>
      </w:r>
      <w:r w:rsidRPr="003628BC">
        <w:rPr>
          <w:lang w:val="ru-RU"/>
        </w:rPr>
        <w:t>ис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ами</w:t>
      </w:r>
      <w:r w:rsidRPr="003628BC">
        <w:rPr>
          <w:spacing w:val="28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в</w:t>
      </w:r>
      <w:r w:rsidRPr="003628BC">
        <w:rPr>
          <w:lang w:val="ru-RU"/>
        </w:rPr>
        <w:t>к</w:t>
      </w:r>
      <w:r w:rsidRPr="003628BC">
        <w:rPr>
          <w:spacing w:val="-1"/>
          <w:lang w:val="ru-RU"/>
        </w:rPr>
        <w:t>л</w:t>
      </w:r>
      <w:r w:rsidRPr="003628BC">
        <w:rPr>
          <w:spacing w:val="-13"/>
          <w:lang w:val="ru-RU"/>
        </w:rPr>
        <w:t>ю</w:t>
      </w:r>
      <w:r w:rsidRPr="003628BC">
        <w:rPr>
          <w:lang w:val="ru-RU"/>
        </w:rPr>
        <w:t>чает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2"/>
          <w:lang w:val="ru-RU"/>
        </w:rPr>
        <w:t>с</w:t>
      </w:r>
      <w:r w:rsidRPr="003628BC">
        <w:rPr>
          <w:lang w:val="ru-RU"/>
        </w:rPr>
        <w:t>е</w:t>
      </w:r>
      <w:r w:rsidRPr="003628BC">
        <w:rPr>
          <w:spacing w:val="-7"/>
          <w:lang w:val="ru-RU"/>
        </w:rPr>
        <w:t>б</w:t>
      </w:r>
      <w:r w:rsidRPr="003628BC">
        <w:rPr>
          <w:lang w:val="ru-RU"/>
        </w:rPr>
        <w:t>я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п</w:t>
      </w:r>
      <w:r w:rsidRPr="003628BC">
        <w:rPr>
          <w:spacing w:val="1"/>
          <w:lang w:val="ru-RU"/>
        </w:rPr>
        <w:t>р</w:t>
      </w:r>
      <w:r w:rsidRPr="003628BC">
        <w:rPr>
          <w:spacing w:val="-2"/>
          <w:lang w:val="ru-RU"/>
        </w:rPr>
        <w:t>о</w:t>
      </w:r>
      <w:r w:rsidRPr="003628BC">
        <w:rPr>
          <w:lang w:val="ru-RU"/>
        </w:rPr>
        <w:t>фи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а</w:t>
      </w:r>
      <w:r w:rsidRPr="003628BC">
        <w:rPr>
          <w:spacing w:val="-5"/>
          <w:lang w:val="ru-RU"/>
        </w:rPr>
        <w:t>к</w:t>
      </w:r>
      <w:r w:rsidRPr="003628BC">
        <w:rPr>
          <w:spacing w:val="-3"/>
          <w:lang w:val="ru-RU"/>
        </w:rPr>
        <w:t>т</w:t>
      </w:r>
      <w:r w:rsidRPr="003628BC">
        <w:rPr>
          <w:lang w:val="ru-RU"/>
        </w:rPr>
        <w:t>и</w:t>
      </w:r>
      <w:r w:rsidRPr="003628BC">
        <w:rPr>
          <w:spacing w:val="-5"/>
          <w:lang w:val="ru-RU"/>
        </w:rPr>
        <w:t>к</w:t>
      </w:r>
      <w:r w:rsidRPr="003628BC">
        <w:rPr>
          <w:spacing w:val="-33"/>
          <w:lang w:val="ru-RU"/>
        </w:rPr>
        <w:t>у</w:t>
      </w:r>
      <w:r w:rsidRPr="003628BC">
        <w:rPr>
          <w:lang w:val="ru-RU"/>
        </w:rPr>
        <w:t xml:space="preserve">, </w:t>
      </w:r>
      <w:r w:rsidRPr="003628BC">
        <w:rPr>
          <w:spacing w:val="-1"/>
          <w:lang w:val="ru-RU"/>
        </w:rPr>
        <w:t>диагностику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лечение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1"/>
          <w:lang w:val="ru-RU"/>
        </w:rPr>
        <w:t>состояний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(в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период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беременности,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3"/>
          <w:lang w:val="ru-RU"/>
        </w:rPr>
        <w:t>родов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послеродовой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2"/>
          <w:lang w:val="ru-RU"/>
        </w:rPr>
        <w:t>период),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требующих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использования</w:t>
      </w:r>
      <w:r w:rsidRPr="003628BC">
        <w:rPr>
          <w:spacing w:val="75"/>
          <w:lang w:val="ru-RU"/>
        </w:rPr>
        <w:t xml:space="preserve"> </w:t>
      </w:r>
      <w:r w:rsidRPr="003628BC">
        <w:rPr>
          <w:spacing w:val="-1"/>
          <w:lang w:val="ru-RU"/>
        </w:rPr>
        <w:t>специальных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сложных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технологий,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 xml:space="preserve">медицинскую </w:t>
      </w:r>
      <w:r w:rsidRPr="003628BC">
        <w:rPr>
          <w:lang w:val="ru-RU"/>
        </w:rPr>
        <w:t>реабилитацию.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Высокотехнологичная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является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частью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специализированной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включает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себя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применение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новых</w:t>
      </w:r>
    </w:p>
    <w:p w:rsidR="00ED0DA2" w:rsidRPr="003628BC" w:rsidRDefault="00ED0DA2">
      <w:pPr>
        <w:jc w:val="both"/>
        <w:rPr>
          <w:lang w:val="ru-RU"/>
        </w:rPr>
        <w:sectPr w:rsidR="00ED0DA2" w:rsidRPr="003628BC">
          <w:pgSz w:w="11900" w:h="16840"/>
          <w:pgMar w:top="660" w:right="740" w:bottom="92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right="102" w:firstLine="0"/>
        <w:jc w:val="both"/>
        <w:rPr>
          <w:lang w:val="ru-RU"/>
        </w:rPr>
      </w:pPr>
      <w:r w:rsidRPr="003628BC">
        <w:rPr>
          <w:spacing w:val="-2"/>
          <w:lang w:val="ru-RU"/>
        </w:rPr>
        <w:t>сложных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(или)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уникальных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лечения,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ресурсоемких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85"/>
          <w:lang w:val="ru-RU"/>
        </w:rPr>
        <w:t xml:space="preserve"> </w:t>
      </w:r>
      <w:r w:rsidRPr="003628BC">
        <w:rPr>
          <w:spacing w:val="-2"/>
          <w:lang w:val="ru-RU"/>
        </w:rPr>
        <w:t>лечения</w:t>
      </w:r>
      <w:r w:rsidRPr="003628BC">
        <w:rPr>
          <w:spacing w:val="25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4"/>
          <w:lang w:val="ru-RU"/>
        </w:rPr>
        <w:t>научно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доказанной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эффективностью,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3"/>
          <w:lang w:val="ru-RU"/>
        </w:rPr>
        <w:t>клеточных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технологий,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роботизированной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техники,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информационных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2"/>
          <w:lang w:val="ru-RU"/>
        </w:rPr>
        <w:t>технологий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89"/>
          <w:lang w:val="ru-RU"/>
        </w:rPr>
        <w:t xml:space="preserve"> </w:t>
      </w:r>
      <w:r w:rsidRPr="003628BC">
        <w:rPr>
          <w:spacing w:val="-1"/>
          <w:lang w:val="ru-RU"/>
        </w:rPr>
        <w:t>генной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инженерии,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разработанных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основе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достижений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4"/>
          <w:lang w:val="ru-RU"/>
        </w:rPr>
        <w:t>науки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смежных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отраслей</w:t>
      </w:r>
      <w:r w:rsidRPr="003628BC">
        <w:rPr>
          <w:lang w:val="ru-RU"/>
        </w:rPr>
        <w:t xml:space="preserve"> </w:t>
      </w:r>
      <w:r w:rsidRPr="003628BC">
        <w:rPr>
          <w:spacing w:val="-5"/>
          <w:lang w:val="ru-RU"/>
        </w:rPr>
        <w:t>науки</w:t>
      </w:r>
      <w:r w:rsidRPr="003628BC">
        <w:rPr>
          <w:lang w:val="ru-RU"/>
        </w:rPr>
        <w:t xml:space="preserve"> и </w:t>
      </w:r>
      <w:r w:rsidRPr="003628BC">
        <w:rPr>
          <w:spacing w:val="-1"/>
          <w:lang w:val="ru-RU"/>
        </w:rPr>
        <w:t>техники.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Высокотехнологичная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организациями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перечнем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видов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высокотехнологичной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утверждаемым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Федерации.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3"/>
          <w:lang w:val="ru-RU"/>
        </w:rPr>
        <w:t>Скорая,</w:t>
      </w:r>
      <w:r w:rsidRPr="003628BC">
        <w:rPr>
          <w:spacing w:val="1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скорая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специализированная,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экстренной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3"/>
          <w:lang w:val="ru-RU"/>
        </w:rPr>
        <w:t>неотложной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форме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вне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организации,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5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4"/>
          <w:lang w:val="ru-RU"/>
        </w:rPr>
        <w:t>амбулаторных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несчастных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случаях,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травмах,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отравлениях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других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75"/>
          <w:lang w:val="ru-RU"/>
        </w:rPr>
        <w:t xml:space="preserve"> </w:t>
      </w:r>
      <w:r w:rsidRPr="003628BC">
        <w:rPr>
          <w:spacing w:val="-2"/>
          <w:lang w:val="ru-RU"/>
        </w:rPr>
        <w:t>требующих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срочного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вмешательства.</w:t>
      </w:r>
    </w:p>
    <w:p w:rsidR="00ED0DA2" w:rsidRPr="003628BC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3628BC">
        <w:rPr>
          <w:spacing w:val="-3"/>
          <w:lang w:val="ru-RU"/>
        </w:rPr>
        <w:t>Скорая,</w:t>
      </w:r>
      <w:r w:rsidRPr="003628BC">
        <w:rPr>
          <w:spacing w:val="1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скорая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специализированная,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организациями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государственной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муниципальной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систем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гражданам бесплатно.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При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4"/>
          <w:lang w:val="ru-RU"/>
        </w:rPr>
        <w:t>скорой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случае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3"/>
          <w:lang w:val="ru-RU"/>
        </w:rPr>
        <w:t>необходимости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эвакуация,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1"/>
          <w:lang w:val="ru-RU"/>
        </w:rPr>
        <w:t>представляющая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собой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транспортировку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спасения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сохранения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здоровья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(в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5"/>
          <w:lang w:val="ru-RU"/>
        </w:rPr>
        <w:t>том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лиц,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находящихся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2"/>
          <w:lang w:val="ru-RU"/>
        </w:rPr>
        <w:t>лечении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организациях,</w:t>
      </w:r>
      <w:r w:rsidRPr="003628BC">
        <w:rPr>
          <w:spacing w:val="6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5"/>
          <w:lang w:val="ru-RU"/>
        </w:rPr>
        <w:t>которых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отсутствует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возможность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4"/>
          <w:lang w:val="ru-RU"/>
        </w:rPr>
        <w:t>необходимой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угрожающих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женщин</w:t>
      </w:r>
      <w:r w:rsidRPr="003628BC">
        <w:rPr>
          <w:spacing w:val="1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беременности,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родов,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послеродовой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период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новорожденных,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лиц,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пострадавших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4"/>
          <w:lang w:val="ru-RU"/>
        </w:rPr>
        <w:t>результате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чрезвычайных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ситуаций</w:t>
      </w:r>
      <w:r w:rsidRPr="003628BC">
        <w:rPr>
          <w:lang w:val="ru-RU"/>
        </w:rPr>
        <w:t xml:space="preserve"> и </w:t>
      </w:r>
      <w:r w:rsidRPr="003628BC">
        <w:rPr>
          <w:spacing w:val="-1"/>
          <w:lang w:val="ru-RU"/>
        </w:rPr>
        <w:t>стихийных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бедствий).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Медицинская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3"/>
          <w:lang w:val="ru-RU"/>
        </w:rPr>
        <w:t>эвакуация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выездными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бригадами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4"/>
          <w:lang w:val="ru-RU"/>
        </w:rPr>
        <w:t>скорой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проведением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во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время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транспортировки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мероприятий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оказанию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28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применением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3"/>
          <w:lang w:val="ru-RU"/>
        </w:rPr>
        <w:t>оборудования.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Паллиативная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работниками,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прошедшими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3"/>
          <w:lang w:val="ru-RU"/>
        </w:rPr>
        <w:t>обучение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по</w:t>
      </w:r>
      <w:r w:rsidRPr="003628BC">
        <w:rPr>
          <w:spacing w:val="87"/>
          <w:lang w:val="ru-RU"/>
        </w:rPr>
        <w:t xml:space="preserve"> </w:t>
      </w:r>
      <w:r w:rsidRPr="003628BC">
        <w:rPr>
          <w:spacing w:val="-1"/>
          <w:lang w:val="ru-RU"/>
        </w:rPr>
        <w:t>оказанию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такой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помощи,</w:t>
      </w:r>
      <w:r w:rsidRPr="003628BC">
        <w:rPr>
          <w:spacing w:val="4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представляет</w:t>
      </w:r>
      <w:r w:rsidRPr="003628BC">
        <w:rPr>
          <w:spacing w:val="46"/>
          <w:lang w:val="ru-RU"/>
        </w:rPr>
        <w:t xml:space="preserve"> </w:t>
      </w:r>
      <w:r w:rsidRPr="003628BC">
        <w:rPr>
          <w:lang w:val="ru-RU"/>
        </w:rPr>
        <w:t>собой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4"/>
          <w:lang w:val="ru-RU"/>
        </w:rPr>
        <w:t>комплекс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вмешательств,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направленных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избавление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боли</w:t>
      </w:r>
      <w:r w:rsidRPr="003628BC">
        <w:rPr>
          <w:spacing w:val="5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облегчение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других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тяжелых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проявлений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заболевания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улучшения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качества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больных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граждан.</w:t>
      </w:r>
    </w:p>
    <w:p w:rsidR="00ED0DA2" w:rsidRPr="003628BC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3628BC">
        <w:rPr>
          <w:spacing w:val="-2"/>
          <w:lang w:val="ru-RU"/>
        </w:rPr>
        <w:t>Медицинская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2"/>
          <w:lang w:val="ru-RU"/>
        </w:rPr>
        <w:t xml:space="preserve">помощь </w:t>
      </w:r>
      <w:r w:rsidRPr="003628BC">
        <w:rPr>
          <w:spacing w:val="-1"/>
          <w:lang w:val="ru-RU"/>
        </w:rPr>
        <w:t>оказывается</w:t>
      </w:r>
      <w:r w:rsidRPr="003628BC">
        <w:rPr>
          <w:lang w:val="ru-RU"/>
        </w:rPr>
        <w:t xml:space="preserve"> 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следующих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формах: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экстренная</w:t>
      </w:r>
      <w:r w:rsidRPr="003628BC">
        <w:rPr>
          <w:spacing w:val="62"/>
          <w:lang w:val="ru-RU"/>
        </w:rPr>
        <w:t xml:space="preserve"> </w:t>
      </w:r>
      <w:r w:rsidRPr="003628BC">
        <w:rPr>
          <w:lang w:val="ru-RU"/>
        </w:rPr>
        <w:t>–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помощь,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оказываемая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внезапных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острых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заболеваниях,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54"/>
          <w:lang w:val="ru-RU"/>
        </w:rPr>
        <w:t xml:space="preserve"> </w:t>
      </w:r>
      <w:r w:rsidRPr="003628BC">
        <w:rPr>
          <w:lang w:val="ru-RU"/>
        </w:rPr>
        <w:t>обострении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хронических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представляющих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угрозу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пациента;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3"/>
          <w:lang w:val="ru-RU"/>
        </w:rPr>
        <w:t>неотложная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–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помощь,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оказываемая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внезапных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1"/>
          <w:lang w:val="ru-RU"/>
        </w:rPr>
        <w:t>острых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заболеваниях,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46"/>
          <w:lang w:val="ru-RU"/>
        </w:rPr>
        <w:t xml:space="preserve"> </w:t>
      </w:r>
      <w:r w:rsidRPr="003628BC">
        <w:rPr>
          <w:lang w:val="ru-RU"/>
        </w:rPr>
        <w:t>обострении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хронических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заболеваний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без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явных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2"/>
          <w:lang w:val="ru-RU"/>
        </w:rPr>
        <w:t>признаков</w:t>
      </w:r>
      <w:r w:rsidRPr="003628BC">
        <w:rPr>
          <w:spacing w:val="-1"/>
          <w:lang w:val="ru-RU"/>
        </w:rPr>
        <w:t xml:space="preserve"> угрозы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пациента;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плановая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–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помощь,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4"/>
          <w:lang w:val="ru-RU"/>
        </w:rPr>
        <w:t>которая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проведении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профилактических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мероприятий,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</w:t>
      </w:r>
      <w:r w:rsidRPr="003628BC">
        <w:rPr>
          <w:spacing w:val="4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сопровождающихся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угрозой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пациента,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требующих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экстренной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73"/>
          <w:lang w:val="ru-RU"/>
        </w:rPr>
        <w:t xml:space="preserve"> </w:t>
      </w:r>
      <w:r w:rsidRPr="003628BC">
        <w:rPr>
          <w:spacing w:val="-3"/>
          <w:lang w:val="ru-RU"/>
        </w:rPr>
        <w:t>неотложной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3"/>
          <w:lang w:val="ru-RU"/>
        </w:rPr>
        <w:t>отсрочка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4"/>
          <w:lang w:val="ru-RU"/>
        </w:rPr>
        <w:t>которой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определенное</w:t>
      </w:r>
    </w:p>
    <w:p w:rsidR="00ED0DA2" w:rsidRPr="003628BC" w:rsidRDefault="00ED0DA2">
      <w:pPr>
        <w:jc w:val="both"/>
        <w:rPr>
          <w:lang w:val="ru-RU"/>
        </w:rPr>
        <w:sectPr w:rsidR="00ED0DA2" w:rsidRPr="003628BC">
          <w:pgSz w:w="11900" w:h="16840"/>
          <w:pgMar w:top="660" w:right="740" w:bottom="92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 w:line="241" w:lineRule="auto"/>
        <w:ind w:left="163" w:firstLine="0"/>
        <w:rPr>
          <w:lang w:val="ru-RU"/>
        </w:rPr>
      </w:pPr>
      <w:r w:rsidRPr="003628BC">
        <w:rPr>
          <w:spacing w:val="-1"/>
          <w:lang w:val="ru-RU"/>
        </w:rPr>
        <w:t>время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повлечет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2"/>
          <w:lang w:val="ru-RU"/>
        </w:rPr>
        <w:t>за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собой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4"/>
          <w:lang w:val="ru-RU"/>
        </w:rPr>
        <w:t>ухудшение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состояния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пациента,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2"/>
          <w:lang w:val="ru-RU"/>
        </w:rPr>
        <w:t>угрозу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3"/>
          <w:lang w:val="ru-RU"/>
        </w:rPr>
        <w:t>его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жизни</w:t>
      </w:r>
      <w:r w:rsidRPr="003628BC">
        <w:rPr>
          <w:spacing w:val="2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здоровью.</w:t>
      </w:r>
    </w:p>
    <w:p w:rsidR="00ED0DA2" w:rsidRPr="003628BC" w:rsidRDefault="00ED0DA2">
      <w:pPr>
        <w:pStyle w:val="BodyText"/>
        <w:ind w:left="163" w:right="163"/>
        <w:jc w:val="both"/>
        <w:rPr>
          <w:lang w:val="ru-RU"/>
        </w:rPr>
      </w:pPr>
      <w:r w:rsidRPr="003628BC">
        <w:rPr>
          <w:spacing w:val="-1"/>
          <w:lang w:val="ru-RU"/>
        </w:rPr>
        <w:t>При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3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территориальной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первичной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медико-санитарной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2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дневного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стационара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неотложной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форме,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специализированной,</w:t>
      </w:r>
      <w:r w:rsidRPr="003628BC">
        <w:rPr>
          <w:spacing w:val="4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2"/>
          <w:lang w:val="ru-RU"/>
        </w:rPr>
        <w:t>высокотехнологичной,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1"/>
          <w:lang w:val="ru-RU"/>
        </w:rPr>
        <w:t>помощи,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3"/>
          <w:lang w:val="ru-RU"/>
        </w:rPr>
        <w:t>скорой,</w:t>
      </w:r>
      <w:r w:rsidRPr="003628BC">
        <w:rPr>
          <w:spacing w:val="3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специализированной,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-1"/>
          <w:lang w:val="ru-RU"/>
        </w:rPr>
        <w:t xml:space="preserve"> паллиативной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осуществляется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обеспечение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лекарственными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препаратами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для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применения,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включенными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жизненно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4"/>
          <w:lang w:val="ru-RU"/>
        </w:rPr>
        <w:t>необходимых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важнейших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препаратов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Федеральным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4"/>
          <w:lang w:val="ru-RU"/>
        </w:rPr>
        <w:t>законом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1"/>
          <w:lang w:val="ru-RU"/>
        </w:rPr>
        <w:t>12.12.2010</w:t>
      </w:r>
      <w:r w:rsidRPr="003628BC">
        <w:rPr>
          <w:spacing w:val="56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61-ФЗ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«Об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обращении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средств»,</w:t>
      </w:r>
      <w:r w:rsidRPr="003628BC">
        <w:rPr>
          <w:spacing w:val="3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изделиями,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4"/>
          <w:lang w:val="ru-RU"/>
        </w:rPr>
        <w:t>которые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предусмотрены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стандартами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утвержденными</w:t>
      </w:r>
      <w:r w:rsidRPr="003628BC">
        <w:rPr>
          <w:spacing w:val="1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1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действующим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законодательством.</w:t>
      </w:r>
    </w:p>
    <w:p w:rsidR="00ED0DA2" w:rsidRPr="003628BC" w:rsidRDefault="00ED0DA2">
      <w:pPr>
        <w:pStyle w:val="BodyText"/>
        <w:spacing w:before="2"/>
        <w:ind w:left="163" w:right="164"/>
        <w:jc w:val="both"/>
        <w:rPr>
          <w:lang w:val="ru-RU"/>
        </w:rPr>
      </w:pPr>
      <w:r w:rsidRPr="003628BC">
        <w:rPr>
          <w:spacing w:val="-2"/>
          <w:lang w:val="ru-RU"/>
        </w:rPr>
        <w:t>Перечисленные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выше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виды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формы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оказываются</w:t>
      </w:r>
      <w:r w:rsidRPr="003628BC">
        <w:rPr>
          <w:spacing w:val="79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указанных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таблице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1,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3"/>
          <w:lang w:val="ru-RU"/>
        </w:rPr>
        <w:t>соблюдением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условий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помощи,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предусмотренных</w:t>
      </w:r>
      <w:r w:rsidRPr="003628BC">
        <w:rPr>
          <w:spacing w:val="77"/>
          <w:lang w:val="ru-RU"/>
        </w:rPr>
        <w:t xml:space="preserve"> </w:t>
      </w:r>
      <w:r w:rsidRPr="003628BC">
        <w:rPr>
          <w:spacing w:val="-1"/>
          <w:lang w:val="ru-RU"/>
        </w:rPr>
        <w:t>разделами</w:t>
      </w:r>
      <w:r w:rsidRPr="003628BC">
        <w:rPr>
          <w:lang w:val="ru-RU"/>
        </w:rPr>
        <w:t xml:space="preserve"> </w:t>
      </w:r>
      <w:r>
        <w:rPr>
          <w:spacing w:val="-1"/>
        </w:rPr>
        <w:t>III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 xml:space="preserve">и </w:t>
      </w:r>
      <w:r>
        <w:t>IV</w:t>
      </w:r>
      <w:r w:rsidRPr="003628BC">
        <w:rPr>
          <w:spacing w:val="-7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гарантий.</w:t>
      </w:r>
    </w:p>
    <w:p w:rsidR="00ED0DA2" w:rsidRPr="003628BC" w:rsidRDefault="00ED0DA2">
      <w:pPr>
        <w:spacing w:before="17" w:line="240" w:lineRule="exact"/>
        <w:rPr>
          <w:sz w:val="24"/>
          <w:szCs w:val="24"/>
          <w:lang w:val="ru-RU"/>
        </w:rPr>
      </w:pPr>
    </w:p>
    <w:p w:rsidR="00ED0DA2" w:rsidRPr="003628BC" w:rsidRDefault="00ED0DA2">
      <w:pPr>
        <w:spacing w:line="240" w:lineRule="exact"/>
        <w:rPr>
          <w:sz w:val="24"/>
          <w:szCs w:val="24"/>
          <w:lang w:val="ru-RU"/>
        </w:rPr>
        <w:sectPr w:rsidR="00ED0DA2" w:rsidRPr="003628BC">
          <w:pgSz w:w="11900" w:h="16840"/>
          <w:pgMar w:top="660" w:right="680" w:bottom="920" w:left="1140" w:header="0" w:footer="710" w:gutter="0"/>
          <w:cols w:space="720"/>
        </w:sectPr>
      </w:pPr>
    </w:p>
    <w:p w:rsidR="00ED0DA2" w:rsidRPr="003628BC" w:rsidRDefault="00ED0DA2">
      <w:pPr>
        <w:spacing w:before="9" w:line="380" w:lineRule="exact"/>
        <w:rPr>
          <w:sz w:val="38"/>
          <w:szCs w:val="38"/>
          <w:lang w:val="ru-RU"/>
        </w:rPr>
      </w:pPr>
    </w:p>
    <w:p w:rsidR="00ED0DA2" w:rsidRPr="003628BC" w:rsidRDefault="00ED0DA2">
      <w:pPr>
        <w:pStyle w:val="BodyText"/>
        <w:spacing w:line="322" w:lineRule="exact"/>
        <w:ind w:left="2942" w:firstLine="0"/>
        <w:jc w:val="center"/>
        <w:rPr>
          <w:lang w:val="ru-RU"/>
        </w:rPr>
      </w:pPr>
      <w:r w:rsidRPr="003628BC">
        <w:rPr>
          <w:spacing w:val="-2"/>
          <w:lang w:val="ru-RU"/>
        </w:rPr>
        <w:t>ГРУППЫ</w:t>
      </w:r>
    </w:p>
    <w:p w:rsidR="00ED0DA2" w:rsidRPr="003628BC" w:rsidRDefault="00ED0DA2">
      <w:pPr>
        <w:pStyle w:val="BodyText"/>
        <w:ind w:left="2940" w:firstLine="0"/>
        <w:jc w:val="center"/>
        <w:rPr>
          <w:lang w:val="ru-RU"/>
        </w:rPr>
      </w:pPr>
      <w:r w:rsidRPr="003628BC">
        <w:rPr>
          <w:spacing w:val="-2"/>
          <w:lang w:val="ru-RU"/>
        </w:rPr>
        <w:t xml:space="preserve">заболеваний 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 xml:space="preserve">состояний, </w:t>
      </w:r>
      <w:r w:rsidRPr="003628BC">
        <w:rPr>
          <w:spacing w:val="-2"/>
          <w:lang w:val="ru-RU"/>
        </w:rPr>
        <w:t>оказание</w:t>
      </w:r>
    </w:p>
    <w:p w:rsidR="00ED0DA2" w:rsidRPr="003628BC" w:rsidRDefault="00ED0DA2">
      <w:pPr>
        <w:pStyle w:val="BodyText"/>
        <w:spacing w:before="64"/>
        <w:ind w:left="1203" w:firstLine="0"/>
        <w:rPr>
          <w:lang w:val="ru-RU"/>
        </w:rPr>
      </w:pPr>
      <w:r w:rsidRPr="003628BC">
        <w:rPr>
          <w:lang w:val="ru-RU"/>
        </w:rPr>
        <w:br w:type="column"/>
      </w:r>
      <w:r w:rsidRPr="003628BC">
        <w:rPr>
          <w:spacing w:val="-3"/>
          <w:lang w:val="ru-RU"/>
        </w:rPr>
        <w:t>Таблица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1</w:t>
      </w:r>
    </w:p>
    <w:p w:rsidR="00ED0DA2" w:rsidRPr="003628BC" w:rsidRDefault="00ED0DA2">
      <w:pPr>
        <w:rPr>
          <w:rFonts w:ascii="Times New Roman" w:hAnsi="Times New Roman"/>
          <w:lang w:val="ru-RU"/>
        </w:rPr>
        <w:sectPr w:rsidR="00ED0DA2" w:rsidRPr="003628BC">
          <w:type w:val="continuous"/>
          <w:pgSz w:w="11900" w:h="16840"/>
          <w:pgMar w:top="620" w:right="680" w:bottom="900" w:left="1140" w:header="720" w:footer="720" w:gutter="0"/>
          <w:cols w:num="2" w:space="720" w:equalWidth="0">
            <w:col w:w="7136" w:space="40"/>
            <w:col w:w="2904"/>
          </w:cols>
        </w:sectPr>
      </w:pPr>
    </w:p>
    <w:p w:rsidR="00ED0DA2" w:rsidRPr="003628BC" w:rsidRDefault="00ED0DA2">
      <w:pPr>
        <w:pStyle w:val="BodyText"/>
        <w:spacing w:line="322" w:lineRule="exact"/>
        <w:ind w:left="1322" w:firstLine="0"/>
        <w:rPr>
          <w:lang w:val="ru-RU"/>
        </w:rPr>
      </w:pP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lang w:val="ru-RU"/>
        </w:rPr>
        <w:t xml:space="preserve"> </w:t>
      </w:r>
      <w:r w:rsidRPr="003628BC">
        <w:rPr>
          <w:spacing w:val="-5"/>
          <w:lang w:val="ru-RU"/>
        </w:rPr>
        <w:t>которых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бесплатно</w:t>
      </w:r>
    </w:p>
    <w:p w:rsidR="00ED0DA2" w:rsidRPr="003628BC" w:rsidRDefault="00ED0DA2">
      <w:pPr>
        <w:spacing w:before="7" w:line="120" w:lineRule="exact"/>
        <w:rPr>
          <w:sz w:val="12"/>
          <w:szCs w:val="12"/>
          <w:lang w:val="ru-RU"/>
        </w:rPr>
      </w:pPr>
    </w:p>
    <w:p w:rsidR="00ED0DA2" w:rsidRPr="003628BC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20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6" w:firstLine="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4" w:right="60" w:firstLine="3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Группа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заболеваний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состояний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Класс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по МК- 10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7" w:right="146" w:hanging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Перечень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специалистов,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амбулаторно-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поликлиническую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9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Перечень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профилей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стационарных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отделений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0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Источники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финанси-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рования</w:t>
            </w:r>
          </w:p>
        </w:tc>
      </w:tr>
      <w:tr w:rsidR="00ED0DA2" w:rsidRPr="002F3692" w:rsidTr="002F3692">
        <w:trPr>
          <w:trHeight w:hRule="exact" w:val="4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6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ные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парази-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тарные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ED0DA2" w:rsidRPr="002F3692" w:rsidRDefault="00ED0DA2" w:rsidP="002F3692">
            <w:pPr>
              <w:pStyle w:val="TableParagraph"/>
              <w:ind w:left="51" w:right="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инфекционное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гинекологическое,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урологическое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13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Болезни,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передаваемые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половым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путем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1"/>
                <w:sz w:val="28"/>
              </w:rPr>
              <w:t>д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8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в</w:t>
            </w:r>
            <w:r w:rsidRPr="002F3692">
              <w:rPr>
                <w:rFonts w:ascii="Times New Roman" w:hAnsi="Times New Roman"/>
                <w:sz w:val="28"/>
              </w:rPr>
              <w:t>ен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акушер-гинеколог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дерматовенерологи-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бюджета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5"/>
                <w:sz w:val="28"/>
              </w:rPr>
              <w:t>Туберкулез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фтизиатр,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торакальный</w:t>
            </w:r>
            <w:r w:rsidRPr="002F3692"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туберкулезное,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торакальной</w:t>
            </w:r>
            <w:r w:rsidRPr="002F3692"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хирургии,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хирургическое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бюджета</w:t>
            </w:r>
          </w:p>
        </w:tc>
      </w:tr>
    </w:tbl>
    <w:p w:rsidR="00ED0DA2" w:rsidRDefault="00ED0DA2">
      <w:pPr>
        <w:jc w:val="center"/>
        <w:rPr>
          <w:rFonts w:ascii="Times New Roman" w:hAnsi="Times New Roman"/>
          <w:sz w:val="28"/>
          <w:szCs w:val="28"/>
        </w:rPr>
        <w:sectPr w:rsidR="00ED0DA2">
          <w:type w:val="continuous"/>
          <w:pgSz w:w="11900" w:h="16840"/>
          <w:pgMar w:top="620" w:right="680" w:bottom="900" w:left="1140" w:header="720" w:footer="72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Синдром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приобретен-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ного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иммуно-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дефицита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2F3692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СПИД)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инфекционист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инфекционное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бюджета</w:t>
            </w:r>
          </w:p>
        </w:tc>
      </w:tr>
      <w:tr w:rsidR="00ED0DA2" w:rsidRPr="002F3692" w:rsidTr="002F3692">
        <w:trPr>
          <w:trHeight w:hRule="exact" w:val="2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Новообразо-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4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онкологическое,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лучевой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терапии,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радиологическое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39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эндокринной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системы,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расстройства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питания,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обмена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веществ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иммунитета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3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э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 детский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э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ED0DA2" w:rsidRPr="002F3692" w:rsidRDefault="00ED0DA2" w:rsidP="002F3692">
            <w:pPr>
              <w:pStyle w:val="TableParagraph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имм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эндокринологическое,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9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крови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кроветворных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органов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отдельные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нарушения,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вовлекающие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иммунный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механизм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3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ED0DA2" w:rsidRPr="002F3692" w:rsidRDefault="00ED0DA2" w:rsidP="002F3692">
            <w:pPr>
              <w:pStyle w:val="TableParagraph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иммунолог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клинический,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гематологическое,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хирургическое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9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Психические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расстройства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расстрой-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ства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поведе-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психиатр,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1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психиатрическое,</w:t>
            </w:r>
            <w:r w:rsidRPr="002F3692"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психоневрологи-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09" w:right="112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(оказание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жителям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</w:p>
        </w:tc>
      </w:tr>
    </w:tbl>
    <w:p w:rsidR="00ED0DA2" w:rsidRPr="003628BC" w:rsidRDefault="00ED0DA2">
      <w:pPr>
        <w:jc w:val="center"/>
        <w:rPr>
          <w:rFonts w:ascii="Times New Roman" w:hAnsi="Times New Roman"/>
          <w:sz w:val="28"/>
          <w:szCs w:val="28"/>
          <w:lang w:val="ru-RU"/>
        </w:rPr>
        <w:sectPr w:rsidR="00ED0DA2" w:rsidRPr="003628BC">
          <w:pgSz w:w="11900" w:h="16840"/>
          <w:pgMar w:top="640" w:right="680" w:bottom="900" w:left="1140" w:header="0" w:footer="710" w:gutter="0"/>
          <w:cols w:space="720"/>
        </w:sectPr>
      </w:pPr>
    </w:p>
    <w:p w:rsidR="00ED0DA2" w:rsidRPr="003628BC" w:rsidRDefault="00ED0DA2">
      <w:pPr>
        <w:spacing w:before="7" w:line="60" w:lineRule="exact"/>
        <w:rPr>
          <w:sz w:val="6"/>
          <w:szCs w:val="6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23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0" w:righ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ГБУ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</w:p>
          <w:p w:rsidR="00ED0DA2" w:rsidRPr="002F3692" w:rsidRDefault="00ED0DA2" w:rsidP="002F3692">
            <w:pPr>
              <w:pStyle w:val="TableParagraph"/>
              <w:spacing w:line="241" w:lineRule="auto"/>
              <w:ind w:left="65" w:right="6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«ОДБ»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ГБУ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</w:p>
          <w:p w:rsidR="00ED0DA2" w:rsidRPr="002F3692" w:rsidRDefault="00ED0DA2" w:rsidP="002F3692">
            <w:pPr>
              <w:pStyle w:val="TableParagraph"/>
              <w:spacing w:line="320" w:lineRule="exact"/>
              <w:ind w:left="63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«ПЦ»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D0DA2" w:rsidRPr="002F3692" w:rsidRDefault="00ED0DA2" w:rsidP="002F3692">
            <w:pPr>
              <w:pStyle w:val="TableParagraph"/>
              <w:ind w:left="66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ОМС)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Наркологи-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ческие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заболевания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пс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7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2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-</w:t>
            </w:r>
            <w:r w:rsidRPr="002F3692">
              <w:rPr>
                <w:rFonts w:ascii="Times New Roman" w:hAnsi="Times New Roman"/>
                <w:sz w:val="28"/>
              </w:rPr>
              <w:t>н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14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наркологическое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бюджета</w:t>
            </w:r>
          </w:p>
        </w:tc>
      </w:tr>
      <w:tr w:rsidR="00ED0DA2" w:rsidRPr="002F3692" w:rsidTr="002F3692">
        <w:trPr>
          <w:trHeight w:hRule="exact" w:val="23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нерв-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ной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системы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VI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 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неврологическое,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нейрохирургическое,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11.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глаза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его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придаточного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аппарата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VII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3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офтальмологическое,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уха,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горла,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2"/>
                <w:sz w:val="28"/>
              </w:rPr>
              <w:t>носа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VIII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3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оториноларинго-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отоларинголо-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гическое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(оториноларинголо-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гическое),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ческое, челюстно-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лицевой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42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системы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кровообра-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щения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IX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детский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кардио-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торакальный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сосудистый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кардиологическое,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ревматологическое,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кардиоревматологи-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кардиохирур-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гическое,</w:t>
            </w:r>
          </w:p>
          <w:p w:rsidR="00ED0DA2" w:rsidRPr="002F3692" w:rsidRDefault="00ED0DA2" w:rsidP="002F3692">
            <w:pPr>
              <w:pStyle w:val="TableParagraph"/>
              <w:ind w:left="49" w:right="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сосудистой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хирургии,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неврологическое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3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7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органов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дыхания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имм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торакальный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ч 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генетик,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оториноларинголог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пульмонологическое,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аллергологическое,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органов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пищеварения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гас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гастроэнтерологи-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проктологическое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3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зубов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полости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зубной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стоматологическое,</w:t>
            </w:r>
            <w:r w:rsidRPr="002F3692"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челюстно-лицевой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хирургии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9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мочеполовой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системы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 ан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г-а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нефрологическое,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урологическое,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острого 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хрони-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ческого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гемодиализа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женских</w:t>
            </w:r>
            <w:r w:rsidRPr="002F3692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половых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органов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ш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z w:val="28"/>
              </w:rPr>
              <w:t>-ги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н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-14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  <w:p w:rsidR="00ED0DA2" w:rsidRPr="002F3692" w:rsidRDefault="00ED0DA2" w:rsidP="002F3692">
            <w:pPr>
              <w:pStyle w:val="TableParagraph"/>
              <w:ind w:left="49" w:right="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состав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которого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входят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Беремен-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ность,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17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XV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ш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z w:val="28"/>
              </w:rPr>
              <w:t>-ги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н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-14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медицинский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акушерское, родиль-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ное,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патологии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footerReference w:type="default" r:id="rId11"/>
          <w:pgSz w:w="11900" w:h="16840"/>
          <w:pgMar w:top="640" w:right="680" w:bottom="900" w:left="1140" w:header="0" w:footer="710" w:gutter="0"/>
          <w:pgNumType w:start="1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аборты,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роды,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послеродовой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период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беременности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4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кожи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подкожной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клетчатки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ен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 имм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дерматологическое,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аллергологическое,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 w:right="6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(специали-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зированные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учреж-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дения),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ОМС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(дру-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цинские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низации)</w:t>
            </w:r>
          </w:p>
        </w:tc>
      </w:tr>
      <w:tr w:rsidR="00ED0DA2" w:rsidRPr="002F3692" w:rsidTr="002F3692">
        <w:trPr>
          <w:trHeight w:hRule="exact" w:val="23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костно-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мышечной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соединитель-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ткани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 w:hang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травматолог-орто-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генетик, невролог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197" w:hang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ревматологическое,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42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Врожденные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аномалии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(пороки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развития),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деформации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хромосом-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ные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XVII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1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д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</w:rPr>
              <w:t>т</w:t>
            </w:r>
            <w:r w:rsidRPr="002F3692">
              <w:rPr>
                <w:rFonts w:ascii="Times New Roman" w:hAnsi="Times New Roman"/>
                <w:sz w:val="28"/>
              </w:rPr>
              <w:t>ск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</w:t>
            </w:r>
            <w:r w:rsidRPr="002F3692">
              <w:rPr>
                <w:rFonts w:ascii="Times New Roman" w:hAnsi="Times New Roman"/>
                <w:sz w:val="28"/>
              </w:rPr>
              <w:t xml:space="preserve">й 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, не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й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1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</w:t>
            </w:r>
            <w:r w:rsidRPr="002F3692">
              <w:rPr>
                <w:rFonts w:ascii="Times New Roman" w:hAnsi="Times New Roman"/>
                <w:sz w:val="28"/>
              </w:rPr>
              <w:t>н</w:t>
            </w:r>
            <w:r w:rsidRPr="002F3692">
              <w:rPr>
                <w:rFonts w:ascii="Times New Roman" w:hAnsi="Times New Roman"/>
                <w:spacing w:val="-8"/>
                <w:sz w:val="28"/>
              </w:rPr>
              <w:t>г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1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, с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м</w:t>
            </w:r>
            <w:r w:rsidRPr="002F3692">
              <w:rPr>
                <w:rFonts w:ascii="Times New Roman" w:hAnsi="Times New Roman"/>
                <w:spacing w:val="-7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-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к</w:t>
            </w:r>
            <w:r w:rsidRPr="002F3692">
              <w:rPr>
                <w:rFonts w:ascii="Times New Roman" w:hAnsi="Times New Roman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д</w:t>
            </w:r>
            <w:r w:rsidRPr="002F3692">
              <w:rPr>
                <w:rFonts w:ascii="Times New Roman" w:hAnsi="Times New Roman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9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х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травматолог-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ортопед,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z w:val="28"/>
              </w:rPr>
              <w:t>ф</w:t>
            </w:r>
            <w:r w:rsidRPr="002F3692">
              <w:rPr>
                <w:rFonts w:ascii="Times New Roman" w:hAnsi="Times New Roman"/>
                <w:spacing w:val="2"/>
                <w:sz w:val="28"/>
              </w:rPr>
              <w:t>та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ль</w:t>
            </w:r>
            <w:r w:rsidRPr="002F3692">
              <w:rPr>
                <w:rFonts w:ascii="Times New Roman" w:hAnsi="Times New Roman"/>
                <w:sz w:val="28"/>
              </w:rPr>
              <w:t>м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,</w:t>
            </w:r>
          </w:p>
          <w:p w:rsidR="00ED0DA2" w:rsidRPr="002F3692" w:rsidRDefault="00ED0DA2" w:rsidP="002F3692">
            <w:pPr>
              <w:pStyle w:val="TableParagraph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врач-генетик,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нейрохирургическое,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отоларинголо-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гическое,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кардиохирургическое,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стоматологическое,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челюстно-лицевой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хирургии,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педиатри-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детское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23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возникающие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детей в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перинаталь-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периоде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XVI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3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раннего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возраста,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II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этапа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выхаживания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недоношенных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новорожденных,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807"/>
        <w:gridCol w:w="766"/>
        <w:gridCol w:w="2484"/>
        <w:gridCol w:w="2724"/>
        <w:gridCol w:w="1582"/>
      </w:tblGrid>
      <w:tr w:rsidR="00ED0DA2" w:rsidRPr="002F3692" w:rsidTr="002F3692">
        <w:trPr>
          <w:trHeight w:hRule="exact" w:val="3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7" w:righ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807" w:right="8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5" w:right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146" w:right="1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5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патологии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новорожденных,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детское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9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Травмы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XIX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 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нейрохирургическое,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Ожоги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XIX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ожоговое,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травматологическое,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хирургическое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Отравления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другие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воздействия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внешних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причин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XIX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си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9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токсикологическое,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острых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отравлений,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464" w:hanging="19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4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27.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Факторы,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влияющие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состояние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здоровья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контакты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учреждения-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ми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охранения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8" w:hanging="1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XVIII.</w:t>
            </w:r>
            <w:r w:rsidRPr="002F3692">
              <w:rPr>
                <w:rFonts w:ascii="Times New Roman" w:eastAsia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eastAsia="Times New Roman"/>
                <w:spacing w:val="-2"/>
                <w:sz w:val="28"/>
              </w:rPr>
              <w:t>XXI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всех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специальностей,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64" w:righ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 w:right="6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80" w:right="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только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после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спе-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циальной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экспертизы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случаям,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перечень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определя-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ется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тарифным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соглаше-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нием</w:t>
            </w:r>
          </w:p>
        </w:tc>
      </w:tr>
    </w:tbl>
    <w:p w:rsidR="00ED0DA2" w:rsidRPr="003628BC" w:rsidRDefault="00ED0DA2">
      <w:pPr>
        <w:spacing w:before="9" w:line="240" w:lineRule="exact"/>
        <w:rPr>
          <w:sz w:val="24"/>
          <w:szCs w:val="24"/>
          <w:lang w:val="ru-RU"/>
        </w:rPr>
      </w:pPr>
    </w:p>
    <w:p w:rsidR="00ED0DA2" w:rsidRDefault="00ED0DA2">
      <w:pPr>
        <w:pStyle w:val="BodyText"/>
        <w:spacing w:before="64"/>
        <w:ind w:left="871" w:right="5893" w:firstLine="0"/>
      </w:pPr>
      <w:r>
        <w:rPr>
          <w:spacing w:val="-2"/>
        </w:rPr>
        <w:t>Примечание.</w:t>
      </w:r>
      <w:r>
        <w:rPr>
          <w:spacing w:val="29"/>
        </w:rPr>
        <w:t xml:space="preserve"> </w:t>
      </w:r>
      <w:r>
        <w:rPr>
          <w:spacing w:val="-2"/>
        </w:rPr>
        <w:t>Используемые</w:t>
      </w:r>
      <w:r>
        <w:rPr>
          <w:spacing w:val="-1"/>
        </w:rPr>
        <w:t xml:space="preserve"> сокращения:</w:t>
      </w:r>
    </w:p>
    <w:p w:rsidR="00ED0DA2" w:rsidRPr="003628BC" w:rsidRDefault="00ED0DA2">
      <w:pPr>
        <w:pStyle w:val="BodyText"/>
        <w:spacing w:before="2"/>
        <w:ind w:left="163"/>
        <w:rPr>
          <w:lang w:val="ru-RU"/>
        </w:rPr>
      </w:pPr>
      <w:r w:rsidRPr="003628BC">
        <w:rPr>
          <w:spacing w:val="-4"/>
          <w:lang w:val="ru-RU"/>
        </w:rPr>
        <w:t>ГБУ</w:t>
      </w:r>
      <w:r w:rsidRPr="003628BC">
        <w:rPr>
          <w:lang w:val="ru-RU"/>
        </w:rPr>
        <w:t xml:space="preserve"> 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1"/>
          <w:lang w:val="ru-RU"/>
        </w:rPr>
        <w:t>РО</w:t>
      </w:r>
      <w:r w:rsidRPr="003628BC">
        <w:rPr>
          <w:lang w:val="ru-RU"/>
        </w:rPr>
        <w:t xml:space="preserve"> 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4"/>
          <w:lang w:val="ru-RU"/>
        </w:rPr>
        <w:t>«ОДБ»</w:t>
      </w:r>
      <w:r w:rsidRPr="003628BC">
        <w:rPr>
          <w:lang w:val="ru-RU"/>
        </w:rPr>
        <w:t xml:space="preserve"> 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 xml:space="preserve">–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государственное</w:t>
      </w:r>
      <w:r w:rsidRPr="003628BC">
        <w:rPr>
          <w:lang w:val="ru-RU"/>
        </w:rPr>
        <w:t xml:space="preserve"> 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бюджетное</w:t>
      </w:r>
      <w:r w:rsidRPr="003628BC">
        <w:rPr>
          <w:lang w:val="ru-RU"/>
        </w:rPr>
        <w:t xml:space="preserve"> 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1"/>
          <w:lang w:val="ru-RU"/>
        </w:rPr>
        <w:t>учреждение</w:t>
      </w:r>
      <w:r w:rsidRPr="003628BC">
        <w:rPr>
          <w:lang w:val="ru-RU"/>
        </w:rPr>
        <w:t xml:space="preserve"> 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«Областная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детская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1"/>
          <w:lang w:val="ru-RU"/>
        </w:rPr>
        <w:t>больница»;</w:t>
      </w:r>
    </w:p>
    <w:p w:rsidR="00ED0DA2" w:rsidRPr="003628BC" w:rsidRDefault="00ED0DA2">
      <w:pPr>
        <w:pStyle w:val="BodyText"/>
        <w:ind w:left="163"/>
        <w:rPr>
          <w:lang w:val="ru-RU"/>
        </w:rPr>
      </w:pPr>
      <w:r w:rsidRPr="003628BC">
        <w:rPr>
          <w:spacing w:val="-4"/>
          <w:lang w:val="ru-RU"/>
        </w:rPr>
        <w:t>ГБУ</w:t>
      </w:r>
      <w:r w:rsidRPr="003628BC">
        <w:rPr>
          <w:lang w:val="ru-RU"/>
        </w:rPr>
        <w:t xml:space="preserve"> 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1"/>
          <w:lang w:val="ru-RU"/>
        </w:rPr>
        <w:t>РО</w:t>
      </w:r>
      <w:r w:rsidRPr="003628BC">
        <w:rPr>
          <w:lang w:val="ru-RU"/>
        </w:rPr>
        <w:t xml:space="preserve"> 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«ПЦ»</w:t>
      </w:r>
      <w:r w:rsidRPr="003628BC">
        <w:rPr>
          <w:lang w:val="ru-RU"/>
        </w:rPr>
        <w:t xml:space="preserve"> 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 xml:space="preserve">– 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государственное</w:t>
      </w:r>
      <w:r w:rsidRPr="003628BC">
        <w:rPr>
          <w:lang w:val="ru-RU"/>
        </w:rPr>
        <w:t xml:space="preserve"> 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3"/>
          <w:lang w:val="ru-RU"/>
        </w:rPr>
        <w:t>бюджетное</w:t>
      </w:r>
      <w:r w:rsidRPr="003628BC">
        <w:rPr>
          <w:lang w:val="ru-RU"/>
        </w:rPr>
        <w:t xml:space="preserve"> 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1"/>
          <w:lang w:val="ru-RU"/>
        </w:rPr>
        <w:t>учреждение</w:t>
      </w:r>
      <w:r w:rsidRPr="003628BC">
        <w:rPr>
          <w:lang w:val="ru-RU"/>
        </w:rPr>
        <w:t xml:space="preserve"> 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«Перинатальный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центр»;</w:t>
      </w:r>
    </w:p>
    <w:p w:rsidR="00ED0DA2" w:rsidRPr="003628BC" w:rsidRDefault="00ED0DA2">
      <w:pPr>
        <w:pStyle w:val="BodyText"/>
        <w:spacing w:line="322" w:lineRule="exact"/>
        <w:ind w:left="871" w:firstLine="0"/>
        <w:rPr>
          <w:lang w:val="ru-RU"/>
        </w:rPr>
      </w:pPr>
      <w:r w:rsidRPr="003628BC">
        <w:rPr>
          <w:spacing w:val="-1"/>
          <w:lang w:val="ru-RU"/>
        </w:rPr>
        <w:t>МКБ-10</w:t>
      </w:r>
      <w:r w:rsidRPr="003628BC">
        <w:rPr>
          <w:lang w:val="ru-RU"/>
        </w:rPr>
        <w:t xml:space="preserve"> – </w:t>
      </w:r>
      <w:r w:rsidRPr="003628BC">
        <w:rPr>
          <w:spacing w:val="-2"/>
          <w:lang w:val="ru-RU"/>
        </w:rPr>
        <w:t>международная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классификация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болезней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10-го</w:t>
      </w:r>
      <w:r w:rsidRPr="003628BC">
        <w:rPr>
          <w:lang w:val="ru-RU"/>
        </w:rPr>
        <w:t xml:space="preserve"> пересмотра.</w:t>
      </w:r>
    </w:p>
    <w:p w:rsidR="00ED0DA2" w:rsidRPr="003628BC" w:rsidRDefault="00ED0DA2">
      <w:pPr>
        <w:spacing w:line="322" w:lineRule="exact"/>
        <w:rPr>
          <w:rFonts w:ascii="Times New Roman" w:hAnsi="Times New Roman"/>
          <w:lang w:val="ru-RU"/>
        </w:rPr>
        <w:sectPr w:rsidR="00ED0DA2" w:rsidRPr="003628BC">
          <w:pgSz w:w="11900" w:h="16840"/>
          <w:pgMar w:top="640" w:right="680" w:bottom="900" w:left="114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left="811" w:firstLine="0"/>
        <w:rPr>
          <w:lang w:val="ru-RU"/>
        </w:rPr>
      </w:pPr>
      <w:r w:rsidRPr="003628BC">
        <w:rPr>
          <w:spacing w:val="-1"/>
          <w:lang w:val="ru-RU"/>
        </w:rPr>
        <w:t xml:space="preserve">Отдельным </w:t>
      </w:r>
      <w:r w:rsidRPr="003628BC">
        <w:rPr>
          <w:spacing w:val="-3"/>
          <w:lang w:val="ru-RU"/>
        </w:rPr>
        <w:t>категориям</w:t>
      </w:r>
      <w:r w:rsidRPr="003628BC">
        <w:rPr>
          <w:spacing w:val="-1"/>
          <w:lang w:val="ru-RU"/>
        </w:rPr>
        <w:t xml:space="preserve"> граждан:</w:t>
      </w:r>
    </w:p>
    <w:p w:rsidR="00ED0DA2" w:rsidRPr="003628BC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проводится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диспансеризация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профилактические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медицинские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осмотры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2"/>
          <w:lang w:val="ru-RU"/>
        </w:rPr>
        <w:t>порядками,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утверждаемыми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Федерации,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включая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взрослое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население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возрасте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18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лет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старше,</w:t>
      </w:r>
      <w:r w:rsidRPr="003628BC">
        <w:rPr>
          <w:spacing w:val="7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70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работающих</w:t>
      </w:r>
      <w:r w:rsidRPr="003628BC">
        <w:rPr>
          <w:spacing w:val="6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неработающих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граждан,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обучающихся</w:t>
      </w:r>
      <w:r w:rsidRPr="003628BC">
        <w:rPr>
          <w:spacing w:val="6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образовательных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очной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форме;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пребывающих</w:t>
      </w:r>
      <w:r w:rsidRPr="003628BC">
        <w:rPr>
          <w:spacing w:val="5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учреждениях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детей-сирот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детей,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3"/>
          <w:lang w:val="ru-RU"/>
        </w:rPr>
        <w:t>находящихся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4"/>
          <w:lang w:val="ru-RU"/>
        </w:rPr>
        <w:t>трудной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жизненной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ситуации,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детей-сирот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детей,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оставшихся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без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попечения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родителей,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усыновленных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3"/>
          <w:lang w:val="ru-RU"/>
        </w:rPr>
        <w:t>(удочеренных),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принятых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3"/>
          <w:lang w:val="ru-RU"/>
        </w:rPr>
        <w:t>под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опеку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 xml:space="preserve">(попечительство), </w:t>
      </w:r>
      <w:r w:rsidRPr="003628BC">
        <w:rPr>
          <w:lang w:val="ru-RU"/>
        </w:rPr>
        <w:t>в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-1"/>
          <w:lang w:val="ru-RU"/>
        </w:rPr>
        <w:t>приемную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патронатную </w:t>
      </w:r>
      <w:r w:rsidRPr="003628BC">
        <w:rPr>
          <w:lang w:val="ru-RU"/>
        </w:rPr>
        <w:t>семью,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2"/>
          <w:lang w:val="ru-RU"/>
        </w:rPr>
        <w:t>другие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категории.</w:t>
      </w:r>
    </w:p>
    <w:p w:rsidR="00ED0DA2" w:rsidRPr="003628BC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Pr="003628BC" w:rsidRDefault="00ED0DA2">
      <w:pPr>
        <w:pStyle w:val="BodyText"/>
        <w:numPr>
          <w:ilvl w:val="0"/>
          <w:numId w:val="4"/>
        </w:numPr>
        <w:tabs>
          <w:tab w:val="left" w:pos="1693"/>
        </w:tabs>
        <w:ind w:left="794" w:right="797" w:firstLine="478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>условия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предоставления</w:t>
      </w:r>
      <w:r w:rsidRPr="003628BC">
        <w:rPr>
          <w:spacing w:val="-3"/>
          <w:lang w:val="ru-RU"/>
        </w:rPr>
        <w:t xml:space="preserve"> медицинской</w:t>
      </w:r>
      <w:r w:rsidRPr="003628BC">
        <w:rPr>
          <w:spacing w:val="-2"/>
          <w:lang w:val="ru-RU"/>
        </w:rPr>
        <w:t xml:space="preserve"> помощи,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критерии</w:t>
      </w:r>
      <w:r w:rsidRPr="003628BC">
        <w:rPr>
          <w:lang w:val="ru-RU"/>
        </w:rPr>
        <w:t xml:space="preserve"> доступности и </w:t>
      </w:r>
      <w:r w:rsidRPr="003628BC">
        <w:rPr>
          <w:spacing w:val="-3"/>
          <w:lang w:val="ru-RU"/>
        </w:rPr>
        <w:t>качества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</w:p>
    <w:p w:rsidR="00ED0DA2" w:rsidRPr="003628BC" w:rsidRDefault="00ED0DA2">
      <w:pPr>
        <w:pStyle w:val="BodyText"/>
        <w:spacing w:line="322" w:lineRule="exact"/>
        <w:ind w:left="415" w:firstLine="0"/>
        <w:rPr>
          <w:lang w:val="ru-RU"/>
        </w:rPr>
      </w:pPr>
      <w:r w:rsidRPr="003628BC">
        <w:rPr>
          <w:spacing w:val="-1"/>
          <w:lang w:val="ru-RU"/>
        </w:rPr>
        <w:t>бесплатно</w:t>
      </w:r>
      <w:r w:rsidRPr="003628BC">
        <w:rPr>
          <w:lang w:val="ru-RU"/>
        </w:rPr>
        <w:t xml:space="preserve"> в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-2"/>
          <w:lang w:val="ru-RU"/>
        </w:rPr>
        <w:t xml:space="preserve">рамках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</w:p>
    <w:p w:rsidR="00ED0DA2" w:rsidRPr="003628BC" w:rsidRDefault="00ED0DA2">
      <w:pPr>
        <w:spacing w:before="4" w:line="320" w:lineRule="exact"/>
        <w:rPr>
          <w:sz w:val="32"/>
          <w:szCs w:val="32"/>
          <w:lang w:val="ru-RU"/>
        </w:rPr>
      </w:pPr>
    </w:p>
    <w:p w:rsidR="00ED0DA2" w:rsidRDefault="00ED0DA2">
      <w:pPr>
        <w:pStyle w:val="BodyText"/>
        <w:numPr>
          <w:ilvl w:val="0"/>
          <w:numId w:val="3"/>
        </w:numPr>
        <w:tabs>
          <w:tab w:val="left" w:pos="1092"/>
        </w:tabs>
        <w:spacing w:line="322" w:lineRule="exact"/>
        <w:ind w:firstLine="708"/>
      </w:pPr>
      <w:r>
        <w:rPr>
          <w:spacing w:val="-1"/>
        </w:rPr>
        <w:t xml:space="preserve">Общие </w:t>
      </w:r>
      <w:r>
        <w:rPr>
          <w:spacing w:val="-3"/>
        </w:rPr>
        <w:t>положения.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34"/>
          <w:lang w:val="ru-RU"/>
        </w:rPr>
        <w:t>У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л</w:t>
      </w:r>
      <w:r w:rsidRPr="003628BC">
        <w:rPr>
          <w:spacing w:val="1"/>
          <w:lang w:val="ru-RU"/>
        </w:rPr>
        <w:t>о</w:t>
      </w:r>
      <w:r w:rsidRPr="003628BC">
        <w:rPr>
          <w:spacing w:val="-3"/>
          <w:lang w:val="ru-RU"/>
        </w:rPr>
        <w:t>в</w:t>
      </w:r>
      <w:r w:rsidRPr="003628BC">
        <w:rPr>
          <w:lang w:val="ru-RU"/>
        </w:rPr>
        <w:t>ия</w:t>
      </w:r>
      <w:r w:rsidRPr="003628BC">
        <w:rPr>
          <w:spacing w:val="4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по</w:t>
      </w:r>
      <w:r w:rsidRPr="003628BC">
        <w:rPr>
          <w:spacing w:val="1"/>
          <w:lang w:val="ru-RU"/>
        </w:rPr>
        <w:t>р</w:t>
      </w:r>
      <w:r w:rsidRPr="003628BC">
        <w:rPr>
          <w:spacing w:val="-2"/>
          <w:lang w:val="ru-RU"/>
        </w:rPr>
        <w:t>я</w:t>
      </w:r>
      <w:r w:rsidRPr="003628BC">
        <w:rPr>
          <w:spacing w:val="1"/>
          <w:lang w:val="ru-RU"/>
        </w:rPr>
        <w:t>д</w:t>
      </w:r>
      <w:r w:rsidRPr="003628BC">
        <w:rPr>
          <w:spacing w:val="-2"/>
          <w:lang w:val="ru-RU"/>
        </w:rPr>
        <w:t>о</w:t>
      </w:r>
      <w:r w:rsidRPr="003628BC">
        <w:rPr>
          <w:lang w:val="ru-RU"/>
        </w:rPr>
        <w:t>к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п</w:t>
      </w:r>
      <w:r w:rsidRPr="003628BC">
        <w:rPr>
          <w:spacing w:val="1"/>
          <w:lang w:val="ru-RU"/>
        </w:rPr>
        <w:t>р</w:t>
      </w:r>
      <w:r w:rsidRPr="003628BC">
        <w:rPr>
          <w:spacing w:val="-5"/>
          <w:lang w:val="ru-RU"/>
        </w:rPr>
        <w:t>е</w:t>
      </w:r>
      <w:r w:rsidRPr="003628BC">
        <w:rPr>
          <w:spacing w:val="-2"/>
          <w:lang w:val="ru-RU"/>
        </w:rPr>
        <w:t>д</w:t>
      </w:r>
      <w:r w:rsidRPr="003628BC">
        <w:rPr>
          <w:spacing w:val="8"/>
          <w:lang w:val="ru-RU"/>
        </w:rPr>
        <w:t>о</w:t>
      </w:r>
      <w:r w:rsidRPr="003628BC">
        <w:rPr>
          <w:lang w:val="ru-RU"/>
        </w:rPr>
        <w:t>с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</w:t>
      </w:r>
      <w:r w:rsidRPr="003628BC">
        <w:rPr>
          <w:spacing w:val="-6"/>
          <w:lang w:val="ru-RU"/>
        </w:rPr>
        <w:t>в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ен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я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4"/>
          <w:lang w:val="ru-RU"/>
        </w:rPr>
        <w:t>б</w:t>
      </w:r>
      <w:r w:rsidRPr="003628BC">
        <w:rPr>
          <w:spacing w:val="7"/>
          <w:lang w:val="ru-RU"/>
        </w:rPr>
        <w:t>е</w:t>
      </w:r>
      <w:r w:rsidRPr="003628BC">
        <w:rPr>
          <w:lang w:val="ru-RU"/>
        </w:rPr>
        <w:t>сп</w:t>
      </w:r>
      <w:r w:rsidRPr="003628BC">
        <w:rPr>
          <w:spacing w:val="-1"/>
          <w:lang w:val="ru-RU"/>
        </w:rPr>
        <w:t>л</w:t>
      </w:r>
      <w:r w:rsidRPr="003628BC">
        <w:rPr>
          <w:spacing w:val="-7"/>
          <w:lang w:val="ru-RU"/>
        </w:rPr>
        <w:t>а</w:t>
      </w:r>
      <w:r w:rsidRPr="003628BC">
        <w:rPr>
          <w:spacing w:val="-3"/>
          <w:lang w:val="ru-RU"/>
        </w:rPr>
        <w:t>т</w:t>
      </w:r>
      <w:r w:rsidRPr="003628BC">
        <w:rPr>
          <w:lang w:val="ru-RU"/>
        </w:rPr>
        <w:t>н</w:t>
      </w:r>
      <w:r w:rsidRPr="003628BC">
        <w:rPr>
          <w:spacing w:val="-2"/>
          <w:lang w:val="ru-RU"/>
        </w:rPr>
        <w:t>о</w:t>
      </w:r>
      <w:r w:rsidRPr="003628BC">
        <w:rPr>
          <w:lang w:val="ru-RU"/>
        </w:rPr>
        <w:t>й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м</w:t>
      </w:r>
      <w:r w:rsidRPr="003628BC">
        <w:rPr>
          <w:spacing w:val="-7"/>
          <w:lang w:val="ru-RU"/>
        </w:rPr>
        <w:t>е</w:t>
      </w:r>
      <w:r w:rsidRPr="003628BC">
        <w:rPr>
          <w:spacing w:val="1"/>
          <w:lang w:val="ru-RU"/>
        </w:rPr>
        <w:t>д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ц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нс</w:t>
      </w:r>
      <w:r w:rsidRPr="003628BC">
        <w:rPr>
          <w:spacing w:val="-17"/>
          <w:lang w:val="ru-RU"/>
        </w:rPr>
        <w:t>к</w:t>
      </w:r>
      <w:r w:rsidRPr="003628BC">
        <w:rPr>
          <w:spacing w:val="1"/>
          <w:lang w:val="ru-RU"/>
        </w:rPr>
        <w:t>о</w:t>
      </w:r>
      <w:r w:rsidRPr="003628BC">
        <w:rPr>
          <w:lang w:val="ru-RU"/>
        </w:rPr>
        <w:t>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п</w:t>
      </w:r>
      <w:r w:rsidRPr="003628BC">
        <w:rPr>
          <w:spacing w:val="-4"/>
          <w:lang w:val="ru-RU"/>
        </w:rPr>
        <w:t>о</w:t>
      </w:r>
      <w:r w:rsidRPr="003628BC">
        <w:rPr>
          <w:spacing w:val="-3"/>
          <w:lang w:val="ru-RU"/>
        </w:rPr>
        <w:t>м</w:t>
      </w:r>
      <w:r w:rsidRPr="003628BC">
        <w:rPr>
          <w:spacing w:val="1"/>
          <w:lang w:val="ru-RU"/>
        </w:rPr>
        <w:t>о</w:t>
      </w:r>
      <w:r w:rsidRPr="003628BC">
        <w:rPr>
          <w:spacing w:val="-3"/>
          <w:lang w:val="ru-RU"/>
        </w:rPr>
        <w:t>щ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распространяются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все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медицинские</w:t>
      </w:r>
      <w:r w:rsidRPr="003628BC">
        <w:rPr>
          <w:spacing w:val="85"/>
          <w:lang w:val="ru-RU"/>
        </w:rPr>
        <w:t xml:space="preserve"> </w:t>
      </w:r>
      <w:r w:rsidRPr="003628BC">
        <w:rPr>
          <w:spacing w:val="-1"/>
          <w:lang w:val="ru-RU"/>
        </w:rPr>
        <w:t>организации,</w:t>
      </w:r>
      <w:r w:rsidRPr="003628BC">
        <w:rPr>
          <w:lang w:val="ru-RU"/>
        </w:rPr>
        <w:t xml:space="preserve"> 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участвующие</w:t>
      </w:r>
      <w:r w:rsidRPr="003628BC">
        <w:rPr>
          <w:lang w:val="ru-RU"/>
        </w:rPr>
        <w:t xml:space="preserve"> </w:t>
      </w:r>
      <w:r w:rsidRPr="003628BC">
        <w:rPr>
          <w:spacing w:val="18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lang w:val="ru-RU"/>
        </w:rPr>
        <w:t xml:space="preserve"> 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lang w:val="ru-RU"/>
        </w:rPr>
        <w:t xml:space="preserve"> 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lang w:val="ru-RU"/>
        </w:rPr>
        <w:t xml:space="preserve"> 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ОМС,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государственные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муниципальные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учреждения,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оказывающие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медицинскую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помощь,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финансируемую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счет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средств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соответствующих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бюджетов.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организациями, имеющими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соответствующую </w:t>
      </w:r>
      <w:r w:rsidRPr="003628BC">
        <w:rPr>
          <w:spacing w:val="-1"/>
          <w:lang w:val="ru-RU"/>
        </w:rPr>
        <w:t>лицензию.</w:t>
      </w:r>
    </w:p>
    <w:p w:rsidR="00ED0DA2" w:rsidRPr="003628BC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3628BC">
        <w:rPr>
          <w:spacing w:val="-2"/>
          <w:lang w:val="ru-RU"/>
        </w:rPr>
        <w:t>Медицинская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2"/>
          <w:lang w:val="ru-RU"/>
        </w:rPr>
        <w:t xml:space="preserve">помощь </w:t>
      </w:r>
      <w:r w:rsidRPr="003628BC">
        <w:rPr>
          <w:spacing w:val="-1"/>
          <w:lang w:val="ru-RU"/>
        </w:rPr>
        <w:t>гражданам предоставляется:</w:t>
      </w:r>
    </w:p>
    <w:p w:rsidR="00ED0DA2" w:rsidRPr="003628BC" w:rsidRDefault="00ED0DA2">
      <w:pPr>
        <w:pStyle w:val="BodyText"/>
        <w:spacing w:line="241" w:lineRule="auto"/>
        <w:ind w:right="106"/>
        <w:jc w:val="both"/>
        <w:rPr>
          <w:lang w:val="ru-RU"/>
        </w:rPr>
      </w:pPr>
      <w:r w:rsidRPr="003628BC">
        <w:rPr>
          <w:spacing w:val="-1"/>
          <w:lang w:val="ru-RU"/>
        </w:rPr>
        <w:t>учреждениями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структурными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подразделениями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4"/>
          <w:lang w:val="ru-RU"/>
        </w:rPr>
        <w:t>скорой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(скорая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помощь);</w:t>
      </w:r>
    </w:p>
    <w:p w:rsidR="00ED0DA2" w:rsidRPr="003628BC" w:rsidRDefault="00ED0DA2">
      <w:pPr>
        <w:pStyle w:val="BodyText"/>
        <w:spacing w:before="1" w:line="322" w:lineRule="exact"/>
        <w:ind w:right="104"/>
        <w:jc w:val="both"/>
        <w:rPr>
          <w:lang w:val="ru-RU"/>
        </w:rPr>
      </w:pPr>
      <w:r w:rsidRPr="003628BC">
        <w:rPr>
          <w:spacing w:val="-2"/>
          <w:lang w:val="ru-RU"/>
        </w:rPr>
        <w:t>амбулаторно-поликлиническими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учреждениями</w:t>
      </w:r>
      <w:r w:rsidRPr="003628BC">
        <w:rPr>
          <w:spacing w:val="3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другими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1"/>
          <w:lang w:val="ru-RU"/>
        </w:rPr>
        <w:t>организациями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17"/>
          <w:lang w:val="ru-RU"/>
        </w:rPr>
        <w:t xml:space="preserve"> </w:t>
      </w:r>
      <w:r w:rsidRPr="003628BC">
        <w:rPr>
          <w:lang w:val="ru-RU"/>
        </w:rPr>
        <w:t>их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соответствующими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структурными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подразделениями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1"/>
          <w:lang w:val="ru-RU"/>
        </w:rPr>
        <w:t>дневными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стационарами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всех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типов </w:t>
      </w:r>
      <w:r w:rsidRPr="003628BC">
        <w:rPr>
          <w:spacing w:val="-4"/>
          <w:lang w:val="ru-RU"/>
        </w:rPr>
        <w:t>(амбулаторная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помощь);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больничными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учреждениями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другими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организациями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или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их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соответствующими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структурными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подразделениями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(стационарная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помощь).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4"/>
          <w:lang w:val="ru-RU"/>
        </w:rPr>
        <w:t>Амбулаторная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предоставляется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заболеваниях,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травмах,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отравлениях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других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патологических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состояниях,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не</w:t>
      </w:r>
      <w:r w:rsidRPr="003628BC">
        <w:rPr>
          <w:spacing w:val="75"/>
          <w:lang w:val="ru-RU"/>
        </w:rPr>
        <w:t xml:space="preserve"> </w:t>
      </w:r>
      <w:r w:rsidRPr="003628BC">
        <w:rPr>
          <w:spacing w:val="-2"/>
          <w:lang w:val="ru-RU"/>
        </w:rPr>
        <w:t>требующих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4"/>
          <w:lang w:val="ru-RU"/>
        </w:rPr>
        <w:t>круглосуточного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3"/>
          <w:lang w:val="ru-RU"/>
        </w:rPr>
        <w:t>наблюдения,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изоляции</w:t>
      </w:r>
      <w:r w:rsidRPr="003628BC">
        <w:rPr>
          <w:spacing w:val="3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использования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интенсивных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2"/>
          <w:lang w:val="ru-RU"/>
        </w:rPr>
        <w:t>лечения,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также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2"/>
          <w:lang w:val="ru-RU"/>
        </w:rPr>
        <w:t>искусственном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прерывании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ранних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сроках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(абортах),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включает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проведение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мероприятий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профилактике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(в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диспансерному</w:t>
      </w:r>
      <w:r w:rsidRPr="003628BC">
        <w:rPr>
          <w:spacing w:val="-5"/>
          <w:lang w:val="ru-RU"/>
        </w:rPr>
        <w:t xml:space="preserve"> </w:t>
      </w:r>
      <w:r w:rsidRPr="003628BC">
        <w:rPr>
          <w:spacing w:val="-3"/>
          <w:lang w:val="ru-RU"/>
        </w:rPr>
        <w:t>наблюдению)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заболеваний.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повышения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эффективности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первичной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медико-санитарной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1"/>
          <w:lang w:val="ru-RU"/>
        </w:rPr>
        <w:t>острых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заболеваниях</w:t>
      </w:r>
      <w:r w:rsidRPr="003628BC">
        <w:rPr>
          <w:spacing w:val="5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4"/>
          <w:lang w:val="ru-RU"/>
        </w:rPr>
        <w:t xml:space="preserve"> </w:t>
      </w:r>
      <w:r w:rsidRPr="003628BC">
        <w:rPr>
          <w:lang w:val="ru-RU"/>
        </w:rPr>
        <w:t>обострении</w:t>
      </w:r>
      <w:r w:rsidRPr="003628BC">
        <w:rPr>
          <w:spacing w:val="53"/>
          <w:lang w:val="ru-RU"/>
        </w:rPr>
        <w:t xml:space="preserve"> </w:t>
      </w:r>
      <w:r w:rsidRPr="003628BC">
        <w:rPr>
          <w:lang w:val="ru-RU"/>
        </w:rPr>
        <w:t>хронических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30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требующих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3"/>
          <w:lang w:val="ru-RU"/>
        </w:rPr>
        <w:t>срочного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вмешательства,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структуре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медицинских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организаций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муниципальной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системы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</w:t>
      </w:r>
      <w:r w:rsidRPr="003628BC">
        <w:rPr>
          <w:spacing w:val="-4"/>
          <w:lang w:val="ru-RU"/>
        </w:rPr>
        <w:t>может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создаваться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служба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неотложной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помощи.</w:t>
      </w:r>
    </w:p>
    <w:p w:rsidR="00ED0DA2" w:rsidRPr="003628BC" w:rsidRDefault="00ED0DA2">
      <w:pPr>
        <w:jc w:val="both"/>
        <w:rPr>
          <w:rFonts w:ascii="Times New Roman" w:hAnsi="Times New Roman"/>
          <w:lang w:val="ru-RU"/>
        </w:rPr>
        <w:sectPr w:rsidR="00ED0DA2" w:rsidRPr="003628BC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Стационарная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предоставляется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1"/>
          <w:lang w:val="ru-RU"/>
        </w:rPr>
        <w:t>гражданам</w:t>
      </w:r>
      <w:r w:rsidRPr="003628BC">
        <w:rPr>
          <w:spacing w:val="40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случае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7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1"/>
          <w:lang w:val="ru-RU"/>
        </w:rPr>
        <w:t>острых,</w:t>
      </w:r>
      <w:r w:rsidRPr="003628BC">
        <w:rPr>
          <w:spacing w:val="58"/>
          <w:lang w:val="ru-RU"/>
        </w:rPr>
        <w:t xml:space="preserve"> </w:t>
      </w:r>
      <w:r w:rsidRPr="003628BC">
        <w:rPr>
          <w:lang w:val="ru-RU"/>
        </w:rPr>
        <w:t>обострениях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хронических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отравлениях,</w:t>
      </w:r>
      <w:r w:rsidRPr="003628BC">
        <w:rPr>
          <w:spacing w:val="81"/>
          <w:lang w:val="ru-RU"/>
        </w:rPr>
        <w:t xml:space="preserve"> </w:t>
      </w:r>
      <w:r w:rsidRPr="003628BC">
        <w:rPr>
          <w:spacing w:val="-1"/>
          <w:lang w:val="ru-RU"/>
        </w:rPr>
        <w:t>травмах,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3"/>
          <w:lang w:val="ru-RU"/>
        </w:rPr>
        <w:t>патологии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беременности,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2"/>
          <w:lang w:val="ru-RU"/>
        </w:rPr>
        <w:t>родах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1"/>
          <w:lang w:val="ru-RU"/>
        </w:rPr>
        <w:t>абортах,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период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новорожденности,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4"/>
          <w:lang w:val="ru-RU"/>
        </w:rPr>
        <w:t>которые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требуют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круглосуточного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3"/>
          <w:lang w:val="ru-RU"/>
        </w:rPr>
        <w:t>наблюдения,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применения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1"/>
          <w:lang w:val="ru-RU"/>
        </w:rPr>
        <w:t>интенсивных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методов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лечения</w:t>
      </w:r>
      <w:r w:rsidRPr="003628BC">
        <w:rPr>
          <w:spacing w:val="6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(или)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изоляции,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эпидемическим показаниям.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Мероприятия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восстановительному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лечению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реабилитации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больных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осуществляются</w:t>
      </w:r>
      <w:r w:rsidRPr="003628BC">
        <w:rPr>
          <w:spacing w:val="6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амбулаторно-поликлинических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больничных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учреждениях,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иных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их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соответствующих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структурных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подразделениях,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включая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центры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восстановительной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медицины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реабилитации,</w:t>
      </w:r>
      <w:r w:rsidRPr="003628BC">
        <w:rPr>
          <w:spacing w:val="8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детские,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санатории,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57"/>
          <w:lang w:val="ru-RU"/>
        </w:rPr>
        <w:t xml:space="preserve"> </w:t>
      </w:r>
      <w:r w:rsidRPr="003628BC">
        <w:rPr>
          <w:lang w:val="ru-RU"/>
        </w:rPr>
        <w:t>детские,</w:t>
      </w:r>
      <w:r w:rsidRPr="003628BC">
        <w:rPr>
          <w:spacing w:val="5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0"/>
          <w:lang w:val="ru-RU"/>
        </w:rPr>
        <w:t xml:space="preserve"> </w:t>
      </w:r>
      <w:r w:rsidRPr="003628BC">
        <w:rPr>
          <w:lang w:val="ru-RU"/>
        </w:rPr>
        <w:t>для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1"/>
          <w:lang w:val="ru-RU"/>
        </w:rPr>
        <w:t>детей</w:t>
      </w:r>
      <w:r w:rsidRPr="003628BC">
        <w:rPr>
          <w:spacing w:val="5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сопровождении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родителей.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8"/>
          <w:lang w:val="ru-RU"/>
        </w:rPr>
        <w:t>о</w:t>
      </w:r>
      <w:r w:rsidRPr="003628BC">
        <w:rPr>
          <w:spacing w:val="-5"/>
          <w:lang w:val="ru-RU"/>
        </w:rPr>
        <w:t>с</w:t>
      </w:r>
      <w:r w:rsidRPr="003628BC">
        <w:rPr>
          <w:spacing w:val="-4"/>
          <w:lang w:val="ru-RU"/>
        </w:rPr>
        <w:t>у</w:t>
      </w:r>
      <w:r w:rsidRPr="003628BC">
        <w:rPr>
          <w:spacing w:val="-1"/>
          <w:lang w:val="ru-RU"/>
        </w:rPr>
        <w:t>щ</w:t>
      </w:r>
      <w:r w:rsidRPr="003628BC">
        <w:rPr>
          <w:spacing w:val="7"/>
          <w:lang w:val="ru-RU"/>
        </w:rPr>
        <w:t>е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т</w:t>
      </w:r>
      <w:r w:rsidRPr="003628BC">
        <w:rPr>
          <w:spacing w:val="-6"/>
          <w:lang w:val="ru-RU"/>
        </w:rPr>
        <w:t>в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яе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ся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1"/>
          <w:lang w:val="ru-RU"/>
        </w:rPr>
        <w:t>о</w:t>
      </w:r>
      <w:r w:rsidRPr="003628BC">
        <w:rPr>
          <w:spacing w:val="-2"/>
          <w:lang w:val="ru-RU"/>
        </w:rPr>
        <w:t>п</w:t>
      </w:r>
      <w:r w:rsidRPr="003628BC">
        <w:rPr>
          <w:spacing w:val="-1"/>
          <w:lang w:val="ru-RU"/>
        </w:rPr>
        <w:t>л</w:t>
      </w:r>
      <w:r w:rsidRPr="003628BC">
        <w:rPr>
          <w:spacing w:val="-7"/>
          <w:lang w:val="ru-RU"/>
        </w:rPr>
        <w:t>а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</w:t>
      </w:r>
      <w:r w:rsidRPr="003628BC">
        <w:rPr>
          <w:spacing w:val="15"/>
          <w:lang w:val="ru-RU"/>
        </w:rPr>
        <w:t xml:space="preserve"> </w:t>
      </w:r>
      <w:r w:rsidRPr="003628BC">
        <w:rPr>
          <w:lang w:val="ru-RU"/>
        </w:rPr>
        <w:t>м</w:t>
      </w:r>
      <w:r w:rsidRPr="003628BC">
        <w:rPr>
          <w:spacing w:val="-5"/>
          <w:lang w:val="ru-RU"/>
        </w:rPr>
        <w:t>е</w:t>
      </w:r>
      <w:r w:rsidRPr="003628BC">
        <w:rPr>
          <w:spacing w:val="1"/>
          <w:lang w:val="ru-RU"/>
        </w:rPr>
        <w:t>д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ц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н</w:t>
      </w:r>
      <w:r w:rsidRPr="003628BC">
        <w:rPr>
          <w:lang w:val="ru-RU"/>
        </w:rPr>
        <w:t>с</w:t>
      </w:r>
      <w:r w:rsidRPr="003628BC">
        <w:rPr>
          <w:spacing w:val="-2"/>
          <w:lang w:val="ru-RU"/>
        </w:rPr>
        <w:t>к</w:t>
      </w:r>
      <w:r w:rsidRPr="003628BC">
        <w:rPr>
          <w:lang w:val="ru-RU"/>
        </w:rPr>
        <w:t>их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с</w:t>
      </w:r>
      <w:r w:rsidRPr="003628BC">
        <w:rPr>
          <w:spacing w:val="1"/>
          <w:lang w:val="ru-RU"/>
        </w:rPr>
        <w:t>л</w:t>
      </w:r>
      <w:r w:rsidRPr="003628BC">
        <w:rPr>
          <w:spacing w:val="-4"/>
          <w:lang w:val="ru-RU"/>
        </w:rPr>
        <w:t>у</w:t>
      </w:r>
      <w:r w:rsidRPr="003628BC">
        <w:rPr>
          <w:spacing w:val="-32"/>
          <w:lang w:val="ru-RU"/>
        </w:rPr>
        <w:t>г</w:t>
      </w:r>
      <w:r w:rsidRPr="003628BC">
        <w:rPr>
          <w:lang w:val="ru-RU"/>
        </w:rPr>
        <w:t>,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1"/>
          <w:lang w:val="ru-RU"/>
        </w:rPr>
        <w:t>о</w:t>
      </w:r>
      <w:r w:rsidRPr="003628BC">
        <w:rPr>
          <w:spacing w:val="-5"/>
          <w:lang w:val="ru-RU"/>
        </w:rPr>
        <w:t>к</w:t>
      </w:r>
      <w:r w:rsidRPr="003628BC">
        <w:rPr>
          <w:lang w:val="ru-RU"/>
        </w:rPr>
        <w:t>а</w:t>
      </w:r>
      <w:r w:rsidRPr="003628BC">
        <w:rPr>
          <w:spacing w:val="-1"/>
          <w:lang w:val="ru-RU"/>
        </w:rPr>
        <w:t>з</w:t>
      </w:r>
      <w:r w:rsidRPr="003628BC">
        <w:rPr>
          <w:lang w:val="ru-RU"/>
        </w:rPr>
        <w:t>ан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е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4"/>
          <w:lang w:val="ru-RU"/>
        </w:rPr>
        <w:t>к</w:t>
      </w:r>
      <w:r w:rsidRPr="003628BC">
        <w:rPr>
          <w:spacing w:val="-4"/>
          <w:lang w:val="ru-RU"/>
        </w:rPr>
        <w:t>о</w:t>
      </w:r>
      <w:r w:rsidRPr="003628BC">
        <w:rPr>
          <w:spacing w:val="-6"/>
          <w:lang w:val="ru-RU"/>
        </w:rPr>
        <w:t>т</w:t>
      </w:r>
      <w:r w:rsidRPr="003628BC">
        <w:rPr>
          <w:spacing w:val="1"/>
          <w:lang w:val="ru-RU"/>
        </w:rPr>
        <w:t>о</w:t>
      </w:r>
      <w:r w:rsidRPr="003628BC">
        <w:rPr>
          <w:spacing w:val="-1"/>
          <w:lang w:val="ru-RU"/>
        </w:rPr>
        <w:t>р</w:t>
      </w:r>
      <w:r w:rsidRPr="003628BC">
        <w:rPr>
          <w:spacing w:val="-2"/>
          <w:lang w:val="ru-RU"/>
        </w:rPr>
        <w:t>ы</w:t>
      </w:r>
      <w:r w:rsidRPr="003628BC">
        <w:rPr>
          <w:lang w:val="ru-RU"/>
        </w:rPr>
        <w:t>х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о</w:t>
      </w:r>
      <w:r w:rsidRPr="003628BC">
        <w:rPr>
          <w:spacing w:val="-6"/>
          <w:lang w:val="ru-RU"/>
        </w:rPr>
        <w:t>б</w:t>
      </w:r>
      <w:r w:rsidRPr="003628BC">
        <w:rPr>
          <w:spacing w:val="-2"/>
          <w:lang w:val="ru-RU"/>
        </w:rPr>
        <w:t>ъ</w:t>
      </w:r>
      <w:r w:rsidRPr="003628BC">
        <w:rPr>
          <w:lang w:val="ru-RU"/>
        </w:rPr>
        <w:t>е</w:t>
      </w:r>
      <w:r w:rsidRPr="003628BC">
        <w:rPr>
          <w:spacing w:val="-5"/>
          <w:lang w:val="ru-RU"/>
        </w:rPr>
        <w:t>к</w:t>
      </w:r>
      <w:r w:rsidRPr="003628BC">
        <w:rPr>
          <w:spacing w:val="-1"/>
          <w:lang w:val="ru-RU"/>
        </w:rPr>
        <w:t>т</w:t>
      </w:r>
      <w:r w:rsidRPr="003628BC">
        <w:rPr>
          <w:lang w:val="ru-RU"/>
        </w:rPr>
        <w:t>и</w:t>
      </w:r>
      <w:r w:rsidRPr="003628BC">
        <w:rPr>
          <w:spacing w:val="-1"/>
          <w:lang w:val="ru-RU"/>
        </w:rPr>
        <w:t>в</w:t>
      </w:r>
      <w:r w:rsidRPr="003628BC">
        <w:rPr>
          <w:spacing w:val="-4"/>
          <w:lang w:val="ru-RU"/>
        </w:rPr>
        <w:t>н</w:t>
      </w:r>
      <w:r w:rsidRPr="003628BC">
        <w:rPr>
          <w:lang w:val="ru-RU"/>
        </w:rPr>
        <w:t xml:space="preserve">о </w:t>
      </w:r>
      <w:r w:rsidRPr="003628BC">
        <w:rPr>
          <w:spacing w:val="-4"/>
          <w:lang w:val="ru-RU"/>
        </w:rPr>
        <w:t>необходимо,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рационально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2"/>
          <w:lang w:val="ru-RU"/>
        </w:rPr>
        <w:t>соответствует</w:t>
      </w:r>
      <w:r w:rsidRPr="003628BC">
        <w:rPr>
          <w:spacing w:val="18"/>
          <w:lang w:val="ru-RU"/>
        </w:rPr>
        <w:t xml:space="preserve"> </w:t>
      </w:r>
      <w:r w:rsidRPr="003628BC">
        <w:rPr>
          <w:lang w:val="ru-RU"/>
        </w:rPr>
        <w:t>стандартам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2"/>
          <w:lang w:val="ru-RU"/>
        </w:rPr>
        <w:t>помощи.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4"/>
          <w:lang w:val="ru-RU"/>
        </w:rPr>
        <w:t>Необходимые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для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конкретного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3"/>
          <w:lang w:val="ru-RU"/>
        </w:rPr>
        <w:t>больного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объем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лечебных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диагностических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мероприятий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определяются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лечащим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врачом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(в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4"/>
          <w:lang w:val="ru-RU"/>
        </w:rPr>
        <w:t>необходимых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случаях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–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3"/>
          <w:lang w:val="ru-RU"/>
        </w:rPr>
        <w:t>врачебным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консилиумом,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врачебной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3"/>
          <w:lang w:val="ru-RU"/>
        </w:rPr>
        <w:t>комиссией)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>основе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указанных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стандартов.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Медицинские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1"/>
          <w:lang w:val="ru-RU"/>
        </w:rPr>
        <w:t>услуги,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необходимость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4"/>
          <w:lang w:val="ru-RU"/>
        </w:rPr>
        <w:t>которых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не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1"/>
          <w:lang w:val="ru-RU"/>
        </w:rPr>
        <w:t>установлена,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выполняемые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2"/>
          <w:lang w:val="ru-RU"/>
        </w:rPr>
        <w:t>инициативе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пациента,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2"/>
          <w:lang w:val="ru-RU"/>
        </w:rPr>
        <w:t>предусматриваются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1"/>
          <w:lang w:val="ru-RU"/>
        </w:rPr>
        <w:t>программой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1"/>
          <w:lang w:val="ru-RU"/>
        </w:rPr>
        <w:t xml:space="preserve">могут </w:t>
      </w:r>
      <w:r w:rsidRPr="003628BC">
        <w:rPr>
          <w:spacing w:val="-2"/>
          <w:lang w:val="ru-RU"/>
        </w:rPr>
        <w:t>оказываться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платной</w:t>
      </w:r>
      <w:r w:rsidRPr="003628BC">
        <w:rPr>
          <w:lang w:val="ru-RU"/>
        </w:rPr>
        <w:t xml:space="preserve"> основе.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Выбор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гражданином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организации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для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гарантий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5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порядке,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установленном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83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60"/>
          <w:lang w:val="ru-RU"/>
        </w:rPr>
        <w:t xml:space="preserve"> </w:t>
      </w:r>
      <w:r w:rsidRPr="003628BC">
        <w:rPr>
          <w:spacing w:val="-2"/>
          <w:lang w:val="ru-RU"/>
        </w:rPr>
        <w:t>(приказ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Министерства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5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социального</w:t>
      </w:r>
      <w:r w:rsidRPr="003628BC">
        <w:rPr>
          <w:spacing w:val="85"/>
          <w:lang w:val="ru-RU"/>
        </w:rPr>
        <w:t xml:space="preserve"> </w:t>
      </w:r>
      <w:r w:rsidRPr="003628BC">
        <w:rPr>
          <w:spacing w:val="-1"/>
          <w:lang w:val="ru-RU"/>
        </w:rPr>
        <w:t>развития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Федерации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-1"/>
          <w:lang w:val="ru-RU"/>
        </w:rPr>
        <w:t>26.04.2012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№ </w:t>
      </w:r>
      <w:r w:rsidRPr="003628BC">
        <w:rPr>
          <w:spacing w:val="-1"/>
          <w:lang w:val="ru-RU"/>
        </w:rPr>
        <w:t>406н).</w:t>
      </w:r>
    </w:p>
    <w:p w:rsidR="00ED0DA2" w:rsidRPr="003628BC" w:rsidRDefault="00ED0DA2">
      <w:pPr>
        <w:pStyle w:val="BodyText"/>
        <w:ind w:right="100"/>
        <w:jc w:val="both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организациях,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оказывающих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первичную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медико-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санитарную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4"/>
          <w:lang w:val="ru-RU"/>
        </w:rPr>
        <w:t>амбулаторных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плановая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специализированная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4"/>
          <w:lang w:val="ru-RU"/>
        </w:rPr>
        <w:t>амбулаторная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врачами-специалистами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направлению</w:t>
      </w:r>
      <w:r w:rsidRPr="003628BC">
        <w:rPr>
          <w:spacing w:val="75"/>
          <w:lang w:val="ru-RU"/>
        </w:rPr>
        <w:t xml:space="preserve"> </w:t>
      </w:r>
      <w:r w:rsidRPr="003628BC">
        <w:rPr>
          <w:spacing w:val="-3"/>
          <w:lang w:val="ru-RU"/>
        </w:rPr>
        <w:t>участкового</w:t>
      </w:r>
      <w:r w:rsidRPr="003628BC">
        <w:rPr>
          <w:lang w:val="ru-RU"/>
        </w:rPr>
        <w:t xml:space="preserve">     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3"/>
          <w:lang w:val="ru-RU"/>
        </w:rPr>
        <w:t>врача,</w:t>
      </w:r>
      <w:r w:rsidRPr="003628BC">
        <w:rPr>
          <w:lang w:val="ru-RU"/>
        </w:rPr>
        <w:t xml:space="preserve">     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lang w:val="ru-RU"/>
        </w:rPr>
        <w:t xml:space="preserve">     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общей</w:t>
      </w:r>
      <w:r w:rsidRPr="003628BC">
        <w:rPr>
          <w:lang w:val="ru-RU"/>
        </w:rPr>
        <w:t xml:space="preserve">     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2"/>
          <w:lang w:val="ru-RU"/>
        </w:rPr>
        <w:t>практики</w:t>
      </w:r>
      <w:r w:rsidRPr="003628BC">
        <w:rPr>
          <w:lang w:val="ru-RU"/>
        </w:rPr>
        <w:t xml:space="preserve">     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2"/>
          <w:lang w:val="ru-RU"/>
        </w:rPr>
        <w:t>(семейного</w:t>
      </w:r>
      <w:r w:rsidRPr="003628BC">
        <w:rPr>
          <w:lang w:val="ru-RU"/>
        </w:rPr>
        <w:t xml:space="preserve">     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3"/>
          <w:lang w:val="ru-RU"/>
        </w:rPr>
        <w:t>врача),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к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4"/>
          <w:lang w:val="ru-RU"/>
        </w:rPr>
        <w:t>которому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прикреплен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гражданин.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Получение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пациентом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6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дому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при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невозможности</w:t>
      </w:r>
      <w:r w:rsidRPr="003628BC">
        <w:rPr>
          <w:spacing w:val="48"/>
          <w:lang w:val="ru-RU"/>
        </w:rPr>
        <w:t xml:space="preserve"> </w:t>
      </w:r>
      <w:r w:rsidRPr="003628BC">
        <w:rPr>
          <w:lang w:val="ru-RU"/>
        </w:rPr>
        <w:t>посещения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поликлиники</w:t>
      </w:r>
      <w:r w:rsidRPr="003628BC">
        <w:rPr>
          <w:spacing w:val="85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состоянию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здоровья.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Посещение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больного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3"/>
          <w:lang w:val="ru-RU"/>
        </w:rPr>
        <w:t>участковым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3"/>
          <w:lang w:val="ru-RU"/>
        </w:rPr>
        <w:t>врачом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дому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п</w:t>
      </w:r>
      <w:r w:rsidRPr="003628BC">
        <w:rPr>
          <w:spacing w:val="-1"/>
          <w:lang w:val="ru-RU"/>
        </w:rPr>
        <w:t>р</w:t>
      </w:r>
      <w:r w:rsidRPr="003628BC">
        <w:rPr>
          <w:spacing w:val="1"/>
          <w:lang w:val="ru-RU"/>
        </w:rPr>
        <w:t>о</w:t>
      </w:r>
      <w:r w:rsidRPr="003628BC">
        <w:rPr>
          <w:lang w:val="ru-RU"/>
        </w:rPr>
        <w:t>и</w:t>
      </w:r>
      <w:r w:rsidRPr="003628BC">
        <w:rPr>
          <w:spacing w:val="-1"/>
          <w:lang w:val="ru-RU"/>
        </w:rPr>
        <w:t>з</w:t>
      </w:r>
      <w:r w:rsidRPr="003628BC">
        <w:rPr>
          <w:spacing w:val="-6"/>
          <w:lang w:val="ru-RU"/>
        </w:rPr>
        <w:t>в</w:t>
      </w:r>
      <w:r w:rsidRPr="003628BC">
        <w:rPr>
          <w:spacing w:val="-9"/>
          <w:lang w:val="ru-RU"/>
        </w:rPr>
        <w:t>о</w:t>
      </w:r>
      <w:r w:rsidRPr="003628BC">
        <w:rPr>
          <w:spacing w:val="1"/>
          <w:lang w:val="ru-RU"/>
        </w:rPr>
        <w:t>д</w:t>
      </w:r>
      <w:r w:rsidRPr="003628BC">
        <w:rPr>
          <w:lang w:val="ru-RU"/>
        </w:rPr>
        <w:t>и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ся в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1"/>
          <w:lang w:val="ru-RU"/>
        </w:rPr>
        <w:t>д</w:t>
      </w:r>
      <w:r w:rsidRPr="003628BC">
        <w:rPr>
          <w:lang w:val="ru-RU"/>
        </w:rPr>
        <w:t>ень</w:t>
      </w:r>
      <w:r w:rsidRPr="003628BC">
        <w:rPr>
          <w:spacing w:val="-4"/>
          <w:lang w:val="ru-RU"/>
        </w:rPr>
        <w:t xml:space="preserve"> </w:t>
      </w:r>
      <w:r w:rsidRPr="003628BC">
        <w:rPr>
          <w:lang w:val="ru-RU"/>
        </w:rPr>
        <w:t>п</w:t>
      </w:r>
      <w:r w:rsidRPr="003628BC">
        <w:rPr>
          <w:spacing w:val="8"/>
          <w:lang w:val="ru-RU"/>
        </w:rPr>
        <w:t>о</w:t>
      </w:r>
      <w:r w:rsidRPr="003628BC">
        <w:rPr>
          <w:lang w:val="ru-RU"/>
        </w:rPr>
        <w:t>с</w:t>
      </w:r>
      <w:r w:rsidRPr="003628BC">
        <w:rPr>
          <w:spacing w:val="-6"/>
          <w:lang w:val="ru-RU"/>
        </w:rPr>
        <w:t>т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п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ен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 xml:space="preserve">я </w:t>
      </w:r>
      <w:r w:rsidRPr="003628BC">
        <w:rPr>
          <w:spacing w:val="-1"/>
          <w:lang w:val="ru-RU"/>
        </w:rPr>
        <w:t>в</w:t>
      </w:r>
      <w:r w:rsidRPr="003628BC">
        <w:rPr>
          <w:spacing w:val="1"/>
          <w:lang w:val="ru-RU"/>
        </w:rPr>
        <w:t>ы</w:t>
      </w:r>
      <w:r w:rsidRPr="003628BC">
        <w:rPr>
          <w:spacing w:val="-3"/>
          <w:lang w:val="ru-RU"/>
        </w:rPr>
        <w:t>з</w:t>
      </w:r>
      <w:r w:rsidRPr="003628BC">
        <w:rPr>
          <w:spacing w:val="1"/>
          <w:lang w:val="ru-RU"/>
        </w:rPr>
        <w:t>о</w:t>
      </w:r>
      <w:r w:rsidRPr="003628BC">
        <w:rPr>
          <w:spacing w:val="-8"/>
          <w:lang w:val="ru-RU"/>
        </w:rPr>
        <w:t>в</w:t>
      </w:r>
      <w:r w:rsidRPr="003628BC">
        <w:rPr>
          <w:lang w:val="ru-RU"/>
        </w:rPr>
        <w:t>а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п</w:t>
      </w:r>
      <w:r w:rsidRPr="003628BC">
        <w:rPr>
          <w:spacing w:val="-4"/>
          <w:lang w:val="ru-RU"/>
        </w:rPr>
        <w:t>о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ик</w:t>
      </w:r>
      <w:r w:rsidRPr="003628BC">
        <w:rPr>
          <w:spacing w:val="-4"/>
          <w:lang w:val="ru-RU"/>
        </w:rPr>
        <w:t>л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н</w:t>
      </w:r>
      <w:r w:rsidRPr="003628BC">
        <w:rPr>
          <w:lang w:val="ru-RU"/>
        </w:rPr>
        <w:t>и</w:t>
      </w:r>
      <w:r w:rsidRPr="003628BC">
        <w:rPr>
          <w:spacing w:val="-5"/>
          <w:lang w:val="ru-RU"/>
        </w:rPr>
        <w:t>к</w:t>
      </w:r>
      <w:r w:rsidRPr="003628BC">
        <w:rPr>
          <w:spacing w:val="-33"/>
          <w:lang w:val="ru-RU"/>
        </w:rPr>
        <w:t>у</w:t>
      </w:r>
      <w:r w:rsidRPr="003628BC">
        <w:rPr>
          <w:lang w:val="ru-RU"/>
        </w:rPr>
        <w:t>.</w:t>
      </w:r>
    </w:p>
    <w:p w:rsidR="00ED0DA2" w:rsidRPr="003628BC" w:rsidRDefault="00ED0DA2">
      <w:pPr>
        <w:pStyle w:val="BodyText"/>
        <w:ind w:right="100"/>
        <w:jc w:val="both"/>
        <w:rPr>
          <w:lang w:val="ru-RU"/>
        </w:rPr>
      </w:pPr>
      <w:r w:rsidRPr="003628BC">
        <w:rPr>
          <w:spacing w:val="-1"/>
          <w:lang w:val="ru-RU"/>
        </w:rPr>
        <w:t>Первичная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медико-санитарная</w:t>
      </w:r>
      <w:r w:rsidRPr="003628BC">
        <w:rPr>
          <w:lang w:val="ru-RU"/>
        </w:rPr>
        <w:t xml:space="preserve"> и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дневного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стационара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пациентам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острыми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хроническими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заболеваниями,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состояние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4"/>
          <w:lang w:val="ru-RU"/>
        </w:rPr>
        <w:t>которых</w:t>
      </w:r>
      <w:r w:rsidRPr="003628BC">
        <w:rPr>
          <w:spacing w:val="65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3"/>
          <w:lang w:val="ru-RU"/>
        </w:rPr>
        <w:t>требует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3"/>
          <w:lang w:val="ru-RU"/>
        </w:rPr>
        <w:t>круглосуточного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3"/>
          <w:lang w:val="ru-RU"/>
        </w:rPr>
        <w:t>наблюдения</w:t>
      </w:r>
      <w:r w:rsidRPr="003628BC">
        <w:rPr>
          <w:lang w:val="ru-RU"/>
        </w:rPr>
        <w:t xml:space="preserve"> и </w:t>
      </w:r>
      <w:r w:rsidRPr="003628BC">
        <w:rPr>
          <w:spacing w:val="-2"/>
          <w:lang w:val="ru-RU"/>
        </w:rPr>
        <w:t>интенсивных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 xml:space="preserve">методов </w:t>
      </w:r>
      <w:r w:rsidRPr="003628BC">
        <w:rPr>
          <w:spacing w:val="-1"/>
          <w:lang w:val="ru-RU"/>
        </w:rPr>
        <w:t>диагностики</w:t>
      </w:r>
      <w:r w:rsidRPr="003628BC">
        <w:rPr>
          <w:lang w:val="ru-RU"/>
        </w:rPr>
        <w:t xml:space="preserve"> и </w:t>
      </w:r>
      <w:r w:rsidRPr="003628BC">
        <w:rPr>
          <w:spacing w:val="-2"/>
          <w:lang w:val="ru-RU"/>
        </w:rPr>
        <w:t>лечения,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-1"/>
          <w:lang w:val="ru-RU"/>
        </w:rPr>
        <w:t xml:space="preserve"> также изоляции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эпидемиологическим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показаниям.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Обследование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лечение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пациентов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дневном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стационаре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плановом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порядке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осуществляется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направлению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4"/>
          <w:lang w:val="ru-RU"/>
        </w:rPr>
        <w:t>амбулаторно-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поликлинической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организации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(подразделения)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или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4"/>
          <w:lang w:val="ru-RU"/>
        </w:rPr>
        <w:t>врача</w:t>
      </w:r>
      <w:r w:rsidRPr="003628BC">
        <w:rPr>
          <w:spacing w:val="57"/>
          <w:lang w:val="ru-RU"/>
        </w:rPr>
        <w:t xml:space="preserve"> </w:t>
      </w:r>
      <w:r w:rsidRPr="003628BC">
        <w:rPr>
          <w:lang w:val="ru-RU"/>
        </w:rPr>
        <w:t>стационара.</w:t>
      </w:r>
    </w:p>
    <w:p w:rsidR="00ED0DA2" w:rsidRPr="003628BC" w:rsidRDefault="00ED0DA2">
      <w:pPr>
        <w:pStyle w:val="BodyText"/>
        <w:ind w:right="104"/>
        <w:jc w:val="both"/>
        <w:rPr>
          <w:lang w:val="ru-RU"/>
        </w:rPr>
      </w:pPr>
      <w:r w:rsidRPr="003628BC">
        <w:rPr>
          <w:spacing w:val="-1"/>
          <w:lang w:val="ru-RU"/>
        </w:rPr>
        <w:t>Специализированная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медицинская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2"/>
          <w:lang w:val="ru-RU"/>
        </w:rPr>
        <w:t>помощь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стационарных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условиях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оказывается</w:t>
      </w:r>
      <w:r w:rsidRPr="003628BC">
        <w:rPr>
          <w:lang w:val="ru-RU"/>
        </w:rPr>
        <w:t xml:space="preserve">   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1"/>
          <w:lang w:val="ru-RU"/>
        </w:rPr>
        <w:t>пациентам,</w:t>
      </w:r>
      <w:r w:rsidRPr="003628BC">
        <w:rPr>
          <w:lang w:val="ru-RU"/>
        </w:rPr>
        <w:t xml:space="preserve">    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состояние</w:t>
      </w:r>
      <w:r w:rsidRPr="003628BC">
        <w:rPr>
          <w:lang w:val="ru-RU"/>
        </w:rPr>
        <w:t xml:space="preserve">   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4"/>
          <w:lang w:val="ru-RU"/>
        </w:rPr>
        <w:t>которых</w:t>
      </w:r>
      <w:r w:rsidRPr="003628BC">
        <w:rPr>
          <w:lang w:val="ru-RU"/>
        </w:rPr>
        <w:t xml:space="preserve">    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требует</w:t>
      </w:r>
      <w:r w:rsidRPr="003628BC">
        <w:rPr>
          <w:lang w:val="ru-RU"/>
        </w:rPr>
        <w:t xml:space="preserve">    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3"/>
          <w:lang w:val="ru-RU"/>
        </w:rPr>
        <w:t>круглосуточного</w:t>
      </w:r>
    </w:p>
    <w:p w:rsidR="00ED0DA2" w:rsidRPr="003628BC" w:rsidRDefault="00ED0DA2">
      <w:pPr>
        <w:jc w:val="both"/>
        <w:rPr>
          <w:lang w:val="ru-RU"/>
        </w:rPr>
        <w:sectPr w:rsidR="00ED0DA2" w:rsidRPr="003628BC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 w:line="241" w:lineRule="auto"/>
        <w:ind w:right="104" w:firstLine="0"/>
        <w:jc w:val="both"/>
        <w:rPr>
          <w:lang w:val="ru-RU"/>
        </w:rPr>
      </w:pPr>
      <w:r w:rsidRPr="003628BC">
        <w:rPr>
          <w:spacing w:val="-3"/>
          <w:lang w:val="ru-RU"/>
        </w:rPr>
        <w:t>медицинского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наблюдения,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3"/>
          <w:lang w:val="ru-RU"/>
        </w:rPr>
        <w:t>соблюдения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постельного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режима,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изоляции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по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1"/>
          <w:lang w:val="ru-RU"/>
        </w:rPr>
        <w:t>эпидемиологическим показаниям.</w:t>
      </w:r>
    </w:p>
    <w:p w:rsidR="00ED0DA2" w:rsidRPr="003628BC" w:rsidRDefault="00ED0DA2">
      <w:pPr>
        <w:pStyle w:val="BodyText"/>
        <w:spacing w:before="1" w:line="322" w:lineRule="exac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направления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проведение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заместительной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почечной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терапии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3"/>
          <w:lang w:val="ru-RU"/>
        </w:rPr>
        <w:t>методом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гемодиализа</w:t>
      </w:r>
      <w:r w:rsidRPr="003628BC">
        <w:rPr>
          <w:spacing w:val="3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применения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вспомогательных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2"/>
          <w:lang w:val="ru-RU"/>
        </w:rPr>
        <w:t>репродуктивных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2"/>
          <w:lang w:val="ru-RU"/>
        </w:rPr>
        <w:t>технологий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(экстракорпорального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оплодотворения)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определяется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2"/>
          <w:lang w:val="ru-RU"/>
        </w:rPr>
        <w:t>Оформление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1"/>
          <w:lang w:val="ru-RU"/>
        </w:rPr>
        <w:t>документации</w:t>
      </w:r>
      <w:r w:rsidRPr="003628BC">
        <w:rPr>
          <w:spacing w:val="52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направление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1"/>
          <w:lang w:val="ru-RU"/>
        </w:rPr>
        <w:t>больных</w:t>
      </w:r>
      <w:r w:rsidRPr="003628BC">
        <w:rPr>
          <w:spacing w:val="50"/>
          <w:lang w:val="ru-RU"/>
        </w:rPr>
        <w:t xml:space="preserve"> </w:t>
      </w:r>
      <w:r w:rsidRPr="003628BC">
        <w:rPr>
          <w:lang w:val="ru-RU"/>
        </w:rPr>
        <w:t>для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специализированной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медицинские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организации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пределы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1"/>
          <w:lang w:val="ru-RU"/>
        </w:rPr>
        <w:t>осуществляются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порядке,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установленном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2"/>
          <w:lang w:val="ru-RU"/>
        </w:rPr>
        <w:t>Направление</w:t>
      </w:r>
      <w:r w:rsidRPr="003628BC">
        <w:rPr>
          <w:lang w:val="ru-RU"/>
        </w:rPr>
        <w:t xml:space="preserve">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больных</w:t>
      </w:r>
      <w:r w:rsidRPr="003628BC">
        <w:rPr>
          <w:lang w:val="ru-RU"/>
        </w:rPr>
        <w:t xml:space="preserve"> </w:t>
      </w:r>
      <w:r w:rsidRPr="003628BC">
        <w:rPr>
          <w:spacing w:val="23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учреждения</w:t>
      </w:r>
      <w:r w:rsidRPr="003628BC">
        <w:rPr>
          <w:lang w:val="ru-RU"/>
        </w:rPr>
        <w:t xml:space="preserve">  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здравоохранения,</w:t>
      </w:r>
      <w:r w:rsidRPr="003628BC">
        <w:rPr>
          <w:lang w:val="ru-RU"/>
        </w:rPr>
        <w:t xml:space="preserve">  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центры,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клиники</w:t>
      </w:r>
      <w:r w:rsidRPr="003628BC">
        <w:rPr>
          <w:lang w:val="ru-RU"/>
        </w:rPr>
        <w:t xml:space="preserve">   </w:t>
      </w:r>
      <w:r w:rsidRPr="003628BC">
        <w:rPr>
          <w:spacing w:val="-2"/>
          <w:lang w:val="ru-RU"/>
        </w:rPr>
        <w:t>Министерства</w:t>
      </w:r>
      <w:r w:rsidRPr="003628BC">
        <w:rPr>
          <w:lang w:val="ru-RU"/>
        </w:rPr>
        <w:t xml:space="preserve">  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 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Российской</w:t>
      </w:r>
      <w:r w:rsidRPr="003628BC">
        <w:rPr>
          <w:lang w:val="ru-RU"/>
        </w:rPr>
        <w:t xml:space="preserve"> </w:t>
      </w:r>
      <w:r w:rsidRPr="003628BC">
        <w:rPr>
          <w:spacing w:val="70"/>
          <w:lang w:val="ru-RU"/>
        </w:rPr>
        <w:t xml:space="preserve"> </w:t>
      </w:r>
      <w:r w:rsidRPr="003628BC">
        <w:rPr>
          <w:spacing w:val="-2"/>
          <w:lang w:val="ru-RU"/>
        </w:rPr>
        <w:t>Федерации,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2"/>
          <w:lang w:val="ru-RU"/>
        </w:rPr>
        <w:t>академии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62"/>
          <w:lang w:val="ru-RU"/>
        </w:rPr>
        <w:t xml:space="preserve"> </w:t>
      </w:r>
      <w:r w:rsidRPr="003628BC">
        <w:rPr>
          <w:spacing w:val="-5"/>
          <w:lang w:val="ru-RU"/>
        </w:rPr>
        <w:t>наук</w:t>
      </w:r>
      <w:r w:rsidRPr="003628BC">
        <w:rPr>
          <w:spacing w:val="6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1"/>
          <w:lang w:val="ru-RU"/>
        </w:rPr>
        <w:t>другие,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финансируемые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из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2"/>
          <w:lang w:val="ru-RU"/>
        </w:rPr>
        <w:t>федерального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3"/>
          <w:lang w:val="ru-RU"/>
        </w:rPr>
        <w:t>бюджета,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оказывающие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дорогостоящие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3"/>
          <w:lang w:val="ru-RU"/>
        </w:rPr>
        <w:t>(высокотехнологичные)</w:t>
      </w:r>
      <w:r w:rsidRPr="003628BC">
        <w:rPr>
          <w:spacing w:val="103"/>
          <w:lang w:val="ru-RU"/>
        </w:rPr>
        <w:t xml:space="preserve"> </w:t>
      </w:r>
      <w:r w:rsidRPr="003628BC">
        <w:rPr>
          <w:spacing w:val="-2"/>
          <w:lang w:val="ru-RU"/>
        </w:rPr>
        <w:t>специализированные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виды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министерство</w:t>
      </w:r>
      <w:r w:rsidRPr="003628BC">
        <w:rPr>
          <w:spacing w:val="71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lang w:val="ru-RU"/>
        </w:rPr>
        <w:t xml:space="preserve"> в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порядке.</w:t>
      </w:r>
    </w:p>
    <w:p w:rsidR="00ED0DA2" w:rsidRPr="003628BC" w:rsidRDefault="00ED0DA2">
      <w:pPr>
        <w:pStyle w:val="BodyText"/>
        <w:numPr>
          <w:ilvl w:val="0"/>
          <w:numId w:val="3"/>
        </w:numPr>
        <w:tabs>
          <w:tab w:val="left" w:pos="1093"/>
        </w:tabs>
        <w:ind w:right="104" w:firstLine="708"/>
        <w:jc w:val="both"/>
        <w:rPr>
          <w:lang w:val="ru-RU"/>
        </w:rPr>
      </w:pPr>
      <w:r w:rsidRPr="003628BC">
        <w:rPr>
          <w:spacing w:val="-34"/>
          <w:lang w:val="ru-RU"/>
        </w:rPr>
        <w:t>У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л</w:t>
      </w:r>
      <w:r w:rsidRPr="003628BC">
        <w:rPr>
          <w:spacing w:val="1"/>
          <w:lang w:val="ru-RU"/>
        </w:rPr>
        <w:t>о</w:t>
      </w:r>
      <w:r w:rsidRPr="003628BC">
        <w:rPr>
          <w:spacing w:val="-3"/>
          <w:lang w:val="ru-RU"/>
        </w:rPr>
        <w:t>в</w:t>
      </w:r>
      <w:r w:rsidRPr="003628BC">
        <w:rPr>
          <w:lang w:val="ru-RU"/>
        </w:rPr>
        <w:t>ия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1"/>
          <w:lang w:val="ru-RU"/>
        </w:rPr>
        <w:t>р</w:t>
      </w:r>
      <w:r w:rsidRPr="003628BC">
        <w:rPr>
          <w:spacing w:val="2"/>
          <w:lang w:val="ru-RU"/>
        </w:rPr>
        <w:t>еа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и</w:t>
      </w:r>
      <w:r w:rsidRPr="003628BC">
        <w:rPr>
          <w:spacing w:val="-1"/>
          <w:lang w:val="ru-RU"/>
        </w:rPr>
        <w:t>з</w:t>
      </w:r>
      <w:r w:rsidRPr="003628BC">
        <w:rPr>
          <w:spacing w:val="-3"/>
          <w:lang w:val="ru-RU"/>
        </w:rPr>
        <w:t>а</w:t>
      </w:r>
      <w:r w:rsidRPr="003628BC">
        <w:rPr>
          <w:lang w:val="ru-RU"/>
        </w:rPr>
        <w:t>ц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и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4"/>
          <w:lang w:val="ru-RU"/>
        </w:rPr>
        <w:t>у</w:t>
      </w:r>
      <w:r w:rsidRPr="003628BC">
        <w:rPr>
          <w:lang w:val="ru-RU"/>
        </w:rPr>
        <w:t>с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ан</w:t>
      </w:r>
      <w:r w:rsidRPr="003628BC">
        <w:rPr>
          <w:spacing w:val="1"/>
          <w:lang w:val="ru-RU"/>
        </w:rPr>
        <w:t>о</w:t>
      </w:r>
      <w:r w:rsidRPr="003628BC">
        <w:rPr>
          <w:spacing w:val="-6"/>
          <w:lang w:val="ru-RU"/>
        </w:rPr>
        <w:t>в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ен</w:t>
      </w:r>
      <w:r w:rsidRPr="003628BC">
        <w:rPr>
          <w:spacing w:val="-2"/>
          <w:lang w:val="ru-RU"/>
        </w:rPr>
        <w:t>н</w:t>
      </w:r>
      <w:r w:rsidRPr="003628BC">
        <w:rPr>
          <w:spacing w:val="1"/>
          <w:lang w:val="ru-RU"/>
        </w:rPr>
        <w:t>о</w:t>
      </w:r>
      <w:r w:rsidRPr="003628BC">
        <w:rPr>
          <w:spacing w:val="-10"/>
          <w:lang w:val="ru-RU"/>
        </w:rPr>
        <w:t>г</w:t>
      </w:r>
      <w:r w:rsidRPr="003628BC">
        <w:rPr>
          <w:lang w:val="ru-RU"/>
        </w:rPr>
        <w:t>о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з</w:t>
      </w:r>
      <w:r w:rsidRPr="003628BC">
        <w:rPr>
          <w:lang w:val="ru-RU"/>
        </w:rPr>
        <w:t>а</w:t>
      </w:r>
      <w:r w:rsidRPr="003628BC">
        <w:rPr>
          <w:spacing w:val="-17"/>
          <w:lang w:val="ru-RU"/>
        </w:rPr>
        <w:t>к</w:t>
      </w:r>
      <w:r w:rsidRPr="003628BC">
        <w:rPr>
          <w:spacing w:val="1"/>
          <w:lang w:val="ru-RU"/>
        </w:rPr>
        <w:t>о</w:t>
      </w:r>
      <w:r w:rsidRPr="003628BC">
        <w:rPr>
          <w:spacing w:val="-2"/>
          <w:lang w:val="ru-RU"/>
        </w:rPr>
        <w:t>н</w:t>
      </w:r>
      <w:r w:rsidRPr="003628BC">
        <w:rPr>
          <w:spacing w:val="-9"/>
          <w:lang w:val="ru-RU"/>
        </w:rPr>
        <w:t>о</w:t>
      </w:r>
      <w:r w:rsidRPr="003628BC">
        <w:rPr>
          <w:spacing w:val="1"/>
          <w:lang w:val="ru-RU"/>
        </w:rPr>
        <w:t>д</w:t>
      </w:r>
      <w:r w:rsidRPr="003628BC">
        <w:rPr>
          <w:spacing w:val="-7"/>
          <w:lang w:val="ru-RU"/>
        </w:rPr>
        <w:t>а</w:t>
      </w:r>
      <w:r w:rsidRPr="003628BC">
        <w:rPr>
          <w:spacing w:val="-3"/>
          <w:lang w:val="ru-RU"/>
        </w:rPr>
        <w:t>т</w:t>
      </w:r>
      <w:r w:rsidRPr="003628BC">
        <w:rPr>
          <w:lang w:val="ru-RU"/>
        </w:rPr>
        <w:t>е</w:t>
      </w:r>
      <w:r w:rsidRPr="003628BC">
        <w:rPr>
          <w:spacing w:val="-1"/>
          <w:lang w:val="ru-RU"/>
        </w:rPr>
        <w:t>ль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т</w:t>
      </w:r>
      <w:r w:rsidRPr="003628BC">
        <w:rPr>
          <w:spacing w:val="-3"/>
          <w:lang w:val="ru-RU"/>
        </w:rPr>
        <w:t>в</w:t>
      </w:r>
      <w:r w:rsidRPr="003628BC">
        <w:rPr>
          <w:spacing w:val="-6"/>
          <w:lang w:val="ru-RU"/>
        </w:rPr>
        <w:t>о</w:t>
      </w:r>
      <w:r w:rsidRPr="003628BC">
        <w:rPr>
          <w:lang w:val="ru-RU"/>
        </w:rPr>
        <w:t>м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8"/>
          <w:lang w:val="ru-RU"/>
        </w:rPr>
        <w:t>Р</w:t>
      </w:r>
      <w:r w:rsidRPr="003628BC">
        <w:rPr>
          <w:spacing w:val="8"/>
          <w:lang w:val="ru-RU"/>
        </w:rPr>
        <w:t>о</w:t>
      </w:r>
      <w:r w:rsidRPr="003628BC">
        <w:rPr>
          <w:spacing w:val="-3"/>
          <w:lang w:val="ru-RU"/>
        </w:rPr>
        <w:t>с</w:t>
      </w:r>
      <w:r w:rsidRPr="003628BC">
        <w:rPr>
          <w:lang w:val="ru-RU"/>
        </w:rPr>
        <w:t>с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йс</w:t>
      </w:r>
      <w:r w:rsidRPr="003628BC">
        <w:rPr>
          <w:spacing w:val="-17"/>
          <w:lang w:val="ru-RU"/>
        </w:rPr>
        <w:t>к</w:t>
      </w:r>
      <w:r w:rsidRPr="003628BC">
        <w:rPr>
          <w:spacing w:val="-2"/>
          <w:lang w:val="ru-RU"/>
        </w:rPr>
        <w:t>о</w:t>
      </w:r>
      <w:r w:rsidRPr="003628BC">
        <w:rPr>
          <w:lang w:val="ru-RU"/>
        </w:rPr>
        <w:t xml:space="preserve">й </w:t>
      </w:r>
      <w:r w:rsidRPr="003628BC">
        <w:rPr>
          <w:spacing w:val="-1"/>
          <w:lang w:val="ru-RU"/>
        </w:rPr>
        <w:t>Федерации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права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выбор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врача,</w:t>
      </w:r>
      <w:r w:rsidRPr="003628BC">
        <w:rPr>
          <w:spacing w:val="1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числе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общей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практики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(семейного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врача)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3"/>
          <w:lang w:val="ru-RU"/>
        </w:rPr>
        <w:t>лечащего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(с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учетом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согласия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врача).</w:t>
      </w:r>
    </w:p>
    <w:p w:rsidR="00ED0DA2" w:rsidRPr="003628BC" w:rsidRDefault="00ED0DA2">
      <w:pPr>
        <w:pStyle w:val="BodyText"/>
        <w:tabs>
          <w:tab w:val="left" w:pos="1233"/>
          <w:tab w:val="left" w:pos="3055"/>
          <w:tab w:val="left" w:pos="3554"/>
          <w:tab w:val="left" w:pos="4682"/>
          <w:tab w:val="left" w:pos="5198"/>
          <w:tab w:val="left" w:pos="7115"/>
          <w:tab w:val="left" w:pos="8119"/>
          <w:tab w:val="left" w:pos="8613"/>
        </w:tabs>
        <w:spacing w:before="2" w:line="322" w:lineRule="exact"/>
        <w:ind w:left="811" w:firstLine="0"/>
        <w:rPr>
          <w:lang w:val="ru-RU"/>
        </w:rPr>
      </w:pPr>
      <w:r w:rsidRPr="003628BC">
        <w:rPr>
          <w:lang w:val="ru-RU"/>
        </w:rPr>
        <w:t>В</w:t>
      </w:r>
      <w:r w:rsidRPr="003628BC">
        <w:rPr>
          <w:lang w:val="ru-RU"/>
        </w:rPr>
        <w:tab/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-1"/>
          <w:lang w:val="ru-RU"/>
        </w:rPr>
        <w:tab/>
      </w:r>
      <w:r w:rsidRPr="003628BC">
        <w:rPr>
          <w:spacing w:val="-2"/>
          <w:lang w:val="ru-RU"/>
        </w:rPr>
        <w:t>со</w:t>
      </w:r>
      <w:r w:rsidRPr="003628BC">
        <w:rPr>
          <w:spacing w:val="-2"/>
          <w:lang w:val="ru-RU"/>
        </w:rPr>
        <w:tab/>
      </w:r>
      <w:r w:rsidRPr="003628BC">
        <w:rPr>
          <w:spacing w:val="-1"/>
          <w:lang w:val="ru-RU"/>
        </w:rPr>
        <w:t>статьей</w:t>
      </w:r>
      <w:r w:rsidRPr="003628BC">
        <w:rPr>
          <w:spacing w:val="-1"/>
          <w:lang w:val="ru-RU"/>
        </w:rPr>
        <w:tab/>
        <w:t>21</w:t>
      </w:r>
      <w:r w:rsidRPr="003628BC">
        <w:rPr>
          <w:spacing w:val="-1"/>
          <w:lang w:val="ru-RU"/>
        </w:rPr>
        <w:tab/>
      </w:r>
      <w:r w:rsidRPr="003628BC">
        <w:rPr>
          <w:spacing w:val="-2"/>
          <w:lang w:val="ru-RU"/>
        </w:rPr>
        <w:t>Федерального</w:t>
      </w:r>
      <w:r w:rsidRPr="003628BC">
        <w:rPr>
          <w:spacing w:val="-2"/>
          <w:lang w:val="ru-RU"/>
        </w:rPr>
        <w:tab/>
      </w:r>
      <w:r w:rsidRPr="003628BC">
        <w:rPr>
          <w:spacing w:val="-4"/>
          <w:lang w:val="ru-RU"/>
        </w:rPr>
        <w:t>закона</w:t>
      </w:r>
      <w:r w:rsidRPr="003628BC">
        <w:rPr>
          <w:spacing w:val="-4"/>
          <w:lang w:val="ru-RU"/>
        </w:rPr>
        <w:tab/>
      </w:r>
      <w:r w:rsidRPr="003628BC">
        <w:rPr>
          <w:spacing w:val="-2"/>
          <w:lang w:val="ru-RU"/>
        </w:rPr>
        <w:t>от</w:t>
      </w:r>
      <w:r w:rsidRPr="003628BC">
        <w:rPr>
          <w:spacing w:val="-2"/>
          <w:lang w:val="ru-RU"/>
        </w:rPr>
        <w:tab/>
      </w:r>
      <w:r w:rsidRPr="003628BC">
        <w:rPr>
          <w:spacing w:val="-3"/>
          <w:lang w:val="ru-RU"/>
        </w:rPr>
        <w:t>21.11.2011</w:t>
      </w:r>
    </w:p>
    <w:p w:rsidR="00ED0DA2" w:rsidRPr="003628BC" w:rsidRDefault="00ED0DA2">
      <w:pPr>
        <w:pStyle w:val="BodyText"/>
        <w:ind w:right="103" w:firstLine="0"/>
        <w:jc w:val="both"/>
        <w:rPr>
          <w:lang w:val="ru-RU"/>
        </w:rPr>
      </w:pPr>
      <w:r w:rsidRPr="003628BC">
        <w:rPr>
          <w:lang w:val="ru-RU"/>
        </w:rPr>
        <w:t>№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323-ФЗ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«Об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основах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охраны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здоровья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Федерации»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гражданину</w:t>
      </w:r>
      <w:r w:rsidRPr="003628BC">
        <w:rPr>
          <w:spacing w:val="6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6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6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7"/>
          <w:lang w:val="ru-RU"/>
        </w:rPr>
        <w:t xml:space="preserve"> </w:t>
      </w:r>
      <w:r w:rsidRPr="003628BC">
        <w:rPr>
          <w:lang w:val="ru-RU"/>
        </w:rPr>
        <w:t>он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1"/>
          <w:lang w:val="ru-RU"/>
        </w:rPr>
        <w:t>имеет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право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выбор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28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учетом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3"/>
          <w:lang w:val="ru-RU"/>
        </w:rPr>
        <w:t>согласия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врача.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lang w:val="ru-RU"/>
        </w:rPr>
        <w:t>С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целью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данного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права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гражданина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3"/>
          <w:lang w:val="ru-RU"/>
        </w:rPr>
        <w:t>руководитель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организации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оказывает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гражданину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содействие</w:t>
      </w:r>
      <w:r w:rsidRPr="003628BC">
        <w:rPr>
          <w:spacing w:val="1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порядке,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установленном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Российской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(приказ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Министерства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социального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развития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26.04.2012</w:t>
      </w:r>
    </w:p>
    <w:p w:rsidR="00ED0DA2" w:rsidRDefault="00ED0DA2">
      <w:pPr>
        <w:pStyle w:val="BodyText"/>
        <w:spacing w:line="321" w:lineRule="exact"/>
        <w:ind w:firstLine="0"/>
        <w:jc w:val="both"/>
      </w:pPr>
      <w:r>
        <w:t xml:space="preserve">№ </w:t>
      </w:r>
      <w:r>
        <w:rPr>
          <w:spacing w:val="-1"/>
        </w:rPr>
        <w:t>407н).</w:t>
      </w:r>
    </w:p>
    <w:p w:rsidR="00ED0DA2" w:rsidRPr="003628BC" w:rsidRDefault="00ED0DA2">
      <w:pPr>
        <w:pStyle w:val="BodyText"/>
        <w:numPr>
          <w:ilvl w:val="0"/>
          <w:numId w:val="3"/>
        </w:numPr>
        <w:tabs>
          <w:tab w:val="left" w:pos="1093"/>
        </w:tabs>
        <w:ind w:right="103" w:firstLine="708"/>
        <w:jc w:val="both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реализации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установленного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законодательством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Федерации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права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3"/>
          <w:lang w:val="ru-RU"/>
        </w:rPr>
        <w:t>внеочередного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отдельным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3"/>
          <w:lang w:val="ru-RU"/>
        </w:rPr>
        <w:t>категориям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организациях,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4"/>
          <w:lang w:val="ru-RU"/>
        </w:rPr>
        <w:t>находящихся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2"/>
          <w:lang w:val="ru-RU"/>
        </w:rPr>
        <w:t>территории</w:t>
      </w:r>
      <w:r w:rsidRPr="003628BC">
        <w:rPr>
          <w:spacing w:val="73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-2"/>
          <w:lang w:val="ru-RU"/>
        </w:rPr>
        <w:t xml:space="preserve"> области.</w:t>
      </w:r>
    </w:p>
    <w:p w:rsidR="00ED0DA2" w:rsidRPr="003628BC" w:rsidRDefault="00ED0DA2">
      <w:pPr>
        <w:pStyle w:val="BodyText"/>
        <w:ind w:right="103"/>
        <w:jc w:val="both"/>
        <w:rPr>
          <w:lang w:val="ru-RU"/>
        </w:rPr>
      </w:pPr>
      <w:r w:rsidRPr="003628BC">
        <w:rPr>
          <w:spacing w:val="-1"/>
          <w:lang w:val="ru-RU"/>
        </w:rPr>
        <w:t>При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всех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видов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форм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1"/>
          <w:lang w:val="ru-RU"/>
        </w:rPr>
        <w:t>вне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3"/>
          <w:lang w:val="ru-RU"/>
        </w:rPr>
        <w:t>очереди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обслуживаются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больные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признаками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1"/>
          <w:lang w:val="ru-RU"/>
        </w:rPr>
        <w:t>острых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заболеваний,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указывающими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3"/>
          <w:lang w:val="ru-RU"/>
        </w:rPr>
        <w:t>необходимость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безотлагательного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4"/>
          <w:lang w:val="ru-RU"/>
        </w:rPr>
        <w:t>медицинского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вмешательства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(экстренные</w:t>
      </w:r>
      <w:r w:rsidRPr="003628BC">
        <w:rPr>
          <w:spacing w:val="6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1"/>
          <w:lang w:val="ru-RU"/>
        </w:rPr>
        <w:t xml:space="preserve"> </w:t>
      </w:r>
      <w:r w:rsidRPr="003628BC">
        <w:rPr>
          <w:spacing w:val="-3"/>
          <w:lang w:val="ru-RU"/>
        </w:rPr>
        <w:t>неотложные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показания),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беременные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женщины,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1"/>
          <w:lang w:val="ru-RU"/>
        </w:rPr>
        <w:t>ветераны</w:t>
      </w:r>
      <w:r w:rsidRPr="003628BC">
        <w:rPr>
          <w:lang w:val="ru-RU"/>
        </w:rPr>
        <w:t xml:space="preserve"> 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3"/>
          <w:lang w:val="ru-RU"/>
        </w:rPr>
        <w:t>Великой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Отечественной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войны</w:t>
      </w:r>
      <w:r w:rsidRPr="003628BC">
        <w:rPr>
          <w:lang w:val="ru-RU"/>
        </w:rPr>
        <w:t xml:space="preserve"> и </w:t>
      </w:r>
      <w:r w:rsidRPr="003628BC">
        <w:rPr>
          <w:spacing w:val="-1"/>
          <w:lang w:val="ru-RU"/>
        </w:rPr>
        <w:t>приравненные</w:t>
      </w:r>
      <w:r w:rsidRPr="003628BC">
        <w:rPr>
          <w:lang w:val="ru-RU"/>
        </w:rPr>
        <w:t xml:space="preserve"> к</w:t>
      </w:r>
      <w:r w:rsidRPr="003628BC">
        <w:rPr>
          <w:spacing w:val="-3"/>
          <w:lang w:val="ru-RU"/>
        </w:rPr>
        <w:t xml:space="preserve"> </w:t>
      </w:r>
      <w:r w:rsidRPr="003628BC">
        <w:rPr>
          <w:lang w:val="ru-RU"/>
        </w:rPr>
        <w:t>ним</w:t>
      </w:r>
      <w:r w:rsidRPr="003628BC">
        <w:rPr>
          <w:spacing w:val="-1"/>
          <w:lang w:val="ru-RU"/>
        </w:rPr>
        <w:t xml:space="preserve"> лица.</w:t>
      </w:r>
    </w:p>
    <w:p w:rsidR="00ED0DA2" w:rsidRPr="003628BC" w:rsidRDefault="00ED0DA2">
      <w:pPr>
        <w:pStyle w:val="BodyText"/>
        <w:spacing w:before="2"/>
        <w:ind w:right="103"/>
        <w:jc w:val="both"/>
        <w:rPr>
          <w:lang w:val="ru-RU"/>
        </w:rPr>
      </w:pPr>
      <w:r w:rsidRPr="003628BC">
        <w:rPr>
          <w:spacing w:val="-3"/>
          <w:lang w:val="ru-RU"/>
        </w:rPr>
        <w:t>Руководители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организаций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обеспечивают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информирование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о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порядке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внеочередного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4"/>
          <w:lang w:val="ru-RU"/>
        </w:rPr>
        <w:t>его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соблюдение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сотрудниками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 xml:space="preserve">медицинских </w:t>
      </w:r>
      <w:r w:rsidRPr="003628BC">
        <w:rPr>
          <w:spacing w:val="-1"/>
          <w:lang w:val="ru-RU"/>
        </w:rPr>
        <w:t>организаций.</w:t>
      </w:r>
    </w:p>
    <w:p w:rsidR="00ED0DA2" w:rsidRPr="003628BC" w:rsidRDefault="00ED0DA2">
      <w:pPr>
        <w:pStyle w:val="BodyText"/>
        <w:numPr>
          <w:ilvl w:val="0"/>
          <w:numId w:val="3"/>
        </w:numPr>
        <w:tabs>
          <w:tab w:val="left" w:pos="1093"/>
        </w:tabs>
        <w:ind w:right="102" w:firstLine="708"/>
        <w:jc w:val="both"/>
        <w:rPr>
          <w:lang w:val="ru-RU"/>
        </w:rPr>
      </w:pPr>
      <w:r w:rsidRPr="003628BC">
        <w:rPr>
          <w:spacing w:val="-1"/>
          <w:lang w:val="ru-RU"/>
        </w:rPr>
        <w:t>Порядок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обеспечения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граждан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лекарственными</w:t>
      </w:r>
      <w:r w:rsidRPr="003628BC">
        <w:rPr>
          <w:spacing w:val="68"/>
          <w:lang w:val="ru-RU"/>
        </w:rPr>
        <w:t xml:space="preserve"> </w:t>
      </w:r>
      <w:r w:rsidRPr="003628BC">
        <w:rPr>
          <w:spacing w:val="-1"/>
          <w:lang w:val="ru-RU"/>
        </w:rPr>
        <w:t>препаратами,</w:t>
      </w:r>
      <w:r w:rsidRPr="003628BC">
        <w:rPr>
          <w:spacing w:val="29"/>
          <w:lang w:val="ru-RU"/>
        </w:rPr>
        <w:t xml:space="preserve"> </w:t>
      </w:r>
      <w:r w:rsidRPr="003628BC">
        <w:rPr>
          <w:spacing w:val="-2"/>
          <w:lang w:val="ru-RU"/>
        </w:rPr>
        <w:t>медицинскими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2"/>
          <w:lang w:val="ru-RU"/>
        </w:rPr>
        <w:t>изделиями,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3"/>
          <w:lang w:val="ru-RU"/>
        </w:rPr>
        <w:t>донорской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кровью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1"/>
          <w:lang w:val="ru-RU"/>
        </w:rPr>
        <w:t xml:space="preserve"> </w:t>
      </w:r>
      <w:r w:rsidRPr="003628BC">
        <w:rPr>
          <w:lang w:val="ru-RU"/>
        </w:rPr>
        <w:t>ее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3"/>
          <w:lang w:val="ru-RU"/>
        </w:rPr>
        <w:t>компонентами,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2"/>
          <w:lang w:val="ru-RU"/>
        </w:rPr>
        <w:t>лечебным</w:t>
      </w:r>
      <w:r w:rsidRPr="003628BC">
        <w:rPr>
          <w:spacing w:val="81"/>
          <w:lang w:val="ru-RU"/>
        </w:rPr>
        <w:t xml:space="preserve"> </w:t>
      </w:r>
      <w:r w:rsidRPr="003628BC">
        <w:rPr>
          <w:lang w:val="ru-RU"/>
        </w:rPr>
        <w:t>питанием,</w:t>
      </w:r>
      <w:r w:rsidRPr="003628BC">
        <w:rPr>
          <w:spacing w:val="6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специализированными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продуктами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лечебного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питания,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</w:p>
    <w:p w:rsidR="00ED0DA2" w:rsidRPr="003628BC" w:rsidRDefault="00ED0DA2">
      <w:pPr>
        <w:jc w:val="both"/>
        <w:rPr>
          <w:lang w:val="ru-RU"/>
        </w:rPr>
        <w:sectPr w:rsidR="00ED0DA2" w:rsidRPr="003628BC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 w:line="241" w:lineRule="auto"/>
        <w:ind w:right="105" w:firstLine="0"/>
        <w:jc w:val="both"/>
        <w:rPr>
          <w:lang w:val="ru-RU"/>
        </w:rPr>
      </w:pPr>
      <w:r w:rsidRPr="003628BC">
        <w:rPr>
          <w:spacing w:val="-1"/>
          <w:lang w:val="ru-RU"/>
        </w:rPr>
        <w:t>медицинским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2"/>
          <w:lang w:val="ru-RU"/>
        </w:rPr>
        <w:t>показаниям</w:t>
      </w:r>
      <w:r w:rsidRPr="003628BC">
        <w:rPr>
          <w:spacing w:val="4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со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стандартами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3"/>
          <w:lang w:val="ru-RU"/>
        </w:rPr>
        <w:t>учетом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1"/>
          <w:lang w:val="ru-RU"/>
        </w:rPr>
        <w:t>условий</w:t>
      </w:r>
      <w:r w:rsidRPr="003628BC">
        <w:rPr>
          <w:lang w:val="ru-RU"/>
        </w:rPr>
        <w:t xml:space="preserve"> и</w:t>
      </w:r>
      <w:r w:rsidRPr="003628BC">
        <w:rPr>
          <w:spacing w:val="-2"/>
          <w:lang w:val="ru-RU"/>
        </w:rPr>
        <w:t xml:space="preserve"> форм</w:t>
      </w:r>
      <w:r w:rsidRPr="003628BC">
        <w:rPr>
          <w:spacing w:val="-3"/>
          <w:lang w:val="ru-RU"/>
        </w:rPr>
        <w:t xml:space="preserve"> </w:t>
      </w:r>
      <w:r w:rsidRPr="003628BC">
        <w:rPr>
          <w:spacing w:val="-2"/>
          <w:lang w:val="ru-RU"/>
        </w:rPr>
        <w:t>оказания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помощи.</w:t>
      </w:r>
    </w:p>
    <w:p w:rsidR="00ED0DA2" w:rsidRPr="003628BC" w:rsidRDefault="00ED0DA2">
      <w:pPr>
        <w:pStyle w:val="BodyText"/>
        <w:numPr>
          <w:ilvl w:val="1"/>
          <w:numId w:val="3"/>
        </w:numPr>
        <w:tabs>
          <w:tab w:val="left" w:pos="1313"/>
        </w:tabs>
        <w:spacing w:before="1" w:line="322" w:lineRule="exact"/>
        <w:ind w:right="104" w:firstLine="708"/>
        <w:jc w:val="both"/>
        <w:rPr>
          <w:lang w:val="ru-RU"/>
        </w:rPr>
      </w:pPr>
      <w:r w:rsidRPr="003628BC">
        <w:rPr>
          <w:spacing w:val="-2"/>
          <w:lang w:val="ru-RU"/>
        </w:rPr>
        <w:t>Обеспечение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лекарственными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препаратами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изделиями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2"/>
          <w:lang w:val="ru-RU"/>
        </w:rPr>
        <w:t>назначения.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При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всех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1"/>
          <w:lang w:val="ru-RU"/>
        </w:rPr>
        <w:t>видов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1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гарантий</w:t>
      </w:r>
      <w:r w:rsidRPr="003628BC">
        <w:rPr>
          <w:lang w:val="ru-RU"/>
        </w:rPr>
        <w:t xml:space="preserve"> 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амбулаторно-поликлинических</w:t>
      </w:r>
      <w:r w:rsidRPr="003628BC">
        <w:rPr>
          <w:spacing w:val="87"/>
          <w:lang w:val="ru-RU"/>
        </w:rPr>
        <w:t xml:space="preserve"> </w:t>
      </w:r>
      <w:r w:rsidRPr="003628BC">
        <w:rPr>
          <w:spacing w:val="-1"/>
          <w:lang w:val="ru-RU"/>
        </w:rPr>
        <w:t>условиях</w:t>
      </w:r>
      <w:r w:rsidRPr="003628BC">
        <w:rPr>
          <w:lang w:val="ru-RU"/>
        </w:rPr>
        <w:t xml:space="preserve">      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лекарственные</w:t>
      </w:r>
      <w:r w:rsidRPr="003628BC">
        <w:rPr>
          <w:lang w:val="ru-RU"/>
        </w:rPr>
        <w:t xml:space="preserve">      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2"/>
          <w:lang w:val="ru-RU"/>
        </w:rPr>
        <w:t>препараты</w:t>
      </w:r>
      <w:r w:rsidRPr="003628BC">
        <w:rPr>
          <w:lang w:val="ru-RU"/>
        </w:rPr>
        <w:t xml:space="preserve">       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приобретаются</w:t>
      </w:r>
      <w:r w:rsidRPr="003628BC">
        <w:rPr>
          <w:lang w:val="ru-RU"/>
        </w:rPr>
        <w:t xml:space="preserve">       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гражданами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личные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средства,</w:t>
      </w:r>
      <w:r w:rsidRPr="003628BC">
        <w:rPr>
          <w:lang w:val="ru-RU"/>
        </w:rPr>
        <w:t xml:space="preserve"> 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lang w:val="ru-RU"/>
        </w:rPr>
        <w:t xml:space="preserve"> 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исключением</w:t>
      </w:r>
      <w:r w:rsidRPr="003628BC">
        <w:rPr>
          <w:lang w:val="ru-RU"/>
        </w:rPr>
        <w:t xml:space="preserve"> 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используемых</w:t>
      </w:r>
      <w:r w:rsidRPr="003628BC">
        <w:rPr>
          <w:lang w:val="ru-RU"/>
        </w:rPr>
        <w:t xml:space="preserve"> </w:t>
      </w:r>
      <w:r w:rsidRPr="003628BC">
        <w:rPr>
          <w:spacing w:val="44"/>
          <w:lang w:val="ru-RU"/>
        </w:rPr>
        <w:t xml:space="preserve"> </w:t>
      </w:r>
      <w:r w:rsidRPr="003628BC">
        <w:rPr>
          <w:lang w:val="ru-RU"/>
        </w:rPr>
        <w:t xml:space="preserve">в 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процессе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4"/>
          <w:lang w:val="ru-RU"/>
        </w:rPr>
        <w:t>амбулаторного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приема</w:t>
      </w:r>
      <w:r w:rsidRPr="003628BC">
        <w:rPr>
          <w:spacing w:val="1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выполнения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диагностических</w:t>
      </w:r>
      <w:r w:rsidRPr="003628BC">
        <w:rPr>
          <w:spacing w:val="15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лечебных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3"/>
          <w:lang w:val="ru-RU"/>
        </w:rPr>
        <w:t>манипуляций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лекарственных</w:t>
      </w:r>
      <w:r w:rsidRPr="003628BC">
        <w:rPr>
          <w:spacing w:val="38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4"/>
          <w:lang w:val="ru-RU"/>
        </w:rPr>
        <w:t>входящих</w:t>
      </w:r>
      <w:r w:rsidRPr="003628BC">
        <w:rPr>
          <w:spacing w:val="3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жизненно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4"/>
          <w:lang w:val="ru-RU"/>
        </w:rPr>
        <w:t>необходимых</w:t>
      </w:r>
      <w:r w:rsidRPr="003628BC">
        <w:rPr>
          <w:spacing w:val="36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2"/>
          <w:lang w:val="ru-RU"/>
        </w:rPr>
        <w:t>важнейших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лекарственных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утверждаемый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2"/>
          <w:lang w:val="ru-RU"/>
        </w:rPr>
        <w:t>Правительством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Федерации,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изделий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2"/>
          <w:lang w:val="ru-RU"/>
        </w:rPr>
        <w:t>назначения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34"/>
          <w:lang w:val="ru-RU"/>
        </w:rPr>
        <w:t xml:space="preserve"> </w:t>
      </w:r>
      <w:r w:rsidRPr="003628BC">
        <w:rPr>
          <w:lang w:val="ru-RU"/>
        </w:rPr>
        <w:t>со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стандартами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(при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наличии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медицинских</w:t>
      </w:r>
      <w:r w:rsidRPr="003628BC">
        <w:rPr>
          <w:spacing w:val="67"/>
          <w:lang w:val="ru-RU"/>
        </w:rPr>
        <w:t xml:space="preserve"> </w:t>
      </w:r>
      <w:r w:rsidRPr="003628BC">
        <w:rPr>
          <w:spacing w:val="-1"/>
          <w:lang w:val="ru-RU"/>
        </w:rPr>
        <w:t>показаний),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1"/>
          <w:lang w:val="ru-RU"/>
        </w:rPr>
        <w:t>обеспечение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4"/>
          <w:lang w:val="ru-RU"/>
        </w:rPr>
        <w:t>которыми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организацией</w:t>
      </w:r>
      <w:r w:rsidRPr="003628BC">
        <w:rPr>
          <w:spacing w:val="79"/>
          <w:lang w:val="ru-RU"/>
        </w:rPr>
        <w:t xml:space="preserve"> </w:t>
      </w:r>
      <w:r w:rsidRPr="003628BC">
        <w:rPr>
          <w:spacing w:val="-1"/>
          <w:lang w:val="ru-RU"/>
        </w:rPr>
        <w:t xml:space="preserve">за </w:t>
      </w:r>
      <w:r w:rsidRPr="003628BC">
        <w:rPr>
          <w:spacing w:val="-2"/>
          <w:lang w:val="ru-RU"/>
        </w:rPr>
        <w:t>счет</w:t>
      </w:r>
      <w:r w:rsidRPr="003628BC">
        <w:rPr>
          <w:spacing w:val="-1"/>
          <w:lang w:val="ru-RU"/>
        </w:rPr>
        <w:t xml:space="preserve"> средств</w:t>
      </w:r>
      <w:r w:rsidRPr="003628BC">
        <w:rPr>
          <w:spacing w:val="-2"/>
          <w:lang w:val="ru-RU"/>
        </w:rPr>
        <w:t xml:space="preserve"> ОМС</w:t>
      </w:r>
      <w:r w:rsidRPr="003628BC">
        <w:rPr>
          <w:spacing w:val="-1"/>
          <w:lang w:val="ru-RU"/>
        </w:rPr>
        <w:t xml:space="preserve"> или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средств</w:t>
      </w:r>
      <w:r w:rsidRPr="003628BC">
        <w:rPr>
          <w:spacing w:val="-4"/>
          <w:lang w:val="ru-RU"/>
        </w:rPr>
        <w:t xml:space="preserve"> </w:t>
      </w:r>
      <w:r w:rsidRPr="003628BC">
        <w:rPr>
          <w:spacing w:val="-3"/>
          <w:lang w:val="ru-RU"/>
        </w:rPr>
        <w:t>бюджета.</w:t>
      </w:r>
    </w:p>
    <w:p w:rsidR="00ED0DA2" w:rsidRPr="003628BC" w:rsidRDefault="00ED0DA2">
      <w:pPr>
        <w:pStyle w:val="BodyText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Обеспечение</w:t>
      </w:r>
      <w:r w:rsidRPr="003628BC">
        <w:rPr>
          <w:spacing w:val="2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"/>
          <w:lang w:val="ru-RU"/>
        </w:rPr>
        <w:t xml:space="preserve"> </w:t>
      </w:r>
      <w:r w:rsidRPr="003628BC">
        <w:rPr>
          <w:spacing w:val="-2"/>
          <w:lang w:val="ru-RU"/>
        </w:rPr>
        <w:t>указанных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целях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лекарственными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препаратами</w:t>
      </w:r>
      <w:r w:rsidRPr="003628BC">
        <w:rPr>
          <w:lang w:val="ru-RU"/>
        </w:rPr>
        <w:t xml:space="preserve"> и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изделиями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2"/>
          <w:lang w:val="ru-RU"/>
        </w:rPr>
        <w:t>назначения,</w:t>
      </w:r>
      <w:r w:rsidRPr="003628BC">
        <w:rPr>
          <w:spacing w:val="42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входящими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жизненно</w:t>
      </w:r>
      <w:r w:rsidRPr="003628BC">
        <w:rPr>
          <w:spacing w:val="44"/>
          <w:lang w:val="ru-RU"/>
        </w:rPr>
        <w:t xml:space="preserve"> </w:t>
      </w:r>
      <w:r w:rsidRPr="003628BC">
        <w:rPr>
          <w:spacing w:val="-4"/>
          <w:lang w:val="ru-RU"/>
        </w:rPr>
        <w:t>необходимых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важнейших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2"/>
          <w:lang w:val="ru-RU"/>
        </w:rPr>
        <w:t>препаратов</w:t>
      </w:r>
      <w:r w:rsidRPr="003628BC">
        <w:rPr>
          <w:spacing w:val="2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не</w:t>
      </w:r>
      <w:r w:rsidRPr="003628BC">
        <w:rPr>
          <w:spacing w:val="23"/>
          <w:lang w:val="ru-RU"/>
        </w:rPr>
        <w:t xml:space="preserve"> </w:t>
      </w:r>
      <w:r w:rsidRPr="003628BC">
        <w:rPr>
          <w:spacing w:val="-1"/>
          <w:lang w:val="ru-RU"/>
        </w:rPr>
        <w:t>предусмотренными</w:t>
      </w:r>
      <w:r w:rsidRPr="003628BC">
        <w:rPr>
          <w:spacing w:val="22"/>
          <w:lang w:val="ru-RU"/>
        </w:rPr>
        <w:t xml:space="preserve"> </w:t>
      </w:r>
      <w:r w:rsidRPr="003628BC">
        <w:rPr>
          <w:spacing w:val="-1"/>
          <w:lang w:val="ru-RU"/>
        </w:rPr>
        <w:t>утвержденными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стандартами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8"/>
          <w:lang w:val="ru-RU"/>
        </w:rPr>
        <w:t xml:space="preserve"> </w:t>
      </w:r>
      <w:r w:rsidRPr="003628BC">
        <w:rPr>
          <w:spacing w:val="-2"/>
          <w:lang w:val="ru-RU"/>
        </w:rPr>
        <w:t>помощи,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допускается</w:t>
      </w:r>
      <w:r w:rsidRPr="003628BC">
        <w:rPr>
          <w:spacing w:val="47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случаях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индивидуальной</w:t>
      </w:r>
      <w:r w:rsidRPr="003628BC">
        <w:rPr>
          <w:spacing w:val="45"/>
          <w:lang w:val="ru-RU"/>
        </w:rPr>
        <w:t xml:space="preserve"> </w:t>
      </w:r>
      <w:r w:rsidRPr="003628BC">
        <w:rPr>
          <w:lang w:val="ru-RU"/>
        </w:rPr>
        <w:t>непереносимости,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жизненным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показаниям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решению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врачебной</w:t>
      </w:r>
      <w:r w:rsidRPr="003628BC">
        <w:rPr>
          <w:lang w:val="ru-RU"/>
        </w:rPr>
        <w:t xml:space="preserve"> </w:t>
      </w:r>
      <w:r w:rsidRPr="003628BC">
        <w:rPr>
          <w:spacing w:val="-4"/>
          <w:lang w:val="ru-RU"/>
        </w:rPr>
        <w:t>комиссии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</w:t>
      </w:r>
      <w:r w:rsidRPr="003628BC">
        <w:rPr>
          <w:spacing w:val="-1"/>
          <w:lang w:val="ru-RU"/>
        </w:rPr>
        <w:t>организации.</w:t>
      </w:r>
    </w:p>
    <w:p w:rsidR="00ED0DA2" w:rsidRPr="003628BC" w:rsidRDefault="00ED0DA2">
      <w:pPr>
        <w:pStyle w:val="BodyText"/>
        <w:spacing w:before="3" w:line="322" w:lineRule="exact"/>
        <w:ind w:right="104" w:firstLine="777"/>
        <w:jc w:val="both"/>
        <w:rPr>
          <w:lang w:val="ru-RU"/>
        </w:rPr>
      </w:pPr>
      <w:r w:rsidRPr="003628BC">
        <w:rPr>
          <w:spacing w:val="-1"/>
          <w:lang w:val="ru-RU"/>
        </w:rPr>
        <w:t>Лекарственное</w:t>
      </w:r>
      <w:r w:rsidRPr="003628BC">
        <w:rPr>
          <w:spacing w:val="56"/>
          <w:lang w:val="ru-RU"/>
        </w:rPr>
        <w:t xml:space="preserve"> </w:t>
      </w:r>
      <w:r w:rsidRPr="003628BC">
        <w:rPr>
          <w:spacing w:val="-1"/>
          <w:lang w:val="ru-RU"/>
        </w:rPr>
        <w:t>обеспечение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4"/>
          <w:lang w:val="ru-RU"/>
        </w:rPr>
        <w:t>амбулаторном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2"/>
          <w:lang w:val="ru-RU"/>
        </w:rPr>
        <w:t>лечении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2"/>
          <w:lang w:val="ru-RU"/>
        </w:rPr>
        <w:t>отдельных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категорий</w:t>
      </w:r>
      <w:r w:rsidRPr="003628BC">
        <w:rPr>
          <w:spacing w:val="36"/>
          <w:lang w:val="ru-RU"/>
        </w:rPr>
        <w:t xml:space="preserve"> </w:t>
      </w:r>
      <w:r w:rsidRPr="003628BC">
        <w:rPr>
          <w:spacing w:val="-1"/>
          <w:lang w:val="ru-RU"/>
        </w:rPr>
        <w:t>граждан,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1"/>
          <w:lang w:val="ru-RU"/>
        </w:rPr>
        <w:t>имеющих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право</w:t>
      </w:r>
      <w:r w:rsidRPr="003628BC">
        <w:rPr>
          <w:spacing w:val="34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получение</w:t>
      </w:r>
      <w:r w:rsidRPr="003628BC">
        <w:rPr>
          <w:spacing w:val="35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государственной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социальной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не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2"/>
          <w:lang w:val="ru-RU"/>
        </w:rPr>
        <w:t>отказавшихся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3"/>
          <w:lang w:val="ru-RU"/>
        </w:rPr>
        <w:t>от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получения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социальной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услуги,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предусмотренной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пунктом</w:t>
      </w:r>
      <w:r w:rsidRPr="003628BC">
        <w:rPr>
          <w:lang w:val="ru-RU"/>
        </w:rPr>
        <w:t xml:space="preserve"> 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 xml:space="preserve">1 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части</w:t>
      </w:r>
      <w:r w:rsidRPr="003628BC">
        <w:rPr>
          <w:lang w:val="ru-RU"/>
        </w:rPr>
        <w:t xml:space="preserve"> 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 xml:space="preserve">1 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статьи</w:t>
      </w:r>
      <w:r w:rsidRPr="003628BC">
        <w:rPr>
          <w:lang w:val="ru-RU"/>
        </w:rPr>
        <w:t xml:space="preserve"> </w:t>
      </w:r>
      <w:r w:rsidRPr="003628BC">
        <w:rPr>
          <w:spacing w:val="14"/>
          <w:lang w:val="ru-RU"/>
        </w:rPr>
        <w:t xml:space="preserve"> </w:t>
      </w:r>
      <w:r w:rsidRPr="003628BC">
        <w:rPr>
          <w:lang w:val="ru-RU"/>
        </w:rPr>
        <w:t>6</w:t>
      </w:r>
      <w:r w:rsidRPr="003628BC">
        <w:rPr>
          <w:position w:val="13"/>
          <w:sz w:val="18"/>
          <w:szCs w:val="18"/>
          <w:lang w:val="ru-RU"/>
        </w:rPr>
        <w:t xml:space="preserve">2  </w:t>
      </w:r>
      <w:r w:rsidRPr="003628BC">
        <w:rPr>
          <w:spacing w:val="19"/>
          <w:position w:val="13"/>
          <w:sz w:val="18"/>
          <w:szCs w:val="18"/>
          <w:lang w:val="ru-RU"/>
        </w:rPr>
        <w:t xml:space="preserve"> </w:t>
      </w:r>
      <w:r w:rsidRPr="003628BC">
        <w:rPr>
          <w:spacing w:val="-2"/>
          <w:lang w:val="ru-RU"/>
        </w:rPr>
        <w:t>Федерального</w:t>
      </w:r>
      <w:r w:rsidRPr="003628BC">
        <w:rPr>
          <w:lang w:val="ru-RU"/>
        </w:rPr>
        <w:t xml:space="preserve"> 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3"/>
          <w:lang w:val="ru-RU"/>
        </w:rPr>
        <w:t>закона</w:t>
      </w:r>
      <w:r w:rsidRPr="003628BC">
        <w:rPr>
          <w:lang w:val="ru-RU"/>
        </w:rPr>
        <w:t xml:space="preserve"> 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lang w:val="ru-RU"/>
        </w:rPr>
        <w:t xml:space="preserve"> 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1"/>
          <w:lang w:val="ru-RU"/>
        </w:rPr>
        <w:t>17.07.1999</w:t>
      </w:r>
      <w:r w:rsidRPr="003628BC">
        <w:rPr>
          <w:lang w:val="ru-RU"/>
        </w:rPr>
        <w:t xml:space="preserve"> 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 xml:space="preserve">№ 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178-ФЗ</w:t>
      </w:r>
    </w:p>
    <w:p w:rsidR="00ED0DA2" w:rsidRPr="003628BC" w:rsidRDefault="00ED0DA2">
      <w:pPr>
        <w:pStyle w:val="BodyText"/>
        <w:ind w:right="103" w:firstLine="0"/>
        <w:jc w:val="both"/>
        <w:rPr>
          <w:lang w:val="ru-RU"/>
        </w:rPr>
      </w:pPr>
      <w:r w:rsidRPr="003628BC">
        <w:rPr>
          <w:spacing w:val="-1"/>
          <w:lang w:val="ru-RU"/>
        </w:rPr>
        <w:t>«О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государственной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1"/>
          <w:lang w:val="ru-RU"/>
        </w:rPr>
        <w:t>социальной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помощи»,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лекарственными</w:t>
      </w:r>
      <w:r w:rsidRPr="003628BC">
        <w:rPr>
          <w:spacing w:val="93"/>
          <w:lang w:val="ru-RU"/>
        </w:rPr>
        <w:t xml:space="preserve"> </w:t>
      </w:r>
      <w:r w:rsidRPr="003628BC">
        <w:rPr>
          <w:spacing w:val="-2"/>
          <w:lang w:val="ru-RU"/>
        </w:rPr>
        <w:t>препаратами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изделиями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назначения,</w:t>
      </w:r>
      <w:r w:rsidRPr="003628BC">
        <w:rPr>
          <w:spacing w:val="61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также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специализированными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2"/>
          <w:lang w:val="ru-RU"/>
        </w:rPr>
        <w:t>продуктами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2"/>
          <w:lang w:val="ru-RU"/>
        </w:rPr>
        <w:t>лечебного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питания,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3"/>
          <w:lang w:val="ru-RU"/>
        </w:rPr>
        <w:t>входящими</w:t>
      </w:r>
      <w:r w:rsidRPr="003628BC">
        <w:rPr>
          <w:spacing w:val="6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лекарственных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1"/>
          <w:lang w:val="ru-RU"/>
        </w:rPr>
        <w:t>утвержденный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приказами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Министерства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2"/>
          <w:lang w:val="ru-RU"/>
        </w:rPr>
        <w:t>социального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1"/>
          <w:lang w:val="ru-RU"/>
        </w:rPr>
        <w:t>развития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Федерации</w:t>
      </w:r>
      <w:r w:rsidRPr="003628BC">
        <w:rPr>
          <w:spacing w:val="46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18.09.2006</w:t>
      </w:r>
    </w:p>
    <w:p w:rsidR="00ED0DA2" w:rsidRPr="003628BC" w:rsidRDefault="00ED0DA2">
      <w:pPr>
        <w:pStyle w:val="BodyText"/>
        <w:ind w:right="103" w:firstLine="0"/>
        <w:jc w:val="both"/>
        <w:rPr>
          <w:lang w:val="ru-RU"/>
        </w:rPr>
      </w:pPr>
      <w:r w:rsidRPr="003628BC">
        <w:rPr>
          <w:lang w:val="ru-RU"/>
        </w:rPr>
        <w:t>№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665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«Об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утверждении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перечня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4"/>
          <w:lang w:val="ru-RU"/>
        </w:rPr>
        <w:t>том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2"/>
          <w:lang w:val="ru-RU"/>
        </w:rPr>
        <w:t>числе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2"/>
          <w:lang w:val="ru-RU"/>
        </w:rPr>
        <w:t>перечня</w:t>
      </w:r>
      <w:r w:rsidRPr="003628BC">
        <w:rPr>
          <w:spacing w:val="28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назначаемых</w:t>
      </w:r>
      <w:r w:rsidRPr="003628BC">
        <w:rPr>
          <w:spacing w:val="26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1"/>
          <w:lang w:val="ru-RU"/>
        </w:rPr>
        <w:t>решению</w:t>
      </w:r>
      <w:r w:rsidRPr="003628BC">
        <w:rPr>
          <w:spacing w:val="26"/>
          <w:lang w:val="ru-RU"/>
        </w:rPr>
        <w:t xml:space="preserve"> </w:t>
      </w:r>
      <w:r w:rsidRPr="003628BC">
        <w:rPr>
          <w:spacing w:val="-3"/>
          <w:lang w:val="ru-RU"/>
        </w:rPr>
        <w:t>врачебной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комиссии</w:t>
      </w:r>
      <w:r w:rsidRPr="003628BC">
        <w:rPr>
          <w:spacing w:val="4"/>
          <w:lang w:val="ru-RU"/>
        </w:rPr>
        <w:t xml:space="preserve"> </w:t>
      </w:r>
      <w:r w:rsidRPr="003628BC">
        <w:rPr>
          <w:spacing w:val="-2"/>
          <w:lang w:val="ru-RU"/>
        </w:rPr>
        <w:t>лечебно-профилактических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учреждений,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обеспечение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4"/>
          <w:lang w:val="ru-RU"/>
        </w:rPr>
        <w:t>которыми</w:t>
      </w:r>
      <w:r w:rsidRPr="003628BC">
        <w:rPr>
          <w:spacing w:val="63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соответствии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со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стандартами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7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69"/>
          <w:lang w:val="ru-RU"/>
        </w:rPr>
        <w:t xml:space="preserve"> </w:t>
      </w:r>
      <w:r w:rsidRPr="003628BC">
        <w:rPr>
          <w:lang w:val="ru-RU"/>
        </w:rPr>
        <w:t>рецептам</w:t>
      </w:r>
      <w:r w:rsidRPr="003628BC">
        <w:rPr>
          <w:spacing w:val="13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14"/>
          <w:lang w:val="ru-RU"/>
        </w:rPr>
        <w:t xml:space="preserve"> </w:t>
      </w:r>
      <w:r w:rsidRPr="003628BC">
        <w:rPr>
          <w:spacing w:val="-1"/>
          <w:lang w:val="ru-RU"/>
        </w:rPr>
        <w:t>(фельдшера)</w:t>
      </w:r>
      <w:r w:rsidRPr="003628BC">
        <w:rPr>
          <w:spacing w:val="16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государственной</w:t>
      </w:r>
      <w:r w:rsidRPr="003628BC">
        <w:rPr>
          <w:spacing w:val="17"/>
          <w:lang w:val="ru-RU"/>
        </w:rPr>
        <w:t xml:space="preserve"> </w:t>
      </w:r>
      <w:r w:rsidRPr="003628BC">
        <w:rPr>
          <w:spacing w:val="-1"/>
          <w:lang w:val="ru-RU"/>
        </w:rPr>
        <w:t>социальной</w:t>
      </w:r>
      <w:r w:rsidRPr="003628BC">
        <w:rPr>
          <w:spacing w:val="15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5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виде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набора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социальных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2"/>
          <w:lang w:val="ru-RU"/>
        </w:rPr>
        <w:t>услуг»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09.01.2007</w:t>
      </w:r>
      <w:r w:rsidRPr="003628BC">
        <w:rPr>
          <w:spacing w:val="8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5"/>
          <w:lang w:val="ru-RU"/>
        </w:rPr>
        <w:t xml:space="preserve"> </w:t>
      </w:r>
      <w:r w:rsidRPr="003628BC">
        <w:rPr>
          <w:lang w:val="ru-RU"/>
        </w:rPr>
        <w:t>1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«Об</w:t>
      </w:r>
      <w:r w:rsidRPr="003628BC">
        <w:rPr>
          <w:spacing w:val="5"/>
          <w:lang w:val="ru-RU"/>
        </w:rPr>
        <w:t xml:space="preserve"> </w:t>
      </w:r>
      <w:r w:rsidRPr="003628BC">
        <w:rPr>
          <w:spacing w:val="-1"/>
          <w:lang w:val="ru-RU"/>
        </w:rPr>
        <w:t>утверждении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2"/>
          <w:lang w:val="ru-RU"/>
        </w:rPr>
        <w:t>перечня</w:t>
      </w:r>
      <w:r w:rsidRPr="003628BC">
        <w:rPr>
          <w:spacing w:val="51"/>
          <w:lang w:val="ru-RU"/>
        </w:rPr>
        <w:t xml:space="preserve"> </w:t>
      </w:r>
      <w:r w:rsidRPr="003628BC">
        <w:rPr>
          <w:spacing w:val="-2"/>
          <w:lang w:val="ru-RU"/>
        </w:rPr>
        <w:t>изделий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назначения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специализированных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3"/>
          <w:lang w:val="ru-RU"/>
        </w:rPr>
        <w:t>продуктов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3"/>
          <w:lang w:val="ru-RU"/>
        </w:rPr>
        <w:t>лечебного</w:t>
      </w:r>
      <w:r w:rsidRPr="003628BC">
        <w:rPr>
          <w:spacing w:val="39"/>
          <w:lang w:val="ru-RU"/>
        </w:rPr>
        <w:t xml:space="preserve"> </w:t>
      </w:r>
      <w:r w:rsidRPr="003628BC">
        <w:rPr>
          <w:lang w:val="ru-RU"/>
        </w:rPr>
        <w:t>питания</w:t>
      </w:r>
      <w:r w:rsidRPr="003628BC">
        <w:rPr>
          <w:spacing w:val="17"/>
          <w:lang w:val="ru-RU"/>
        </w:rPr>
        <w:t xml:space="preserve"> </w:t>
      </w:r>
      <w:r w:rsidRPr="003628BC">
        <w:rPr>
          <w:lang w:val="ru-RU"/>
        </w:rPr>
        <w:t>для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детей-инвалидов,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отпускаемых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по</w:t>
      </w:r>
      <w:r w:rsidRPr="003628BC">
        <w:rPr>
          <w:spacing w:val="20"/>
          <w:lang w:val="ru-RU"/>
        </w:rPr>
        <w:t xml:space="preserve"> </w:t>
      </w:r>
      <w:r w:rsidRPr="003628BC">
        <w:rPr>
          <w:lang w:val="ru-RU"/>
        </w:rPr>
        <w:t>рецептам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врача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(фельдшера)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2"/>
          <w:lang w:val="ru-RU"/>
        </w:rPr>
        <w:t>оказании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2"/>
          <w:lang w:val="ru-RU"/>
        </w:rPr>
        <w:t>дополнительной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бесплатной</w:t>
      </w:r>
      <w:r w:rsidRPr="003628BC">
        <w:rPr>
          <w:spacing w:val="20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2"/>
          <w:lang w:val="ru-RU"/>
        </w:rPr>
        <w:t>помощи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2"/>
          <w:lang w:val="ru-RU"/>
        </w:rPr>
        <w:t>отдельным</w:t>
      </w:r>
      <w:r w:rsidRPr="003628BC">
        <w:rPr>
          <w:spacing w:val="53"/>
          <w:lang w:val="ru-RU"/>
        </w:rPr>
        <w:t xml:space="preserve"> </w:t>
      </w:r>
      <w:r w:rsidRPr="003628BC">
        <w:rPr>
          <w:spacing w:val="-3"/>
          <w:lang w:val="ru-RU"/>
        </w:rPr>
        <w:t>категориям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граждан,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имеющим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право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получение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государственной</w:t>
      </w:r>
      <w:r w:rsidRPr="003628BC">
        <w:rPr>
          <w:spacing w:val="7"/>
          <w:lang w:val="ru-RU"/>
        </w:rPr>
        <w:t xml:space="preserve"> </w:t>
      </w:r>
      <w:r w:rsidRPr="003628BC">
        <w:rPr>
          <w:spacing w:val="-1"/>
          <w:lang w:val="ru-RU"/>
        </w:rPr>
        <w:t>социальной</w:t>
      </w:r>
      <w:r w:rsidRPr="003628BC">
        <w:rPr>
          <w:spacing w:val="61"/>
          <w:lang w:val="ru-RU"/>
        </w:rPr>
        <w:t xml:space="preserve"> </w:t>
      </w:r>
      <w:r w:rsidRPr="003628BC">
        <w:rPr>
          <w:spacing w:val="-2"/>
          <w:lang w:val="ru-RU"/>
        </w:rPr>
        <w:t>помощи»,</w:t>
      </w:r>
      <w:r w:rsidRPr="003628BC">
        <w:rPr>
          <w:spacing w:val="-1"/>
          <w:lang w:val="ru-RU"/>
        </w:rPr>
        <w:t xml:space="preserve"> по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 xml:space="preserve">рецептам </w:t>
      </w:r>
      <w:r w:rsidRPr="003628BC">
        <w:rPr>
          <w:spacing w:val="-3"/>
          <w:lang w:val="ru-RU"/>
        </w:rPr>
        <w:t>врачей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бесплатно.</w:t>
      </w:r>
    </w:p>
    <w:p w:rsidR="00ED0DA2" w:rsidRPr="003628BC" w:rsidRDefault="00ED0DA2">
      <w:pPr>
        <w:pStyle w:val="BodyText"/>
        <w:ind w:right="106"/>
        <w:jc w:val="both"/>
        <w:rPr>
          <w:lang w:val="ru-RU"/>
        </w:rPr>
      </w:pPr>
      <w:r w:rsidRPr="003628BC">
        <w:rPr>
          <w:spacing w:val="-1"/>
          <w:lang w:val="ru-RU"/>
        </w:rPr>
        <w:t>Лекарственное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обеспечение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при</w:t>
      </w:r>
      <w:r w:rsidRPr="003628BC">
        <w:rPr>
          <w:spacing w:val="52"/>
          <w:lang w:val="ru-RU"/>
        </w:rPr>
        <w:t xml:space="preserve"> </w:t>
      </w:r>
      <w:r w:rsidRPr="003628BC">
        <w:rPr>
          <w:spacing w:val="-5"/>
          <w:lang w:val="ru-RU"/>
        </w:rPr>
        <w:t>амбулаторном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лечении</w:t>
      </w:r>
      <w:r w:rsidRPr="003628BC">
        <w:rPr>
          <w:spacing w:val="50"/>
          <w:lang w:val="ru-RU"/>
        </w:rPr>
        <w:t xml:space="preserve"> </w:t>
      </w:r>
      <w:r w:rsidRPr="003628BC">
        <w:rPr>
          <w:spacing w:val="-2"/>
          <w:lang w:val="ru-RU"/>
        </w:rPr>
        <w:t>следующих</w:t>
      </w:r>
      <w:r w:rsidRPr="003628BC">
        <w:rPr>
          <w:spacing w:val="65"/>
          <w:lang w:val="ru-RU"/>
        </w:rPr>
        <w:t xml:space="preserve"> </w:t>
      </w:r>
      <w:r w:rsidRPr="003628BC">
        <w:rPr>
          <w:spacing w:val="-3"/>
          <w:lang w:val="ru-RU"/>
        </w:rPr>
        <w:t>категорий</w:t>
      </w:r>
      <w:r w:rsidRPr="003628BC">
        <w:rPr>
          <w:lang w:val="ru-RU"/>
        </w:rPr>
        <w:t xml:space="preserve"> </w:t>
      </w:r>
      <w:r w:rsidRPr="003628BC">
        <w:rPr>
          <w:spacing w:val="-1"/>
          <w:lang w:val="ru-RU"/>
        </w:rPr>
        <w:t>граждан:</w:t>
      </w:r>
    </w:p>
    <w:p w:rsidR="00ED0DA2" w:rsidRPr="003628BC" w:rsidRDefault="00ED0DA2">
      <w:pPr>
        <w:pStyle w:val="BodyText"/>
        <w:ind w:right="102" w:firstLine="707"/>
        <w:jc w:val="both"/>
        <w:rPr>
          <w:lang w:val="ru-RU"/>
        </w:rPr>
      </w:pPr>
      <w:r w:rsidRPr="003628BC">
        <w:rPr>
          <w:spacing w:val="-1"/>
          <w:lang w:val="ru-RU"/>
        </w:rPr>
        <w:t>реабилитированные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1"/>
          <w:lang w:val="ru-RU"/>
        </w:rPr>
        <w:t>лица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лица,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признанные</w:t>
      </w:r>
      <w:r w:rsidRPr="003628BC">
        <w:rPr>
          <w:spacing w:val="3"/>
          <w:lang w:val="ru-RU"/>
        </w:rPr>
        <w:t xml:space="preserve"> </w:t>
      </w:r>
      <w:r w:rsidRPr="003628BC">
        <w:rPr>
          <w:lang w:val="ru-RU"/>
        </w:rPr>
        <w:t>пострадавшими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21"/>
          <w:lang w:val="ru-RU"/>
        </w:rPr>
        <w:t xml:space="preserve"> </w:t>
      </w:r>
      <w:r w:rsidRPr="003628BC">
        <w:rPr>
          <w:spacing w:val="-1"/>
          <w:lang w:val="ru-RU"/>
        </w:rPr>
        <w:t>политических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репрессий;</w:t>
      </w:r>
    </w:p>
    <w:p w:rsidR="00ED0DA2" w:rsidRPr="003628BC" w:rsidRDefault="00ED0DA2">
      <w:pPr>
        <w:jc w:val="both"/>
        <w:rPr>
          <w:rFonts w:ascii="Times New Roman" w:hAnsi="Times New Roman"/>
          <w:lang w:val="ru-RU"/>
        </w:rPr>
        <w:sectPr w:rsidR="00ED0DA2" w:rsidRPr="003628BC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right="102"/>
        <w:jc w:val="both"/>
        <w:rPr>
          <w:lang w:val="ru-RU"/>
        </w:rPr>
      </w:pPr>
      <w:r w:rsidRPr="003628BC">
        <w:rPr>
          <w:spacing w:val="-1"/>
          <w:lang w:val="ru-RU"/>
        </w:rPr>
        <w:t>лица,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проработавшие</w:t>
      </w:r>
      <w:r w:rsidRPr="003628BC">
        <w:rPr>
          <w:spacing w:val="3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1"/>
          <w:lang w:val="ru-RU"/>
        </w:rPr>
        <w:t>тылу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период</w:t>
      </w:r>
      <w:r w:rsidRPr="003628BC">
        <w:rPr>
          <w:spacing w:val="32"/>
          <w:lang w:val="ru-RU"/>
        </w:rPr>
        <w:t xml:space="preserve"> </w:t>
      </w:r>
      <w:r w:rsidRPr="003628BC">
        <w:rPr>
          <w:lang w:val="ru-RU"/>
        </w:rPr>
        <w:t>с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22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"/>
          <w:lang w:val="ru-RU"/>
        </w:rPr>
        <w:t>июня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1"/>
          <w:lang w:val="ru-RU"/>
        </w:rPr>
        <w:t>1941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16"/>
          <w:lang w:val="ru-RU"/>
        </w:rPr>
        <w:t>г.</w:t>
      </w:r>
      <w:r w:rsidRPr="003628BC">
        <w:rPr>
          <w:spacing w:val="30"/>
          <w:lang w:val="ru-RU"/>
        </w:rPr>
        <w:t xml:space="preserve"> </w:t>
      </w:r>
      <w:r w:rsidRPr="003628BC">
        <w:rPr>
          <w:lang w:val="ru-RU"/>
        </w:rPr>
        <w:t>по</w:t>
      </w:r>
      <w:r w:rsidRPr="003628BC">
        <w:rPr>
          <w:spacing w:val="32"/>
          <w:lang w:val="ru-RU"/>
        </w:rPr>
        <w:t xml:space="preserve"> </w:t>
      </w:r>
      <w:r w:rsidRPr="003628BC">
        <w:rPr>
          <w:lang w:val="ru-RU"/>
        </w:rPr>
        <w:t>9</w:t>
      </w:r>
      <w:r w:rsidRPr="003628BC">
        <w:rPr>
          <w:spacing w:val="34"/>
          <w:lang w:val="ru-RU"/>
        </w:rPr>
        <w:t xml:space="preserve"> </w:t>
      </w:r>
      <w:r w:rsidRPr="003628BC">
        <w:rPr>
          <w:spacing w:val="-2"/>
          <w:lang w:val="ru-RU"/>
        </w:rPr>
        <w:t>мая</w:t>
      </w:r>
      <w:r w:rsidRPr="003628BC">
        <w:rPr>
          <w:spacing w:val="33"/>
          <w:lang w:val="ru-RU"/>
        </w:rPr>
        <w:t xml:space="preserve"> </w:t>
      </w:r>
      <w:r w:rsidRPr="003628BC">
        <w:rPr>
          <w:spacing w:val="-1"/>
          <w:lang w:val="ru-RU"/>
        </w:rPr>
        <w:t>1945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16"/>
          <w:lang w:val="ru-RU"/>
        </w:rPr>
        <w:t>г.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не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менее</w:t>
      </w:r>
      <w:r w:rsidRPr="003628BC">
        <w:rPr>
          <w:spacing w:val="11"/>
          <w:lang w:val="ru-RU"/>
        </w:rPr>
        <w:t xml:space="preserve"> </w:t>
      </w:r>
      <w:r w:rsidRPr="003628BC">
        <w:rPr>
          <w:lang w:val="ru-RU"/>
        </w:rPr>
        <w:t>шести</w:t>
      </w:r>
      <w:r w:rsidRPr="003628BC">
        <w:rPr>
          <w:spacing w:val="12"/>
          <w:lang w:val="ru-RU"/>
        </w:rPr>
        <w:t xml:space="preserve"> </w:t>
      </w:r>
      <w:r w:rsidRPr="003628BC">
        <w:rPr>
          <w:lang w:val="ru-RU"/>
        </w:rPr>
        <w:t>месяцев,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2"/>
          <w:lang w:val="ru-RU"/>
        </w:rPr>
        <w:t>исключая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период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1"/>
          <w:lang w:val="ru-RU"/>
        </w:rPr>
        <w:t>работы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1"/>
          <w:lang w:val="ru-RU"/>
        </w:rPr>
        <w:t>на</w:t>
      </w:r>
      <w:r w:rsidRPr="003628BC">
        <w:rPr>
          <w:spacing w:val="11"/>
          <w:lang w:val="ru-RU"/>
        </w:rPr>
        <w:t xml:space="preserve"> </w:t>
      </w:r>
      <w:r w:rsidRPr="003628BC">
        <w:rPr>
          <w:spacing w:val="-1"/>
          <w:lang w:val="ru-RU"/>
        </w:rPr>
        <w:t>временно</w:t>
      </w:r>
      <w:r w:rsidRPr="003628BC">
        <w:rPr>
          <w:spacing w:val="12"/>
          <w:lang w:val="ru-RU"/>
        </w:rPr>
        <w:t xml:space="preserve"> </w:t>
      </w:r>
      <w:r w:rsidRPr="003628BC">
        <w:rPr>
          <w:spacing w:val="-2"/>
          <w:lang w:val="ru-RU"/>
        </w:rPr>
        <w:t>оккупированных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т</w:t>
      </w:r>
      <w:r w:rsidRPr="003628BC">
        <w:rPr>
          <w:lang w:val="ru-RU"/>
        </w:rPr>
        <w:t>е</w:t>
      </w:r>
      <w:r w:rsidRPr="003628BC">
        <w:rPr>
          <w:spacing w:val="-2"/>
          <w:lang w:val="ru-RU"/>
        </w:rPr>
        <w:t>р</w:t>
      </w:r>
      <w:r w:rsidRPr="003628BC">
        <w:rPr>
          <w:spacing w:val="1"/>
          <w:lang w:val="ru-RU"/>
        </w:rPr>
        <w:t>р</w:t>
      </w:r>
      <w:r w:rsidRPr="003628BC">
        <w:rPr>
          <w:lang w:val="ru-RU"/>
        </w:rPr>
        <w:t>и</w:t>
      </w:r>
      <w:r w:rsidRPr="003628BC">
        <w:rPr>
          <w:spacing w:val="-6"/>
          <w:lang w:val="ru-RU"/>
        </w:rPr>
        <w:t>т</w:t>
      </w:r>
      <w:r w:rsidRPr="003628BC">
        <w:rPr>
          <w:spacing w:val="-2"/>
          <w:lang w:val="ru-RU"/>
        </w:rPr>
        <w:t>о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я</w:t>
      </w:r>
      <w:r w:rsidRPr="003628BC">
        <w:rPr>
          <w:lang w:val="ru-RU"/>
        </w:rPr>
        <w:t>х</w:t>
      </w:r>
      <w:r w:rsidRPr="003628BC">
        <w:rPr>
          <w:spacing w:val="32"/>
          <w:lang w:val="ru-RU"/>
        </w:rPr>
        <w:t xml:space="preserve"> </w:t>
      </w:r>
      <w:r w:rsidRPr="003628BC">
        <w:rPr>
          <w:lang w:val="ru-RU"/>
        </w:rPr>
        <w:t>ССС</w:t>
      </w:r>
      <w:r w:rsidRPr="003628BC">
        <w:rPr>
          <w:spacing w:val="-37"/>
          <w:lang w:val="ru-RU"/>
        </w:rPr>
        <w:t>Р</w:t>
      </w:r>
      <w:r w:rsidRPr="003628BC">
        <w:rPr>
          <w:lang w:val="ru-RU"/>
        </w:rPr>
        <w:t>,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л</w:t>
      </w:r>
      <w:r w:rsidRPr="003628BC">
        <w:rPr>
          <w:lang w:val="ru-RU"/>
        </w:rPr>
        <w:t>и</w:t>
      </w:r>
      <w:r w:rsidRPr="003628BC">
        <w:rPr>
          <w:spacing w:val="-2"/>
          <w:lang w:val="ru-RU"/>
        </w:rPr>
        <w:t>б</w:t>
      </w:r>
      <w:r w:rsidRPr="003628BC">
        <w:rPr>
          <w:lang w:val="ru-RU"/>
        </w:rPr>
        <w:t>о</w:t>
      </w:r>
      <w:r w:rsidRPr="003628BC">
        <w:rPr>
          <w:spacing w:val="32"/>
          <w:lang w:val="ru-RU"/>
        </w:rPr>
        <w:t xml:space="preserve"> </w:t>
      </w:r>
      <w:r w:rsidRPr="003628BC">
        <w:rPr>
          <w:spacing w:val="-2"/>
          <w:lang w:val="ru-RU"/>
        </w:rPr>
        <w:t>п</w:t>
      </w:r>
      <w:r w:rsidRPr="003628BC">
        <w:rPr>
          <w:spacing w:val="-1"/>
          <w:lang w:val="ru-RU"/>
        </w:rPr>
        <w:t>р</w:t>
      </w:r>
      <w:r w:rsidRPr="003628BC">
        <w:rPr>
          <w:spacing w:val="1"/>
          <w:lang w:val="ru-RU"/>
        </w:rPr>
        <w:t>о</w:t>
      </w:r>
      <w:r w:rsidRPr="003628BC">
        <w:rPr>
          <w:spacing w:val="-1"/>
          <w:lang w:val="ru-RU"/>
        </w:rPr>
        <w:t>р</w:t>
      </w:r>
      <w:r w:rsidRPr="003628BC">
        <w:rPr>
          <w:lang w:val="ru-RU"/>
        </w:rPr>
        <w:t>а</w:t>
      </w:r>
      <w:r w:rsidRPr="003628BC">
        <w:rPr>
          <w:spacing w:val="1"/>
          <w:lang w:val="ru-RU"/>
        </w:rPr>
        <w:t>б</w:t>
      </w:r>
      <w:r w:rsidRPr="003628BC">
        <w:rPr>
          <w:spacing w:val="-4"/>
          <w:lang w:val="ru-RU"/>
        </w:rPr>
        <w:t>о</w:t>
      </w:r>
      <w:r w:rsidRPr="003628BC">
        <w:rPr>
          <w:spacing w:val="2"/>
          <w:lang w:val="ru-RU"/>
        </w:rPr>
        <w:t>т</w:t>
      </w:r>
      <w:r w:rsidRPr="003628BC">
        <w:rPr>
          <w:lang w:val="ru-RU"/>
        </w:rPr>
        <w:t>а</w:t>
      </w:r>
      <w:r w:rsidRPr="003628BC">
        <w:rPr>
          <w:spacing w:val="-1"/>
          <w:lang w:val="ru-RU"/>
        </w:rPr>
        <w:t>в</w:t>
      </w:r>
      <w:r w:rsidRPr="003628BC">
        <w:rPr>
          <w:spacing w:val="-3"/>
          <w:lang w:val="ru-RU"/>
        </w:rPr>
        <w:t>ш</w:t>
      </w:r>
      <w:r w:rsidRPr="003628BC">
        <w:rPr>
          <w:spacing w:val="-2"/>
          <w:lang w:val="ru-RU"/>
        </w:rPr>
        <w:t>и</w:t>
      </w:r>
      <w:r w:rsidRPr="003628BC">
        <w:rPr>
          <w:lang w:val="ru-RU"/>
        </w:rPr>
        <w:t>е</w:t>
      </w:r>
      <w:r w:rsidRPr="003628BC">
        <w:rPr>
          <w:spacing w:val="31"/>
          <w:lang w:val="ru-RU"/>
        </w:rPr>
        <w:t xml:space="preserve"> </w:t>
      </w:r>
      <w:r w:rsidRPr="003628BC">
        <w:rPr>
          <w:lang w:val="ru-RU"/>
        </w:rPr>
        <w:t>мен</w:t>
      </w:r>
      <w:r w:rsidRPr="003628BC">
        <w:rPr>
          <w:spacing w:val="-3"/>
          <w:lang w:val="ru-RU"/>
        </w:rPr>
        <w:t>е</w:t>
      </w:r>
      <w:r w:rsidRPr="003628BC">
        <w:rPr>
          <w:lang w:val="ru-RU"/>
        </w:rPr>
        <w:t>е</w:t>
      </w:r>
      <w:r w:rsidRPr="003628BC">
        <w:rPr>
          <w:spacing w:val="30"/>
          <w:lang w:val="ru-RU"/>
        </w:rPr>
        <w:t xml:space="preserve"> </w:t>
      </w:r>
      <w:r w:rsidRPr="003628BC">
        <w:rPr>
          <w:spacing w:val="-1"/>
          <w:lang w:val="ru-RU"/>
        </w:rPr>
        <w:t>ш</w:t>
      </w:r>
      <w:r w:rsidRPr="003628BC">
        <w:rPr>
          <w:spacing w:val="5"/>
          <w:lang w:val="ru-RU"/>
        </w:rPr>
        <w:t>е</w:t>
      </w:r>
      <w:r w:rsidRPr="003628BC">
        <w:rPr>
          <w:lang w:val="ru-RU"/>
        </w:rPr>
        <w:t>с</w:t>
      </w:r>
      <w:r w:rsidRPr="003628BC">
        <w:rPr>
          <w:spacing w:val="-1"/>
          <w:lang w:val="ru-RU"/>
        </w:rPr>
        <w:t>т</w:t>
      </w:r>
      <w:r w:rsidRPr="003628BC">
        <w:rPr>
          <w:lang w:val="ru-RU"/>
        </w:rPr>
        <w:t>и</w:t>
      </w:r>
      <w:r w:rsidRPr="003628BC">
        <w:rPr>
          <w:spacing w:val="31"/>
          <w:lang w:val="ru-RU"/>
        </w:rPr>
        <w:t xml:space="preserve"> </w:t>
      </w:r>
      <w:r w:rsidRPr="003628BC">
        <w:rPr>
          <w:spacing w:val="-3"/>
          <w:lang w:val="ru-RU"/>
        </w:rPr>
        <w:t>м</w:t>
      </w:r>
      <w:r w:rsidRPr="003628BC">
        <w:rPr>
          <w:spacing w:val="7"/>
          <w:lang w:val="ru-RU"/>
        </w:rPr>
        <w:t>е</w:t>
      </w:r>
      <w:r w:rsidRPr="003628BC">
        <w:rPr>
          <w:lang w:val="ru-RU"/>
        </w:rPr>
        <w:t>с</w:t>
      </w:r>
      <w:r w:rsidRPr="003628BC">
        <w:rPr>
          <w:spacing w:val="-2"/>
          <w:lang w:val="ru-RU"/>
        </w:rPr>
        <w:t>я</w:t>
      </w:r>
      <w:r w:rsidRPr="003628BC">
        <w:rPr>
          <w:lang w:val="ru-RU"/>
        </w:rPr>
        <w:t>цев</w:t>
      </w:r>
      <w:r w:rsidRPr="003628BC">
        <w:rPr>
          <w:spacing w:val="30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9"/>
          <w:lang w:val="ru-RU"/>
        </w:rPr>
        <w:t xml:space="preserve"> </w:t>
      </w:r>
      <w:r w:rsidRPr="003628BC">
        <w:rPr>
          <w:lang w:val="ru-RU"/>
        </w:rPr>
        <w:t>на</w:t>
      </w:r>
      <w:r w:rsidRPr="003628BC">
        <w:rPr>
          <w:spacing w:val="-3"/>
          <w:lang w:val="ru-RU"/>
        </w:rPr>
        <w:t>г</w:t>
      </w:r>
      <w:r w:rsidRPr="003628BC">
        <w:rPr>
          <w:spacing w:val="1"/>
          <w:lang w:val="ru-RU"/>
        </w:rPr>
        <w:t>р</w:t>
      </w:r>
      <w:r w:rsidRPr="003628BC">
        <w:rPr>
          <w:spacing w:val="-3"/>
          <w:lang w:val="ru-RU"/>
        </w:rPr>
        <w:t>а</w:t>
      </w:r>
      <w:r w:rsidRPr="003628BC">
        <w:rPr>
          <w:lang w:val="ru-RU"/>
        </w:rPr>
        <w:t>ж</w:t>
      </w:r>
      <w:r w:rsidRPr="003628BC">
        <w:rPr>
          <w:spacing w:val="-2"/>
          <w:lang w:val="ru-RU"/>
        </w:rPr>
        <w:t>д</w:t>
      </w:r>
      <w:r w:rsidRPr="003628BC">
        <w:rPr>
          <w:lang w:val="ru-RU"/>
        </w:rPr>
        <w:t>е</w:t>
      </w:r>
      <w:r w:rsidRPr="003628BC">
        <w:rPr>
          <w:spacing w:val="-2"/>
          <w:lang w:val="ru-RU"/>
        </w:rPr>
        <w:t>н</w:t>
      </w:r>
      <w:r w:rsidRPr="003628BC">
        <w:rPr>
          <w:lang w:val="ru-RU"/>
        </w:rPr>
        <w:t>н</w:t>
      </w:r>
      <w:r w:rsidRPr="003628BC">
        <w:rPr>
          <w:spacing w:val="-2"/>
          <w:lang w:val="ru-RU"/>
        </w:rPr>
        <w:t>ы</w:t>
      </w:r>
      <w:r w:rsidRPr="003628BC">
        <w:rPr>
          <w:lang w:val="ru-RU"/>
        </w:rPr>
        <w:t xml:space="preserve">е </w:t>
      </w:r>
      <w:r w:rsidRPr="003628BC">
        <w:rPr>
          <w:spacing w:val="-1"/>
          <w:lang w:val="ru-RU"/>
        </w:rPr>
        <w:t>орденами</w:t>
      </w:r>
      <w:r w:rsidRPr="003628BC">
        <w:rPr>
          <w:spacing w:val="40"/>
          <w:lang w:val="ru-RU"/>
        </w:rPr>
        <w:t xml:space="preserve"> </w:t>
      </w:r>
      <w:r w:rsidRPr="003628BC">
        <w:rPr>
          <w:spacing w:val="-1"/>
          <w:lang w:val="ru-RU"/>
        </w:rPr>
        <w:t>или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медалями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СССР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1"/>
          <w:lang w:val="ru-RU"/>
        </w:rPr>
        <w:t>за</w:t>
      </w:r>
      <w:r w:rsidRPr="003628BC">
        <w:rPr>
          <w:spacing w:val="42"/>
          <w:lang w:val="ru-RU"/>
        </w:rPr>
        <w:t xml:space="preserve"> </w:t>
      </w:r>
      <w:r w:rsidRPr="003628BC">
        <w:rPr>
          <w:spacing w:val="-2"/>
          <w:lang w:val="ru-RU"/>
        </w:rPr>
        <w:t>самоотверженный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7"/>
          <w:lang w:val="ru-RU"/>
        </w:rPr>
        <w:t>труд</w:t>
      </w:r>
      <w:r w:rsidRPr="003628BC">
        <w:rPr>
          <w:spacing w:val="43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4"/>
          <w:lang w:val="ru-RU"/>
        </w:rPr>
        <w:t>годы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3"/>
          <w:lang w:val="ru-RU"/>
        </w:rPr>
        <w:t>Великой</w:t>
      </w:r>
      <w:r w:rsidRPr="003628BC">
        <w:rPr>
          <w:spacing w:val="45"/>
          <w:lang w:val="ru-RU"/>
        </w:rPr>
        <w:t xml:space="preserve"> </w:t>
      </w:r>
      <w:r w:rsidRPr="003628BC">
        <w:rPr>
          <w:spacing w:val="-1"/>
          <w:lang w:val="ru-RU"/>
        </w:rPr>
        <w:t>Отечественной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войны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осуществляется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лекарственными</w:t>
      </w:r>
      <w:r w:rsidRPr="003628BC">
        <w:rPr>
          <w:spacing w:val="47"/>
          <w:lang w:val="ru-RU"/>
        </w:rPr>
        <w:t xml:space="preserve"> </w:t>
      </w:r>
      <w:r w:rsidRPr="003628BC">
        <w:rPr>
          <w:spacing w:val="-1"/>
          <w:lang w:val="ru-RU"/>
        </w:rPr>
        <w:t>препаратами</w:t>
      </w:r>
      <w:r w:rsidRPr="003628BC">
        <w:rPr>
          <w:spacing w:val="47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57"/>
          <w:lang w:val="ru-RU"/>
        </w:rPr>
        <w:t xml:space="preserve"> </w:t>
      </w:r>
      <w:r w:rsidRPr="003628BC">
        <w:rPr>
          <w:spacing w:val="-2"/>
          <w:lang w:val="ru-RU"/>
        </w:rPr>
        <w:t>изделиями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назначения,</w:t>
      </w:r>
      <w:r w:rsidRPr="003628BC">
        <w:rPr>
          <w:spacing w:val="1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2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специализированными</w:t>
      </w:r>
      <w:r w:rsidRPr="003628BC">
        <w:rPr>
          <w:spacing w:val="3"/>
          <w:lang w:val="ru-RU"/>
        </w:rPr>
        <w:t xml:space="preserve"> </w:t>
      </w:r>
      <w:r w:rsidRPr="003628BC">
        <w:rPr>
          <w:spacing w:val="-2"/>
          <w:lang w:val="ru-RU"/>
        </w:rPr>
        <w:t>продуктами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3"/>
          <w:lang w:val="ru-RU"/>
        </w:rPr>
        <w:t>лечебного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>питания,</w:t>
      </w:r>
      <w:r w:rsidRPr="003628BC">
        <w:rPr>
          <w:spacing w:val="37"/>
          <w:lang w:val="ru-RU"/>
        </w:rPr>
        <w:t xml:space="preserve"> </w:t>
      </w:r>
      <w:r w:rsidRPr="003628BC">
        <w:rPr>
          <w:spacing w:val="-3"/>
          <w:lang w:val="ru-RU"/>
        </w:rPr>
        <w:t>входящими</w:t>
      </w:r>
      <w:r w:rsidRPr="003628BC">
        <w:rPr>
          <w:spacing w:val="41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перечень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лекарственных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препаратов,</w:t>
      </w:r>
      <w:r w:rsidRPr="003628BC">
        <w:rPr>
          <w:spacing w:val="39"/>
          <w:lang w:val="ru-RU"/>
        </w:rPr>
        <w:t xml:space="preserve"> </w:t>
      </w:r>
      <w:r w:rsidRPr="003628BC">
        <w:rPr>
          <w:spacing w:val="-2"/>
          <w:lang w:val="ru-RU"/>
        </w:rPr>
        <w:t>изделий</w:t>
      </w:r>
      <w:r w:rsidRPr="003628BC">
        <w:rPr>
          <w:spacing w:val="89"/>
          <w:lang w:val="ru-RU"/>
        </w:rPr>
        <w:t xml:space="preserve"> </w:t>
      </w:r>
      <w:r w:rsidRPr="003628BC">
        <w:rPr>
          <w:spacing w:val="-3"/>
          <w:lang w:val="ru-RU"/>
        </w:rPr>
        <w:t>медицинского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2"/>
          <w:lang w:val="ru-RU"/>
        </w:rPr>
        <w:t>назначения</w:t>
      </w:r>
      <w:r w:rsidRPr="003628BC">
        <w:rPr>
          <w:spacing w:val="24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27"/>
          <w:lang w:val="ru-RU"/>
        </w:rPr>
        <w:t xml:space="preserve"> </w:t>
      </w:r>
      <w:r w:rsidRPr="003628BC">
        <w:rPr>
          <w:spacing w:val="-1"/>
          <w:lang w:val="ru-RU"/>
        </w:rPr>
        <w:t>специализированных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продуктов</w:t>
      </w:r>
      <w:r w:rsidRPr="003628BC">
        <w:rPr>
          <w:spacing w:val="25"/>
          <w:lang w:val="ru-RU"/>
        </w:rPr>
        <w:t xml:space="preserve"> </w:t>
      </w:r>
      <w:r w:rsidRPr="003628BC">
        <w:rPr>
          <w:spacing w:val="-3"/>
          <w:lang w:val="ru-RU"/>
        </w:rPr>
        <w:t>лечебного</w:t>
      </w:r>
      <w:r w:rsidRPr="003628BC">
        <w:rPr>
          <w:spacing w:val="24"/>
          <w:lang w:val="ru-RU"/>
        </w:rPr>
        <w:t xml:space="preserve"> </w:t>
      </w:r>
      <w:r w:rsidRPr="003628BC">
        <w:rPr>
          <w:spacing w:val="-1"/>
          <w:lang w:val="ru-RU"/>
        </w:rPr>
        <w:t>питания,</w:t>
      </w:r>
      <w:r w:rsidRPr="003628BC">
        <w:rPr>
          <w:spacing w:val="43"/>
          <w:lang w:val="ru-RU"/>
        </w:rPr>
        <w:t xml:space="preserve"> </w:t>
      </w:r>
      <w:r w:rsidRPr="003628BC">
        <w:rPr>
          <w:spacing w:val="-1"/>
          <w:lang w:val="ru-RU"/>
        </w:rPr>
        <w:t>утвержденный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постановлением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Правительства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3"/>
          <w:lang w:val="ru-RU"/>
        </w:rPr>
        <w:t>Ростовской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области</w:t>
      </w:r>
      <w:r w:rsidRPr="003628BC">
        <w:rPr>
          <w:spacing w:val="10"/>
          <w:lang w:val="ru-RU"/>
        </w:rPr>
        <w:t xml:space="preserve"> </w:t>
      </w:r>
      <w:r w:rsidRPr="003628BC">
        <w:rPr>
          <w:spacing w:val="-2"/>
          <w:lang w:val="ru-RU"/>
        </w:rPr>
        <w:t>от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2"/>
          <w:lang w:val="ru-RU"/>
        </w:rPr>
        <w:t>01.06.2012</w:t>
      </w:r>
    </w:p>
    <w:p w:rsidR="00ED0DA2" w:rsidRPr="00FD0E02" w:rsidRDefault="00ED0DA2">
      <w:pPr>
        <w:pStyle w:val="BodyText"/>
        <w:ind w:right="104" w:firstLine="0"/>
        <w:jc w:val="both"/>
        <w:rPr>
          <w:lang w:val="ru-RU"/>
        </w:rPr>
      </w:pPr>
      <w:r w:rsidRPr="00FD0E02">
        <w:rPr>
          <w:lang w:val="ru-RU"/>
        </w:rPr>
        <w:t xml:space="preserve">№ </w:t>
      </w:r>
      <w:r w:rsidRPr="00FD0E02">
        <w:rPr>
          <w:spacing w:val="-1"/>
          <w:lang w:val="ru-RU"/>
        </w:rPr>
        <w:t>481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«Об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утверждении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Перечня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изделий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лечебного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питания»,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рецептам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врачей</w:t>
      </w:r>
      <w:r w:rsidRPr="00FD0E02">
        <w:rPr>
          <w:lang w:val="ru-RU"/>
        </w:rPr>
        <w:t xml:space="preserve"> с</w:t>
      </w:r>
      <w:r w:rsidRPr="00FD0E02">
        <w:rPr>
          <w:spacing w:val="-1"/>
          <w:lang w:val="ru-RU"/>
        </w:rPr>
        <w:t xml:space="preserve"> пятидесятипроцентной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скидкой.</w:t>
      </w:r>
    </w:p>
    <w:p w:rsidR="00ED0DA2" w:rsidRPr="00FD0E02" w:rsidRDefault="00ED0DA2">
      <w:pPr>
        <w:pStyle w:val="BodyText"/>
        <w:ind w:right="106"/>
        <w:jc w:val="both"/>
        <w:rPr>
          <w:lang w:val="ru-RU"/>
        </w:rPr>
      </w:pPr>
      <w:r w:rsidRPr="00FD0E02">
        <w:rPr>
          <w:spacing w:val="-1"/>
          <w:lang w:val="ru-RU"/>
        </w:rPr>
        <w:t>Лекарственное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5"/>
          <w:lang w:val="ru-RU"/>
        </w:rPr>
        <w:t>амбулаторном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следующих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категорий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граждан:</w:t>
      </w:r>
    </w:p>
    <w:p w:rsidR="00ED0DA2" w:rsidRPr="00FD0E02" w:rsidRDefault="00ED0DA2">
      <w:pPr>
        <w:pStyle w:val="BodyText"/>
        <w:spacing w:before="2"/>
        <w:ind w:right="103"/>
        <w:jc w:val="both"/>
        <w:rPr>
          <w:lang w:val="ru-RU"/>
        </w:rPr>
      </w:pPr>
      <w:r w:rsidRPr="00FD0E02">
        <w:rPr>
          <w:lang w:val="ru-RU"/>
        </w:rPr>
        <w:t>дети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первых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трех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лет</w:t>
      </w:r>
      <w:r w:rsidRPr="00FD0E02">
        <w:rPr>
          <w:spacing w:val="-1"/>
          <w:lang w:val="ru-RU"/>
        </w:rPr>
        <w:t xml:space="preserve"> жизни, 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также дети</w:t>
      </w:r>
      <w:r w:rsidRPr="00FD0E02">
        <w:rPr>
          <w:lang w:val="ru-RU"/>
        </w:rPr>
        <w:t xml:space="preserve"> из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многодетных</w:t>
      </w:r>
      <w:r w:rsidRPr="00FD0E02">
        <w:rPr>
          <w:lang w:val="ru-RU"/>
        </w:rPr>
        <w:t xml:space="preserve"> семей в</w:t>
      </w:r>
      <w:r w:rsidRPr="00FD0E02">
        <w:rPr>
          <w:spacing w:val="-1"/>
          <w:lang w:val="ru-RU"/>
        </w:rPr>
        <w:t xml:space="preserve"> возрасте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до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6 </w:t>
      </w:r>
      <w:r w:rsidRPr="00FD0E02">
        <w:rPr>
          <w:spacing w:val="-1"/>
          <w:lang w:val="ru-RU"/>
        </w:rPr>
        <w:t>лет;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spacing w:val="-2"/>
          <w:lang w:val="ru-RU"/>
        </w:rPr>
        <w:t>отдельные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группы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граждан, страдающих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гельминтозами;</w:t>
      </w:r>
    </w:p>
    <w:p w:rsidR="00ED0DA2" w:rsidRPr="00FD0E02" w:rsidRDefault="00ED0DA2">
      <w:pPr>
        <w:pStyle w:val="BodyText"/>
        <w:ind w:right="100"/>
        <w:jc w:val="both"/>
        <w:rPr>
          <w:lang w:val="ru-RU"/>
        </w:rPr>
      </w:pPr>
      <w:r w:rsidRPr="00FD0E02">
        <w:rPr>
          <w:spacing w:val="-1"/>
          <w:lang w:val="ru-RU"/>
        </w:rPr>
        <w:t>граждане,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страдающие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следующими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заболеваниями:</w:t>
      </w:r>
      <w:r w:rsidRPr="00FD0E02">
        <w:rPr>
          <w:lang w:val="ru-RU"/>
        </w:rPr>
        <w:t xml:space="preserve">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детские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1"/>
          <w:lang w:val="ru-RU"/>
        </w:rPr>
        <w:t>церебральные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параличи,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гепатоцеребральная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дистрофия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фенилкетонурия,</w:t>
      </w:r>
      <w:r w:rsidRPr="00FD0E02">
        <w:rPr>
          <w:spacing w:val="85"/>
          <w:lang w:val="ru-RU"/>
        </w:rPr>
        <w:t xml:space="preserve"> </w:t>
      </w:r>
      <w:r w:rsidRPr="00FD0E02">
        <w:rPr>
          <w:spacing w:val="-2"/>
          <w:lang w:val="ru-RU"/>
        </w:rPr>
        <w:t>муковисцидоз,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1"/>
          <w:lang w:val="ru-RU"/>
        </w:rPr>
        <w:t>острая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перемежающаяся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порфирия,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СПИД,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ВИЧ-инфекция,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онкологические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заболевания,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гематологические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заболевания,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лучевая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болезнь,</w:t>
      </w:r>
      <w:r w:rsidRPr="00FD0E02">
        <w:rPr>
          <w:spacing w:val="65"/>
          <w:lang w:val="ru-RU"/>
        </w:rPr>
        <w:t xml:space="preserve"> </w:t>
      </w:r>
      <w:r w:rsidRPr="00FD0E02">
        <w:rPr>
          <w:lang w:val="ru-RU"/>
        </w:rPr>
        <w:t>лепра,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4"/>
          <w:lang w:val="ru-RU"/>
        </w:rPr>
        <w:t>туберкулез,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тяжелая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форма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бруцеллеза,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системные</w:t>
      </w:r>
      <w:r w:rsidRPr="00FD0E02">
        <w:rPr>
          <w:spacing w:val="28"/>
          <w:lang w:val="ru-RU"/>
        </w:rPr>
        <w:t xml:space="preserve"> </w:t>
      </w:r>
      <w:r w:rsidRPr="00FD0E02">
        <w:rPr>
          <w:lang w:val="ru-RU"/>
        </w:rPr>
        <w:t>хронические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тяжелые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заболевания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5"/>
          <w:lang w:val="ru-RU"/>
        </w:rPr>
        <w:t>кожи,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бронхиальная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астма,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ревматизм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ревматоидный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4"/>
          <w:lang w:val="ru-RU"/>
        </w:rPr>
        <w:t>артрит,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системная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(острая)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красная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волчанка,</w:t>
      </w:r>
      <w:r w:rsidRPr="00FD0E02">
        <w:rPr>
          <w:lang w:val="ru-RU"/>
        </w:rPr>
        <w:t xml:space="preserve">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анкилозирующий</w:t>
      </w:r>
      <w:r w:rsidRPr="00FD0E02">
        <w:rPr>
          <w:lang w:val="ru-RU"/>
        </w:rPr>
        <w:t xml:space="preserve"> 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спондилоартрит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(болезнь</w:t>
      </w:r>
      <w:r w:rsidRPr="00FD0E02">
        <w:rPr>
          <w:spacing w:val="-2"/>
          <w:lang w:val="ru-RU"/>
        </w:rPr>
        <w:t xml:space="preserve"> Бехтерева),</w:t>
      </w:r>
      <w:r w:rsidRPr="00FD0E02">
        <w:rPr>
          <w:spacing w:val="-1"/>
          <w:lang w:val="ru-RU"/>
        </w:rPr>
        <w:t xml:space="preserve"> инфаркт </w:t>
      </w:r>
      <w:r w:rsidRPr="00FD0E02">
        <w:rPr>
          <w:spacing w:val="-2"/>
          <w:lang w:val="ru-RU"/>
        </w:rPr>
        <w:t>миокарда</w:t>
      </w:r>
      <w:r w:rsidRPr="00FD0E02">
        <w:rPr>
          <w:spacing w:val="-1"/>
          <w:lang w:val="ru-RU"/>
        </w:rPr>
        <w:t xml:space="preserve"> (первые </w:t>
      </w:r>
      <w:r w:rsidRPr="00FD0E02">
        <w:rPr>
          <w:spacing w:val="1"/>
          <w:lang w:val="ru-RU"/>
        </w:rPr>
        <w:t>шесть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месяцев),</w:t>
      </w:r>
      <w:r w:rsidRPr="00FD0E02">
        <w:rPr>
          <w:spacing w:val="-1"/>
          <w:lang w:val="ru-RU"/>
        </w:rPr>
        <w:t xml:space="preserve"> состояние </w:t>
      </w:r>
      <w:r w:rsidRPr="00FD0E02">
        <w:rPr>
          <w:spacing w:val="1"/>
          <w:lang w:val="ru-RU"/>
        </w:rPr>
        <w:t>после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операции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протезированию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клапанов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сердца,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пересадка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тканей,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4"/>
          <w:lang w:val="ru-RU"/>
        </w:rPr>
        <w:t>диабет,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гипофизарный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нанизм,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преждевременное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половое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развитие,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рассеянный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склероз,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миастения,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миопатия,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4"/>
          <w:lang w:val="ru-RU"/>
        </w:rPr>
        <w:t>мозжечковая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3"/>
          <w:lang w:val="ru-RU"/>
        </w:rPr>
        <w:t>атаксия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Мари,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болезнь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Паркинсона,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хронические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урологические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заболевания,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сифилис,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7"/>
          <w:lang w:val="ru-RU"/>
        </w:rPr>
        <w:t>глаукома,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катаракта,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Аддисонова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болезнь,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шизофрения,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эпилепсия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осуществляется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препаратами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назначения,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также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специализированными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продуктами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лечебного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питания,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входящими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изделий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специализированных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лечебного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питания,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утвержденный</w:t>
      </w:r>
      <w:r w:rsidRPr="00FD0E02">
        <w:rPr>
          <w:spacing w:val="91"/>
          <w:lang w:val="ru-RU"/>
        </w:rPr>
        <w:t xml:space="preserve"> </w:t>
      </w:r>
      <w:r w:rsidRPr="00FD0E02">
        <w:rPr>
          <w:lang w:val="ru-RU"/>
        </w:rPr>
        <w:t xml:space="preserve">постановлением  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Правительства</w:t>
      </w:r>
      <w:r w:rsidRPr="00FD0E02">
        <w:rPr>
          <w:lang w:val="ru-RU"/>
        </w:rPr>
        <w:t xml:space="preserve">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 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 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от</w:t>
      </w:r>
      <w:r w:rsidRPr="00FD0E02">
        <w:rPr>
          <w:lang w:val="ru-RU"/>
        </w:rPr>
        <w:t xml:space="preserve">  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01.06.2012</w:t>
      </w:r>
      <w:r w:rsidRPr="00FD0E02">
        <w:rPr>
          <w:lang w:val="ru-RU"/>
        </w:rPr>
        <w:t xml:space="preserve">  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481</w:t>
      </w:r>
    </w:p>
    <w:p w:rsidR="00ED0DA2" w:rsidRPr="00FD0E02" w:rsidRDefault="00ED0DA2">
      <w:pPr>
        <w:pStyle w:val="BodyText"/>
        <w:ind w:right="103" w:firstLine="0"/>
        <w:jc w:val="both"/>
        <w:rPr>
          <w:lang w:val="ru-RU"/>
        </w:rPr>
      </w:pPr>
      <w:r w:rsidRPr="00FD0E02">
        <w:rPr>
          <w:spacing w:val="-2"/>
          <w:lang w:val="ru-RU"/>
        </w:rPr>
        <w:t>«Об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утверждении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Перечня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изделий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лечебного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питания»,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рецептам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3"/>
          <w:lang w:val="ru-RU"/>
        </w:rPr>
        <w:t>врачей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бесплатно.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Лекарственное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обеспечение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граждан,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страдающих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заболеваниями,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включенными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жизнеугрожающих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хронических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прогрессирующих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редких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(орфанных)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приводящих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сокращению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продолжительности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жизни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или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их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инвалидности,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утвержденный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постановлением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Правительства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26.04.2012</w:t>
      </w:r>
      <w:r w:rsidRPr="00FD0E02">
        <w:rPr>
          <w:spacing w:val="22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403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«О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порядке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ведения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Федерального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регистра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лиц,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страдающих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жизнеугрожающими</w:t>
      </w:r>
      <w:r w:rsidRPr="00FD0E02">
        <w:rPr>
          <w:spacing w:val="4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хроническими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1"/>
          <w:lang w:val="ru-RU"/>
        </w:rPr>
        <w:t>прогрессирующими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редкими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(орфанными)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заболеваниями,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приводящими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сокращению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продолжительности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жизни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или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их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инвалидности,</w:t>
      </w:r>
      <w:r w:rsidRPr="00FD0E02">
        <w:rPr>
          <w:spacing w:val="6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4"/>
          <w:lang w:val="ru-RU"/>
        </w:rPr>
        <w:t>его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3" w:firstLine="0"/>
        <w:jc w:val="both"/>
        <w:rPr>
          <w:lang w:val="ru-RU"/>
        </w:rPr>
      </w:pPr>
      <w:r w:rsidRPr="00FD0E02">
        <w:rPr>
          <w:spacing w:val="-1"/>
          <w:lang w:val="ru-RU"/>
        </w:rPr>
        <w:t>регионального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сегмента»,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4"/>
          <w:lang w:val="ru-RU"/>
        </w:rPr>
        <w:t>амбулаторном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рецептам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3"/>
          <w:lang w:val="ru-RU"/>
        </w:rPr>
        <w:t>врача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бесплатно,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зарегистрированными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2"/>
          <w:lang w:val="ru-RU"/>
        </w:rPr>
        <w:t>порядке</w:t>
      </w:r>
      <w:r w:rsidRPr="00FD0E02">
        <w:rPr>
          <w:spacing w:val="5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территории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препаратами</w:t>
      </w:r>
      <w:r w:rsidRPr="00FD0E02">
        <w:rPr>
          <w:spacing w:val="65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93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Перечень,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утвержденный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постановлением</w:t>
      </w:r>
      <w:r w:rsidRPr="00FD0E02">
        <w:rPr>
          <w:spacing w:val="81"/>
          <w:lang w:val="ru-RU"/>
        </w:rPr>
        <w:t xml:space="preserve"> </w:t>
      </w:r>
      <w:r w:rsidRPr="00FD0E02">
        <w:rPr>
          <w:spacing w:val="-1"/>
          <w:lang w:val="ru-RU"/>
        </w:rPr>
        <w:t>Правительства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26.04.2012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403,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со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 xml:space="preserve">медицинских </w:t>
      </w:r>
      <w:r w:rsidRPr="00FD0E02">
        <w:rPr>
          <w:spacing w:val="-1"/>
          <w:lang w:val="ru-RU"/>
        </w:rPr>
        <w:t>показаний.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Обеспечение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указанных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целях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препаратами</w:t>
      </w:r>
      <w:r w:rsidRPr="00FD0E02">
        <w:rPr>
          <w:lang w:val="ru-RU"/>
        </w:rPr>
        <w:t xml:space="preserve"> и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назначения,</w:t>
      </w:r>
      <w:r w:rsidRPr="00FD0E02">
        <w:rPr>
          <w:spacing w:val="42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входящими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жизненно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4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важнейших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препаратов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не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предусмотренными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утвержденными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допускается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случаях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индивидуальной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непереносимости,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жизненным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показаниям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решению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врачебной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комиссии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организации.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Назначение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выписка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препаратов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льготным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рецептам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2"/>
          <w:lang w:val="ru-RU"/>
        </w:rPr>
        <w:t>соответствии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действующим</w:t>
      </w:r>
      <w:r w:rsidRPr="00FD0E02">
        <w:rPr>
          <w:spacing w:val="79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законодательством.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Право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выписки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3"/>
          <w:lang w:val="ru-RU"/>
        </w:rPr>
        <w:t>льготного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рецепта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предоставляется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3"/>
          <w:lang w:val="ru-RU"/>
        </w:rPr>
        <w:t>врачу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(фельдшеру)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основании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приказа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4"/>
          <w:lang w:val="ru-RU"/>
        </w:rPr>
        <w:t>главного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врача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организации.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Отпуск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лекарственных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изделий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специализированных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лечебного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аптечными</w:t>
      </w:r>
      <w:r w:rsidRPr="00FD0E02">
        <w:rPr>
          <w:spacing w:val="89"/>
          <w:lang w:val="ru-RU"/>
        </w:rPr>
        <w:t xml:space="preserve"> </w:t>
      </w:r>
      <w:r w:rsidRPr="00FD0E02">
        <w:rPr>
          <w:spacing w:val="-1"/>
          <w:lang w:val="ru-RU"/>
        </w:rPr>
        <w:t>учреждениями.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всех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видов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(в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программы</w:t>
      </w:r>
      <w:r w:rsidRPr="00FD0E02">
        <w:rPr>
          <w:spacing w:val="85"/>
          <w:lang w:val="ru-RU"/>
        </w:rPr>
        <w:t xml:space="preserve"> </w:t>
      </w:r>
      <w:r w:rsidRPr="00FD0E02">
        <w:rPr>
          <w:spacing w:val="-1"/>
          <w:lang w:val="ru-RU"/>
        </w:rPr>
        <w:t>ОМС)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дневного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стационара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гражданам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предоставляется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бесплатное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препаратами,</w:t>
      </w:r>
      <w:r w:rsidRPr="00FD0E02">
        <w:rPr>
          <w:spacing w:val="81"/>
          <w:lang w:val="ru-RU"/>
        </w:rPr>
        <w:t xml:space="preserve"> </w:t>
      </w:r>
      <w:r w:rsidRPr="00FD0E02">
        <w:rPr>
          <w:spacing w:val="-3"/>
          <w:lang w:val="ru-RU"/>
        </w:rPr>
        <w:t>входящими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жизненно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важнейших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утверждаемый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Федерации,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со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показаний).</w:t>
      </w:r>
    </w:p>
    <w:p w:rsidR="00ED0DA2" w:rsidRPr="00FD0E02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Обеспечение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препаратами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назначения,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3"/>
          <w:lang w:val="ru-RU"/>
        </w:rPr>
        <w:t>входящими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жизненно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важнейших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препаратов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и не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предусмотренными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утвержденными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допускается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случаях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индивидуальной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непереносимости,</w:t>
      </w:r>
      <w:r w:rsidRPr="00FD0E02">
        <w:rPr>
          <w:spacing w:val="101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жизненным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показаниям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решению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врачебной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4"/>
          <w:lang w:val="ru-RU"/>
        </w:rPr>
        <w:t>комиссии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организации.</w:t>
      </w:r>
    </w:p>
    <w:p w:rsidR="00ED0DA2" w:rsidRPr="00FD0E02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4"/>
          <w:lang w:val="ru-RU"/>
        </w:rPr>
        <w:t>скорой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бесплатное</w:t>
      </w:r>
      <w:r w:rsidRPr="00FD0E02">
        <w:rPr>
          <w:spacing w:val="81"/>
          <w:lang w:val="ru-RU"/>
        </w:rPr>
        <w:t xml:space="preserve"> </w:t>
      </w:r>
      <w:r w:rsidRPr="00FD0E02">
        <w:rPr>
          <w:spacing w:val="-1"/>
          <w:lang w:val="ru-RU"/>
        </w:rPr>
        <w:t>обеспечение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препаратами,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включенными</w:t>
      </w:r>
      <w:r w:rsidRPr="00FD0E02">
        <w:rPr>
          <w:spacing w:val="6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жизненно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важнейших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утвержденный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Федерации,</w:t>
      </w:r>
      <w:r w:rsidRPr="00FD0E02">
        <w:rPr>
          <w:lang w:val="ru-RU"/>
        </w:rPr>
        <w:t xml:space="preserve"> а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81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соответствии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со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показаний.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Лекарственная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сверх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предусмотренной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предоставляется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пациентам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платной</w:t>
      </w:r>
      <w:r w:rsidRPr="00FD0E02">
        <w:rPr>
          <w:spacing w:val="87"/>
          <w:lang w:val="ru-RU"/>
        </w:rPr>
        <w:t xml:space="preserve"> </w:t>
      </w:r>
      <w:r w:rsidRPr="00FD0E02">
        <w:rPr>
          <w:lang w:val="ru-RU"/>
        </w:rPr>
        <w:t>основе.</w:t>
      </w:r>
    </w:p>
    <w:p w:rsidR="00ED0DA2" w:rsidRPr="00FD0E02" w:rsidRDefault="00ED0DA2">
      <w:pPr>
        <w:pStyle w:val="BodyText"/>
        <w:numPr>
          <w:ilvl w:val="1"/>
          <w:numId w:val="3"/>
        </w:numPr>
        <w:tabs>
          <w:tab w:val="left" w:pos="1304"/>
        </w:tabs>
        <w:ind w:right="104" w:firstLine="708"/>
        <w:jc w:val="both"/>
        <w:rPr>
          <w:lang w:val="ru-RU"/>
        </w:rPr>
      </w:pPr>
      <w:r w:rsidRPr="00FD0E02">
        <w:rPr>
          <w:spacing w:val="-2"/>
          <w:lang w:val="ru-RU"/>
        </w:rPr>
        <w:t>Обеспечение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3"/>
          <w:lang w:val="ru-RU"/>
        </w:rPr>
        <w:t>донорской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кровью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3"/>
          <w:lang w:val="ru-RU"/>
        </w:rPr>
        <w:t>компонентами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учреждений</w:t>
      </w:r>
      <w:r w:rsidRPr="00FD0E02">
        <w:rPr>
          <w:spacing w:val="23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клинического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использования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lang w:val="ru-RU"/>
        </w:rPr>
        <w:t xml:space="preserve"> 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реализации</w:t>
      </w:r>
      <w:r w:rsidRPr="00FD0E02">
        <w:rPr>
          <w:lang w:val="ru-RU"/>
        </w:rPr>
        <w:t xml:space="preserve"> 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tabs>
          <w:tab w:val="left" w:pos="1576"/>
          <w:tab w:val="left" w:pos="3873"/>
          <w:tab w:val="left" w:pos="4401"/>
          <w:tab w:val="left" w:pos="5827"/>
          <w:tab w:val="left" w:pos="8030"/>
        </w:tabs>
        <w:spacing w:before="41" w:line="241" w:lineRule="auto"/>
        <w:ind w:right="103" w:firstLine="0"/>
        <w:rPr>
          <w:lang w:val="ru-RU"/>
        </w:rPr>
      </w:pPr>
      <w:r w:rsidRPr="00FD0E02">
        <w:rPr>
          <w:spacing w:val="-1"/>
          <w:lang w:val="ru-RU"/>
        </w:rPr>
        <w:t>гарантий</w:t>
      </w:r>
      <w:r w:rsidRPr="00FD0E02">
        <w:rPr>
          <w:spacing w:val="-1"/>
          <w:lang w:val="ru-RU"/>
        </w:rPr>
        <w:tab/>
        <w:t>осуществляется</w:t>
      </w:r>
      <w:r w:rsidRPr="00FD0E02">
        <w:rPr>
          <w:spacing w:val="-1"/>
          <w:lang w:val="ru-RU"/>
        </w:rPr>
        <w:tab/>
      </w:r>
      <w:r w:rsidRPr="00FD0E02">
        <w:rPr>
          <w:lang w:val="ru-RU"/>
        </w:rPr>
        <w:t>в</w:t>
      </w:r>
      <w:r w:rsidRPr="00FD0E02">
        <w:rPr>
          <w:lang w:val="ru-RU"/>
        </w:rPr>
        <w:tab/>
      </w:r>
      <w:r w:rsidRPr="00FD0E02">
        <w:rPr>
          <w:spacing w:val="-1"/>
          <w:lang w:val="ru-RU"/>
        </w:rPr>
        <w:t>порядке,</w:t>
      </w:r>
      <w:r w:rsidRPr="00FD0E02">
        <w:rPr>
          <w:spacing w:val="-1"/>
          <w:lang w:val="ru-RU"/>
        </w:rPr>
        <w:tab/>
      </w:r>
      <w:r w:rsidRPr="00FD0E02">
        <w:rPr>
          <w:spacing w:val="-2"/>
          <w:lang w:val="ru-RU"/>
        </w:rPr>
        <w:t>установленном</w:t>
      </w:r>
      <w:r w:rsidRPr="00FD0E02">
        <w:rPr>
          <w:spacing w:val="-2"/>
          <w:lang w:val="ru-RU"/>
        </w:rPr>
        <w:tab/>
        <w:t>министерством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области.</w:t>
      </w:r>
    </w:p>
    <w:p w:rsidR="00ED0DA2" w:rsidRPr="00FD0E02" w:rsidRDefault="00ED0DA2">
      <w:pPr>
        <w:pStyle w:val="BodyText"/>
        <w:numPr>
          <w:ilvl w:val="1"/>
          <w:numId w:val="3"/>
        </w:numPr>
        <w:tabs>
          <w:tab w:val="left" w:pos="1304"/>
        </w:tabs>
        <w:spacing w:before="1" w:line="322" w:lineRule="exact"/>
        <w:ind w:right="103" w:firstLine="708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5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стационара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2"/>
          <w:lang w:val="ru-RU"/>
        </w:rPr>
        <w:t>граждане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обеспечиваются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лечебным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питанием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бесплатно.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Бесплатное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лечебным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питанием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им</w:t>
      </w:r>
      <w:r w:rsidRPr="00FD0E02">
        <w:rPr>
          <w:spacing w:val="7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дневного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стационара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lang w:val="ru-RU"/>
        </w:rPr>
        <w:t xml:space="preserve"> 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дневных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стационарах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психиатрических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(психоневрологических)</w:t>
      </w:r>
      <w:r w:rsidRPr="00FD0E02">
        <w:rPr>
          <w:spacing w:val="2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>фтизиатрических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учреждений,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финансируемых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областного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3"/>
          <w:lang w:val="ru-RU"/>
        </w:rPr>
        <w:t>бюджета,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дневных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стационарах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3"/>
          <w:lang w:val="ru-RU"/>
        </w:rPr>
        <w:t>(гематологическом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для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детей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задержкой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речи)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государственного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4"/>
          <w:lang w:val="ru-RU"/>
        </w:rPr>
        <w:t>бюджетного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учреждения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</w:p>
    <w:p w:rsidR="00ED0DA2" w:rsidRPr="00FD0E02" w:rsidRDefault="00ED0DA2">
      <w:pPr>
        <w:pStyle w:val="BodyText"/>
        <w:spacing w:line="321" w:lineRule="exact"/>
        <w:ind w:firstLine="0"/>
        <w:rPr>
          <w:lang w:val="ru-RU"/>
        </w:rPr>
      </w:pPr>
      <w:r w:rsidRPr="00FD0E02">
        <w:rPr>
          <w:spacing w:val="-2"/>
          <w:lang w:val="ru-RU"/>
        </w:rPr>
        <w:t>«Областная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детская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больница».</w:t>
      </w:r>
    </w:p>
    <w:p w:rsidR="00ED0DA2" w:rsidRPr="00FD0E02" w:rsidRDefault="00ED0DA2">
      <w:pPr>
        <w:pStyle w:val="BodyText"/>
        <w:ind w:right="101"/>
        <w:jc w:val="both"/>
        <w:rPr>
          <w:lang w:val="ru-RU"/>
        </w:rPr>
      </w:pPr>
      <w:r w:rsidRPr="00FD0E02">
        <w:rPr>
          <w:spacing w:val="-1"/>
          <w:lang w:val="ru-RU"/>
        </w:rPr>
        <w:t>Больные,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роженицы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родильницы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обеспечиваются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лечебным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питанием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физиологическими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нормами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пределах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норм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расходов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питание,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заложенных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тарифы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медицинские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услуги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обязательному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медицинскому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страхованию,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нормативных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3"/>
          <w:lang w:val="ru-RU"/>
        </w:rPr>
        <w:t>затрат</w:t>
      </w:r>
      <w:r w:rsidRPr="00FD0E02">
        <w:rPr>
          <w:spacing w:val="58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койко-день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1"/>
          <w:lang w:val="ru-RU"/>
        </w:rPr>
        <w:t>б</w:t>
      </w:r>
      <w:r w:rsidRPr="00FD0E02">
        <w:rPr>
          <w:spacing w:val="-16"/>
          <w:lang w:val="ru-RU"/>
        </w:rPr>
        <w:t>ю</w:t>
      </w:r>
      <w:r w:rsidRPr="00FD0E02">
        <w:rPr>
          <w:spacing w:val="1"/>
          <w:lang w:val="ru-RU"/>
        </w:rPr>
        <w:t>д</w:t>
      </w:r>
      <w:r w:rsidRPr="00FD0E02">
        <w:rPr>
          <w:spacing w:val="-5"/>
          <w:lang w:val="ru-RU"/>
        </w:rPr>
        <w:t>ж</w:t>
      </w:r>
      <w:r w:rsidRPr="00FD0E02">
        <w:rPr>
          <w:lang w:val="ru-RU"/>
        </w:rPr>
        <w:t>е</w:t>
      </w:r>
      <w:r w:rsidRPr="00FD0E02">
        <w:rPr>
          <w:spacing w:val="-3"/>
          <w:lang w:val="ru-RU"/>
        </w:rPr>
        <w:t>т</w:t>
      </w:r>
      <w:r w:rsidRPr="00FD0E02">
        <w:rPr>
          <w:spacing w:val="-2"/>
          <w:lang w:val="ru-RU"/>
        </w:rPr>
        <w:t>н</w:t>
      </w:r>
      <w:r w:rsidRPr="00FD0E02">
        <w:rPr>
          <w:spacing w:val="-4"/>
          <w:lang w:val="ru-RU"/>
        </w:rPr>
        <w:t>о</w:t>
      </w:r>
      <w:r w:rsidRPr="00FD0E02">
        <w:rPr>
          <w:lang w:val="ru-RU"/>
        </w:rPr>
        <w:t xml:space="preserve">м   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ф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н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нс</w:t>
      </w:r>
      <w:r w:rsidRPr="00FD0E02">
        <w:rPr>
          <w:spacing w:val="-2"/>
          <w:lang w:val="ru-RU"/>
        </w:rPr>
        <w:t>и</w:t>
      </w:r>
      <w:r w:rsidRPr="00FD0E02">
        <w:rPr>
          <w:spacing w:val="-1"/>
          <w:lang w:val="ru-RU"/>
        </w:rPr>
        <w:t>р</w:t>
      </w:r>
      <w:r w:rsidRPr="00FD0E02">
        <w:rPr>
          <w:spacing w:val="1"/>
          <w:lang w:val="ru-RU"/>
        </w:rPr>
        <w:t>о</w:t>
      </w:r>
      <w:r w:rsidRPr="00FD0E02">
        <w:rPr>
          <w:spacing w:val="-6"/>
          <w:lang w:val="ru-RU"/>
        </w:rPr>
        <w:t>в</w:t>
      </w:r>
      <w:r w:rsidRPr="00FD0E02">
        <w:rPr>
          <w:lang w:val="ru-RU"/>
        </w:rPr>
        <w:t>ан</w:t>
      </w:r>
      <w:r w:rsidRPr="00FD0E02">
        <w:rPr>
          <w:spacing w:val="-2"/>
          <w:lang w:val="ru-RU"/>
        </w:rPr>
        <w:t>и</w:t>
      </w:r>
      <w:r w:rsidRPr="00FD0E02">
        <w:rPr>
          <w:spacing w:val="1"/>
          <w:lang w:val="ru-RU"/>
        </w:rPr>
        <w:t>и</w:t>
      </w:r>
      <w:r w:rsidRPr="00FD0E02">
        <w:rPr>
          <w:lang w:val="ru-RU"/>
        </w:rPr>
        <w:t xml:space="preserve">.     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ан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 xml:space="preserve">е    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lang w:val="ru-RU"/>
        </w:rPr>
        <w:t xml:space="preserve">о     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ас</w:t>
      </w:r>
      <w:r w:rsidRPr="00FD0E02">
        <w:rPr>
          <w:spacing w:val="-3"/>
          <w:lang w:val="ru-RU"/>
        </w:rPr>
        <w:t>ш</w:t>
      </w:r>
      <w:r w:rsidRPr="00FD0E02">
        <w:rPr>
          <w:lang w:val="ru-RU"/>
        </w:rPr>
        <w:t>и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е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н</w:t>
      </w:r>
      <w:r w:rsidRPr="00FD0E02">
        <w:rPr>
          <w:spacing w:val="-6"/>
          <w:lang w:val="ru-RU"/>
        </w:rPr>
        <w:t>о</w:t>
      </w:r>
      <w:r w:rsidRPr="00FD0E02">
        <w:rPr>
          <w:lang w:val="ru-RU"/>
        </w:rPr>
        <w:t xml:space="preserve">му     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ац</w:t>
      </w:r>
      <w:r w:rsidRPr="00FD0E02">
        <w:rPr>
          <w:spacing w:val="-2"/>
          <w:lang w:val="ru-RU"/>
        </w:rPr>
        <w:t>ион</w:t>
      </w:r>
      <w:r w:rsidRPr="00FD0E02">
        <w:rPr>
          <w:spacing w:val="-30"/>
          <w:lang w:val="ru-RU"/>
        </w:rPr>
        <w:t>у</w:t>
      </w:r>
      <w:r w:rsidRPr="00FD0E02">
        <w:rPr>
          <w:lang w:val="ru-RU"/>
        </w:rPr>
        <w:t>, а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lang w:val="ru-RU"/>
        </w:rPr>
        <w:t xml:space="preserve">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питание</w:t>
      </w:r>
      <w:r w:rsidRPr="00FD0E02">
        <w:rPr>
          <w:lang w:val="ru-RU"/>
        </w:rPr>
        <w:t xml:space="preserve"> 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дневных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стационарах,</w:t>
      </w:r>
      <w:r w:rsidRPr="00FD0E02">
        <w:rPr>
          <w:lang w:val="ru-RU"/>
        </w:rPr>
        <w:t xml:space="preserve"> 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 xml:space="preserve">не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указанных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предыдущем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абзаце,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может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осуществляться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3"/>
          <w:lang w:val="ru-RU"/>
        </w:rPr>
        <w:t>хозяйствующих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4"/>
          <w:lang w:val="ru-RU"/>
        </w:rPr>
        <w:t>субъектов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личных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граждан.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124"/>
        </w:tabs>
        <w:spacing w:before="2"/>
        <w:ind w:right="102" w:firstLine="708"/>
        <w:jc w:val="both"/>
        <w:rPr>
          <w:lang w:val="ru-RU"/>
        </w:rPr>
      </w:pPr>
      <w:r w:rsidRPr="00FD0E02">
        <w:rPr>
          <w:spacing w:val="-2"/>
          <w:lang w:val="ru-RU"/>
        </w:rPr>
        <w:t>Перечень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мероприятий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профилактике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заболеваний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формированию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здорового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образа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жизни,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осуществляемых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рамках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рамках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осуществляются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следующие профилактические мероприятия: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дополнительная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диспансеризация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отдельных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3"/>
          <w:lang w:val="ru-RU"/>
        </w:rPr>
        <w:t>категорий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взрослого</w:t>
      </w:r>
      <w:r w:rsidRPr="00FD0E02">
        <w:rPr>
          <w:spacing w:val="25"/>
          <w:lang w:val="ru-RU"/>
        </w:rPr>
        <w:t xml:space="preserve"> </w:t>
      </w:r>
      <w:r w:rsidRPr="00FD0E02">
        <w:rPr>
          <w:lang w:val="ru-RU"/>
        </w:rPr>
        <w:t>населений,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работающих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неработающих,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3"/>
          <w:lang w:val="ru-RU"/>
        </w:rPr>
        <w:t>обучающихся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образовательных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-2"/>
          <w:lang w:val="ru-RU"/>
        </w:rPr>
        <w:t xml:space="preserve"> очной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форме;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3"/>
          <w:lang w:val="ru-RU"/>
        </w:rPr>
        <w:t>ежегодная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диспансеризация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пребывающих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учреждениях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детей-сирот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детей,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4"/>
          <w:lang w:val="ru-RU"/>
        </w:rPr>
        <w:t>находящихся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трудной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жизненной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ситуации,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детей-сирот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детей,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оставшихся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без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попечения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родителей,</w:t>
      </w:r>
      <w:r w:rsidRPr="00FD0E02">
        <w:rPr>
          <w:lang w:val="ru-RU"/>
        </w:rPr>
        <w:t xml:space="preserve"> в </w:t>
      </w:r>
      <w:r w:rsidRPr="00FD0E02">
        <w:rPr>
          <w:spacing w:val="-4"/>
          <w:lang w:val="ru-RU"/>
        </w:rPr>
        <w:t>том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усыновленных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(удочеренных),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принятых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4"/>
          <w:lang w:val="ru-RU"/>
        </w:rPr>
        <w:t>под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опеку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(попечительство),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приемную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или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 xml:space="preserve">патронатную </w:t>
      </w:r>
      <w:r w:rsidRPr="00FD0E02">
        <w:rPr>
          <w:lang w:val="ru-RU"/>
        </w:rPr>
        <w:t>семью,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2"/>
          <w:lang w:val="ru-RU"/>
        </w:rPr>
        <w:t>другие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категории.</w:t>
      </w:r>
    </w:p>
    <w:p w:rsidR="00ED0DA2" w:rsidRPr="00FD0E02" w:rsidRDefault="00ED0DA2">
      <w:pPr>
        <w:pStyle w:val="BodyText"/>
        <w:spacing w:before="2" w:line="322" w:lineRule="exact"/>
        <w:ind w:left="811" w:firstLine="0"/>
        <w:rPr>
          <w:lang w:val="ru-RU"/>
        </w:rPr>
      </w:pPr>
      <w:r>
        <w:rPr>
          <w:noProof/>
          <w:lang w:val="ru-RU" w:eastAsia="ru-RU"/>
        </w:rPr>
        <w:pict>
          <v:group id="_x0000_s1032" style="position:absolute;left:0;text-align:left;margin-left:337.45pt;margin-top:9.55pt;width:3.85pt;height:.75pt;z-index:-251658240;mso-position-horizontal-relative:page" coordorigin="6749,191" coordsize="77,15">
            <v:shape id="_x0000_s1033" style="position:absolute;left:6749;top:191;width:77;height:15" coordorigin="6749,191" coordsize="77,15" path="m6749,199r77,e" filled="f" strokeweight=".82pt">
              <v:path arrowok="t"/>
            </v:shape>
            <w10:wrap anchorx="page"/>
          </v:group>
        </w:pict>
      </w:r>
      <w:r w:rsidRPr="00FD0E02">
        <w:rPr>
          <w:spacing w:val="-1"/>
          <w:lang w:val="ru-RU"/>
        </w:rPr>
        <w:t>диспансеризация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14-летних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подростков;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диспансерное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3"/>
          <w:lang w:val="ru-RU"/>
        </w:rPr>
        <w:t>наблюдение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беременных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женщин,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пациентов,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взятых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диспансерный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6"/>
          <w:lang w:val="ru-RU"/>
        </w:rPr>
        <w:t>учет,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со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стандартами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протоколами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ведения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больных;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проведение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профилактических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прививок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детям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национальным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календарем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прививок</w:t>
      </w:r>
      <w:r w:rsidRPr="00FD0E02">
        <w:rPr>
          <w:spacing w:val="3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осмотров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несовершеннолетних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порядке,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lang w:val="ru-RU"/>
        </w:rPr>
        <w:t xml:space="preserve"> 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Федерации;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профилактические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(в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4"/>
          <w:lang w:val="ru-RU"/>
        </w:rPr>
        <w:t>комплексные)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обследования,</w:t>
      </w:r>
      <w:r w:rsidRPr="00FD0E02">
        <w:rPr>
          <w:spacing w:val="-1"/>
          <w:lang w:val="ru-RU"/>
        </w:rPr>
        <w:t xml:space="preserve"> динамическое</w:t>
      </w:r>
      <w:r w:rsidRPr="00FD0E02">
        <w:rPr>
          <w:spacing w:val="81"/>
          <w:lang w:val="ru-RU"/>
        </w:rPr>
        <w:t xml:space="preserve"> </w:t>
      </w:r>
      <w:r w:rsidRPr="00FD0E02">
        <w:rPr>
          <w:spacing w:val="-2"/>
          <w:lang w:val="ru-RU"/>
        </w:rPr>
        <w:t>медицинское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наблюдение</w:t>
      </w:r>
      <w:r w:rsidRPr="00FD0E02">
        <w:rPr>
          <w:spacing w:val="2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центрах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здоровья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формирования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3"/>
          <w:lang w:val="ru-RU"/>
        </w:rPr>
        <w:t>здорового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образа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жизни;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left="223" w:right="222"/>
        <w:jc w:val="both"/>
        <w:rPr>
          <w:lang w:val="ru-RU"/>
        </w:rPr>
      </w:pPr>
      <w:r w:rsidRPr="00FD0E02">
        <w:rPr>
          <w:spacing w:val="-1"/>
          <w:lang w:val="ru-RU"/>
        </w:rPr>
        <w:t>профилактические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мероприятия,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финансируемые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 xml:space="preserve">из </w:t>
      </w:r>
      <w:r w:rsidRPr="00FD0E02">
        <w:rPr>
          <w:spacing w:val="-1"/>
          <w:lang w:val="ru-RU"/>
        </w:rPr>
        <w:t>средств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4"/>
          <w:lang w:val="ru-RU"/>
        </w:rPr>
        <w:t>бюджетов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образований,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4"/>
          <w:lang w:val="ru-RU"/>
        </w:rPr>
        <w:t>которых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определен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государственными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1"/>
          <w:lang w:val="ru-RU"/>
        </w:rPr>
        <w:t>муниципальными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программами.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378"/>
        </w:tabs>
        <w:ind w:left="223" w:right="223" w:firstLine="708"/>
        <w:jc w:val="both"/>
        <w:rPr>
          <w:lang w:val="ru-RU"/>
        </w:rPr>
      </w:pPr>
      <w:r w:rsidRPr="00FD0E02">
        <w:rPr>
          <w:spacing w:val="-2"/>
          <w:lang w:val="ru-RU"/>
        </w:rPr>
        <w:t>Перечень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организаций,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участвующих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реализации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гарантий,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страхования.</w:t>
      </w:r>
    </w:p>
    <w:p w:rsidR="00ED0DA2" w:rsidRPr="00FD0E02" w:rsidRDefault="00ED0DA2">
      <w:pPr>
        <w:spacing w:before="10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16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407" w:right="582" w:firstLine="7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организации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212" w:right="215" w:hang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Осуществляющие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</w:tr>
      <w:tr w:rsidR="00ED0DA2" w:rsidRPr="002F3692" w:rsidTr="002F3692">
        <w:trPr>
          <w:trHeight w:hRule="exact" w:val="3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«Ростовская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областная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клиническая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«Областная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клиническая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2»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«Областная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«Областной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консультативно-диагностический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ас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4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войн»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«Лечебно-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реабилитационный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«Лечебно-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реабилитационный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2»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Таганроге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2»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Новошахтинске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11.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605"/>
                <w:tab w:val="left" w:pos="44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«Перинатальный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центр»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footerReference w:type="default" r:id="rId12"/>
          <w:pgSz w:w="11900" w:h="16840"/>
          <w:pgMar w:top="660" w:right="620" w:bottom="900" w:left="1080" w:header="0" w:footer="710" w:gutter="0"/>
          <w:pgNumType w:start="2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Волгодонске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Новочеркасске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Таганроге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Шахты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«Областной</w:t>
            </w:r>
            <w:r w:rsidRPr="002F3692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охраны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здоровья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семьи 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репродукции»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Азова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Батайска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Батайска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«Центральная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районная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больница»*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5"/>
                <w:sz w:val="28"/>
              </w:rPr>
              <w:t>«Городская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поликлиника»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«Детская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городская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поликлиника»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770"/>
                <w:tab w:val="left" w:pos="3570"/>
                <w:tab w:val="left" w:pos="4438"/>
                <w:tab w:val="left" w:pos="4892"/>
              </w:tabs>
              <w:spacing w:line="241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Белая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Калитва</w:t>
            </w:r>
          </w:p>
          <w:p w:rsidR="00ED0DA2" w:rsidRPr="002F3692" w:rsidRDefault="00ED0DA2" w:rsidP="002F3692">
            <w:pPr>
              <w:pStyle w:val="TableParagraph"/>
              <w:spacing w:line="320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«Стоматологическая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поликлиника»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tabs>
                <w:tab w:val="left" w:pos="1671"/>
                <w:tab w:val="left" w:pos="3018"/>
                <w:tab w:val="left" w:pos="3514"/>
                <w:tab w:val="left" w:pos="4093"/>
                <w:tab w:val="left" w:pos="4474"/>
              </w:tabs>
              <w:ind w:left="102" w:righ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1»,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Волгодонск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tabs>
                <w:tab w:val="left" w:pos="1748"/>
                <w:tab w:val="left" w:pos="3174"/>
                <w:tab w:val="left" w:pos="4294"/>
              </w:tabs>
              <w:ind w:left="102" w:righ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помощи»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Волгодонск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tabs>
                <w:tab w:val="left" w:pos="1772"/>
                <w:tab w:val="left" w:pos="2569"/>
                <w:tab w:val="left" w:pos="2924"/>
                <w:tab w:val="left" w:pos="4525"/>
              </w:tabs>
              <w:spacing w:before="2"/>
              <w:ind w:left="102" w:righ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Волгодонск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  <w:t>Ростовской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ind w:left="102" w:right="9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Волгодонск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ind w:left="102" w:right="9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1» </w:t>
            </w:r>
            <w:r w:rsidRPr="002F3692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Волгодонск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spacing w:line="241" w:lineRule="auto"/>
              <w:ind w:left="102" w:right="9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3» </w:t>
            </w:r>
            <w:r w:rsidRPr="002F3692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Волгодонск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tabs>
                <w:tab w:val="left" w:pos="2773"/>
                <w:tab w:val="left" w:pos="4693"/>
                <w:tab w:val="left" w:pos="5065"/>
              </w:tabs>
              <w:ind w:left="102" w:right="9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Волго-</w:t>
            </w:r>
            <w:r w:rsidRPr="002F3692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донск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Гуково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автономное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Гуково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Донецка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Донецка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Зверево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Каменск-Шахтинского.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«Станция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помощи»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Красного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Сулина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Красно-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сулинского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больница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Миллеровского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 w:firstLine="6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2»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й м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нс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ас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«Специализированная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фе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3»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1»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2»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4»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(МСЧ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Нч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ГРЭС)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(Студенческая</w:t>
            </w:r>
            <w:r w:rsidRPr="002F3692">
              <w:rPr>
                <w:rFonts w:ascii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ЮРГТУ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(НПИ))</w:t>
            </w:r>
            <w:r w:rsidRPr="002F3692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им.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Н.А.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Семашко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20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4438"/>
              </w:tabs>
              <w:spacing w:line="241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</w:p>
          <w:p w:rsidR="00ED0DA2" w:rsidRPr="002F3692" w:rsidRDefault="00ED0DA2" w:rsidP="002F3692">
            <w:pPr>
              <w:pStyle w:val="TableParagraph"/>
              <w:spacing w:line="320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44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4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4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1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4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6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7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8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17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18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45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5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«Женская</w:t>
            </w:r>
            <w:r w:rsidRPr="002F369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консультация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Пролетарского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«Родильный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дом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F3692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«Клинико-диагностический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«Здоровье»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«Консультативно-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диагностический</w:t>
            </w:r>
            <w:r w:rsidRPr="002F3692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Ростова-на-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города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3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1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2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4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5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«Родильный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дом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F3692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студенческая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Сальского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«Первая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7»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й м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нс</w:t>
            </w:r>
            <w:r w:rsidRPr="002F3692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» 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2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» 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6"/>
                <w:sz w:val="28"/>
              </w:rPr>
              <w:t>111.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1»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2»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«Консультативно-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ич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1»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2»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 3»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(г.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ца</w:t>
            </w:r>
            <w:r w:rsidRPr="002F3692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им.    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В.И.</w:t>
            </w:r>
            <w:r w:rsidRPr="002F3692">
              <w:rPr>
                <w:rFonts w:ascii="Times New Roman" w:hAnsi="Times New Roman"/>
                <w:sz w:val="28"/>
              </w:rPr>
              <w:t xml:space="preserve">   </w:t>
            </w:r>
            <w:r w:rsidRPr="002F3692"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Ленина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Шахты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ик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Стоматологическая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1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Стоматологическая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2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2F3692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стоматологическая</w:t>
            </w:r>
            <w:r w:rsidRPr="002F369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ица 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 </w:t>
            </w:r>
            <w:r w:rsidRPr="002F3692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ица  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 </w:t>
            </w:r>
            <w:r w:rsidRPr="002F3692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Городская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 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F3692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Азовского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«Районная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Азовского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центральная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больница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Аксайского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898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Аксайского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«Стоматологическая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поликлиника»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Багаевского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Боковского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Верхнедонского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Веселовского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Волгодонского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Дубовского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Егорлыкского</w:t>
            </w:r>
            <w:r w:rsidRPr="002F369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Заветинского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Зерноградского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Зимовниковского</w:t>
            </w:r>
            <w:r w:rsidRPr="002F369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Кагальницкого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886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Каменского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«Центральная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районная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Кашарского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Константиновского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области»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4438"/>
              </w:tabs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</w:p>
          <w:p w:rsidR="00ED0DA2" w:rsidRPr="002F3692" w:rsidRDefault="00ED0DA2" w:rsidP="002F3692">
            <w:pPr>
              <w:pStyle w:val="TableParagraph"/>
              <w:tabs>
                <w:tab w:val="left" w:pos="2710"/>
                <w:tab w:val="left" w:pos="4748"/>
              </w:tabs>
              <w:ind w:left="102" w:righ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районная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Куйбышевского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Мартыновского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Матвеево-Курганского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footerReference w:type="default" r:id="rId13"/>
          <w:pgSz w:w="11900" w:h="16840"/>
          <w:pgMar w:top="640" w:right="620" w:bottom="900" w:left="1080" w:header="0" w:footer="710" w:gutter="0"/>
          <w:pgNumType w:start="3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Милютинского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Морозовского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667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Мясниковского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«Центральная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районная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Неклиновского</w:t>
            </w:r>
            <w:r w:rsidRPr="002F3692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Обливского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Октябрьского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Орловского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Песчанокопского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Пролетарского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619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Ремонтненского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«Центральная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районная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Родионово-Несветайского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 «Центральная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больница»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Семикаракорского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Семикаракорского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Советского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Тарасовского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Тацинского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2F3692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восстановительного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лечения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Тацинского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ица»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ть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0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0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Целинского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Цимлянского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Чертковского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Шолоховского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9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Негосударственное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охранения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«Дорожная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клиническая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станции</w:t>
            </w:r>
            <w:r w:rsidRPr="002F369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Ростов-Главный</w:t>
            </w:r>
            <w:r w:rsidRPr="002F369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открытого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акционерного</w:t>
            </w:r>
            <w:r w:rsidRPr="002F3692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общества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«Российские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железные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дороги»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(для</w:t>
            </w:r>
            <w:r w:rsidRPr="002F369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структурных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подразделений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станции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Ростов-Главный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Негосударственное</w:t>
            </w:r>
            <w:r w:rsidRPr="002F3692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зл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ая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Сальск   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открытого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акционерного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общества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«Российские железные дороги»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6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«Южный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окружной</w:t>
            </w:r>
            <w:r w:rsidRPr="002F369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Федерального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медико-биологического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агентства»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(включая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филиалы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гигиены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эпидемиологии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высшего</w:t>
            </w:r>
            <w:r w:rsidRPr="002F3692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образования</w:t>
            </w:r>
            <w:r w:rsidRPr="002F369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государственный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университет»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Министерства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2F369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«Медико-санитарная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часть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2F3692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внутренних</w:t>
            </w:r>
            <w:r w:rsidRPr="002F3692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2F3692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области»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научно-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исследовательский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институт</w:t>
            </w:r>
            <w:r w:rsidRPr="002F369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акушерства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педиатрии»</w:t>
            </w:r>
            <w:r w:rsidRPr="002F3692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Министерства</w:t>
            </w:r>
            <w:r w:rsidRPr="002F369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научно-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исследовательский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онкологический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институт»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образовательное</w:t>
            </w:r>
            <w:r w:rsidRPr="002F3692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высшего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2F369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образования</w:t>
            </w:r>
            <w:r w:rsidRPr="002F3692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государственный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университет</w:t>
            </w:r>
            <w:r w:rsidRPr="002F3692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путей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сообщения»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«Медицинская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научно-производственная</w:t>
            </w:r>
            <w:r w:rsidRPr="002F369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фирма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«Авиценна»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Закрытое акционерное общество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«ИнтерЮНА»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«Гиппократ»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204"/>
                <w:tab w:val="left" w:pos="4722"/>
              </w:tabs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Закрытое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акционерное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общество</w:t>
            </w:r>
          </w:p>
          <w:p w:rsidR="00ED0DA2" w:rsidRPr="002F3692" w:rsidRDefault="00ED0DA2" w:rsidP="002F3692">
            <w:pPr>
              <w:pStyle w:val="TableParagraph"/>
              <w:tabs>
                <w:tab w:val="left" w:pos="5178"/>
              </w:tabs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«Консультационно-диагностический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«Наука»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лечебно-диагностический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центр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«Биомед»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«АЛЬЯНС-2000»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«Гемодиализный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Ростов»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«НЕОДЕНТ»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«Диализный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«Ростов-Дон»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«Офтальмологическая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клиника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«Леге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артис»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235"/>
                <w:tab w:val="left" w:pos="4719"/>
              </w:tabs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Открытое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акционерное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общество</w:t>
            </w:r>
          </w:p>
          <w:p w:rsidR="00ED0DA2" w:rsidRPr="002F3692" w:rsidRDefault="00ED0DA2" w:rsidP="002F3692">
            <w:pPr>
              <w:pStyle w:val="TableParagraph"/>
              <w:tabs>
                <w:tab w:val="left" w:pos="2382"/>
                <w:tab w:val="left" w:pos="5228"/>
              </w:tabs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«Таганрогский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котлостроительный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завод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«Красный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котельщик»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«Аптека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Здоровье»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«Пара-Плюс»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Закрытое акционерное общество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«Наука»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«Лечебно-диагностический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«Сокол»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tabs>
                <w:tab w:val="left" w:pos="1465"/>
                <w:tab w:val="left" w:pos="3853"/>
                <w:tab w:val="left" w:pos="5665"/>
              </w:tabs>
              <w:ind w:left="102" w:right="1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РЕПРОДУКЦИИ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ЭКО»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«Лабораторные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технологии»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лаборатории»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центр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«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XXI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век»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«МРТ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плюс»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«32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плюс»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2F369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ED0DA2" w:rsidRPr="002F3692" w:rsidRDefault="00ED0DA2" w:rsidP="002F3692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«Кардиоцентр»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+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«Противотуберкулезный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клинический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178"/>
                <w:tab w:val="left" w:pos="2605"/>
                <w:tab w:val="left" w:pos="3846"/>
                <w:tab w:val="left" w:pos="4438"/>
              </w:tabs>
              <w:spacing w:line="241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здравоохранения</w:t>
            </w:r>
          </w:p>
          <w:p w:rsidR="00ED0DA2" w:rsidRPr="002F3692" w:rsidRDefault="00ED0DA2" w:rsidP="002F3692">
            <w:pPr>
              <w:pStyle w:val="TableParagraph"/>
              <w:spacing w:line="320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«Психоневрологический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диспансер»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«Специализированная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туберкулезная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6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744"/>
                <w:tab w:val="left" w:pos="4438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санаторий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«Голубая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дача»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2F369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«Сосновая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дача»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Ростове-на-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«Ромашка»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Ростове-на-Дону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«Санаторий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«Маныч»</w:t>
            </w:r>
            <w:r w:rsidRPr="002F369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Орловском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«Санаторий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«Степной»</w:t>
            </w:r>
            <w:r w:rsidRPr="002F369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Сальском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211.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профилактике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борьбе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СПИД»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мобилизационных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резервов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«Резерв»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специализированный»,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Каменск-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Шахтинский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специализированный»,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Новочеркасск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226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 w:firstLine="6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Государственное</w:t>
            </w:r>
            <w:r w:rsidRPr="002F369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2F3692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специализированный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органическим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поражением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центральной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нервной</w:t>
            </w:r>
            <w:r w:rsidRPr="002F3692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системы,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2F369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детскими</w:t>
            </w:r>
            <w:r w:rsidRPr="002F3692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церебральными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параличами,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без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нарушения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психики»,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Таганрог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</w:tbl>
    <w:p w:rsidR="00ED0DA2" w:rsidRPr="00FD0E02" w:rsidRDefault="00ED0DA2">
      <w:pPr>
        <w:rPr>
          <w:lang w:val="ru-RU"/>
        </w:rPr>
        <w:sectPr w:rsidR="00ED0DA2" w:rsidRPr="00FD0E0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Pr="00FD0E02" w:rsidRDefault="00ED0DA2">
      <w:pPr>
        <w:spacing w:before="7" w:line="60" w:lineRule="exact"/>
        <w:rPr>
          <w:sz w:val="6"/>
          <w:szCs w:val="6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226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специализированный</w:t>
            </w:r>
            <w:r w:rsidRPr="002F3692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органическим</w:t>
            </w:r>
            <w:r w:rsidRPr="002F3692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поражением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2F3692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системы,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детскими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церебральными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параличами,</w:t>
            </w:r>
            <w:r w:rsidRPr="002F3692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без</w:t>
            </w:r>
            <w:r w:rsidRPr="002F3692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нарушения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психики»,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Ростов-на-Дону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2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специализированный</w:t>
            </w:r>
            <w:r w:rsidRPr="002F3692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2»,</w:t>
            </w:r>
            <w:r w:rsidRPr="002F3692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Ростов-</w:t>
            </w:r>
            <w:r w:rsidRPr="002F3692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на-Дону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226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специализированный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органическим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поражением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2F3692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2F3692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системы,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2F3692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детскими</w:t>
            </w:r>
            <w:r w:rsidRPr="002F3692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церебральными</w:t>
            </w:r>
            <w:r w:rsidRPr="002F3692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параличами,</w:t>
            </w:r>
            <w:r w:rsidRPr="002F3692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без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нарушения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психики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3»,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Ростов-на-Дону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«Дом</w:t>
            </w:r>
            <w:r w:rsidRPr="002F3692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2F3692">
              <w:rPr>
                <w:rFonts w:ascii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специализированный,</w:t>
            </w:r>
            <w:r w:rsidRPr="002F3692">
              <w:rPr>
                <w:rFonts w:ascii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органическим</w:t>
            </w:r>
            <w:r w:rsidRPr="002F3692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поражением</w:t>
            </w:r>
            <w:r w:rsidRPr="002F3692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2F3692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 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нарушением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психики»,</w:t>
            </w:r>
            <w:r w:rsidRPr="002F3692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Ростов-на-Дону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«Наркологический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«Кожно-венерологический</w:t>
            </w:r>
            <w:r w:rsidRPr="002F3692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«Станция</w:t>
            </w:r>
            <w:r w:rsidRPr="002F3692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переливания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крови»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«Бюро</w:t>
            </w:r>
            <w:r w:rsidRPr="002F3692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судебно-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экспертизы»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бюро»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«Медицинский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информационно-аналитический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центр»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юр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че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</w:tbl>
    <w:p w:rsidR="00ED0DA2" w:rsidRPr="00FD0E02" w:rsidRDefault="00ED0DA2">
      <w:pPr>
        <w:rPr>
          <w:lang w:val="ru-RU"/>
        </w:rPr>
        <w:sectPr w:rsidR="00ED0DA2" w:rsidRPr="00FD0E0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Pr="00FD0E02" w:rsidRDefault="00ED0DA2">
      <w:pPr>
        <w:spacing w:before="7" w:line="60" w:lineRule="exact"/>
        <w:rPr>
          <w:sz w:val="6"/>
          <w:szCs w:val="6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5981"/>
        <w:gridCol w:w="2990"/>
      </w:tblGrid>
      <w:tr w:rsidR="00ED0DA2" w:rsidRPr="002F3692" w:rsidTr="002F3692">
        <w:trPr>
          <w:trHeight w:hRule="exact"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713"/>
                <w:tab w:val="left" w:pos="2816"/>
                <w:tab w:val="left" w:pos="4438"/>
                <w:tab w:val="left" w:pos="4652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казенное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учреждение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яч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-н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228.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2F369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«Смена»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229.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2F3692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3»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230.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2F3692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«Березка»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«Сказка»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tabs>
                <w:tab w:val="left" w:pos="2576"/>
                <w:tab w:val="left" w:pos="2886"/>
                <w:tab w:val="left" w:pos="4438"/>
                <w:tab w:val="left" w:pos="4650"/>
              </w:tabs>
              <w:spacing w:line="239" w:lineRule="auto"/>
              <w:ind w:left="102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z w:val="28"/>
                <w:lang w:val="ru-RU"/>
              </w:rPr>
              <w:tab/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«</w:t>
            </w:r>
            <w:r w:rsidRPr="002F3692">
              <w:rPr>
                <w:rFonts w:ascii="Times New Roman" w:hAnsi="Times New Roman"/>
                <w:sz w:val="28"/>
              </w:rPr>
              <w:t>С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z w:val="28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ы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ш</w:t>
            </w:r>
            <w:r w:rsidRPr="002F3692">
              <w:rPr>
                <w:rFonts w:ascii="Times New Roman" w:hAnsi="Times New Roman"/>
                <w:spacing w:val="-17"/>
                <w:sz w:val="28"/>
              </w:rPr>
              <w:t>к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z w:val="28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</w:rPr>
              <w:t>Т</w:t>
            </w:r>
            <w:r w:rsidRPr="002F3692">
              <w:rPr>
                <w:rFonts w:ascii="Times New Roman" w:hAnsi="Times New Roman"/>
                <w:sz w:val="28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г</w:t>
            </w:r>
            <w:r w:rsidRPr="002F3692">
              <w:rPr>
                <w:rFonts w:ascii="Times New Roman" w:hAnsi="Times New Roman"/>
                <w:sz w:val="28"/>
              </w:rPr>
              <w:t>ан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z w:val="28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юр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</w:t>
            </w:r>
            <w:r w:rsidRPr="002F3692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Дом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2F3692">
              <w:rPr>
                <w:rFonts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Дом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2F3692">
              <w:rPr>
                <w:rFonts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2F3692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Дом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2F3692">
              <w:rPr>
                <w:rFonts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2F3692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2F3692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F3692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г.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9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237.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«Дезинфекционная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станция»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*****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653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медицинских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организаций,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участвующих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программе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237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Из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них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осуществляющих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61" w:right="12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202</w:t>
            </w:r>
          </w:p>
        </w:tc>
      </w:tr>
    </w:tbl>
    <w:p w:rsidR="00ED0DA2" w:rsidRDefault="00ED0DA2">
      <w:pPr>
        <w:spacing w:before="9" w:line="240" w:lineRule="exact"/>
        <w:rPr>
          <w:sz w:val="24"/>
          <w:szCs w:val="24"/>
        </w:rPr>
      </w:pPr>
    </w:p>
    <w:p w:rsidR="00ED0DA2" w:rsidRPr="00FD0E02" w:rsidRDefault="00ED0DA2">
      <w:pPr>
        <w:pStyle w:val="BodyText"/>
        <w:spacing w:before="64"/>
        <w:ind w:left="223" w:right="222"/>
        <w:jc w:val="both"/>
        <w:rPr>
          <w:lang w:val="ru-RU"/>
        </w:rPr>
      </w:pPr>
      <w:r w:rsidRPr="00FD0E02">
        <w:rPr>
          <w:lang w:val="ru-RU"/>
        </w:rPr>
        <w:t>*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районные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больницы,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участковые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больницы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4"/>
          <w:lang w:val="ru-RU"/>
        </w:rPr>
        <w:t>амбулатории,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фельдшерско-акушерские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пункты.</w:t>
      </w:r>
    </w:p>
    <w:p w:rsidR="00ED0DA2" w:rsidRPr="00FD0E02" w:rsidRDefault="00ED0DA2">
      <w:pPr>
        <w:pStyle w:val="BodyText"/>
        <w:ind w:left="223" w:right="223"/>
        <w:jc w:val="both"/>
        <w:rPr>
          <w:lang w:val="ru-RU"/>
        </w:rPr>
      </w:pPr>
      <w:r w:rsidRPr="00FD0E02">
        <w:rPr>
          <w:lang w:val="ru-RU"/>
        </w:rPr>
        <w:t>**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подразделений,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медицинские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услуги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порядок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жителей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     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определяются</w:t>
      </w:r>
      <w:r w:rsidRPr="00FD0E02">
        <w:rPr>
          <w:lang w:val="ru-RU"/>
        </w:rPr>
        <w:t xml:space="preserve">     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начальниками</w:t>
      </w:r>
      <w:r w:rsidRPr="00FD0E02">
        <w:rPr>
          <w:lang w:val="ru-RU"/>
        </w:rPr>
        <w:t xml:space="preserve">      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управлений</w:t>
      </w:r>
      <w:r w:rsidRPr="00FD0E02">
        <w:rPr>
          <w:lang w:val="ru-RU"/>
        </w:rPr>
        <w:t xml:space="preserve">      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 w:line="241" w:lineRule="auto"/>
        <w:ind w:firstLine="0"/>
        <w:rPr>
          <w:lang w:val="ru-RU"/>
        </w:rPr>
      </w:pPr>
      <w:r w:rsidRPr="00FD0E02">
        <w:rPr>
          <w:spacing w:val="-1"/>
          <w:lang w:val="ru-RU"/>
        </w:rPr>
        <w:t>муниципальных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образований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(главными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врачами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районов).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Оплата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77"/>
          <w:lang w:val="ru-RU"/>
        </w:rPr>
        <w:t xml:space="preserve"> </w:t>
      </w:r>
      <w:r w:rsidRPr="00FD0E02">
        <w:rPr>
          <w:spacing w:val="-1"/>
          <w:lang w:val="ru-RU"/>
        </w:rPr>
        <w:t xml:space="preserve">услуг </w:t>
      </w:r>
      <w:r w:rsidRPr="00FD0E02">
        <w:rPr>
          <w:spacing w:val="-2"/>
          <w:lang w:val="ru-RU"/>
        </w:rPr>
        <w:t>производится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-1"/>
          <w:lang w:val="ru-RU"/>
        </w:rPr>
        <w:t>тарифам муниципальных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учреждений.</w:t>
      </w:r>
    </w:p>
    <w:p w:rsidR="00ED0DA2" w:rsidRPr="00FD0E02" w:rsidRDefault="00ED0DA2">
      <w:pPr>
        <w:pStyle w:val="BodyText"/>
        <w:spacing w:before="1" w:line="322" w:lineRule="exac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***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подразделений,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медицинские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услуги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порядок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жителей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(в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числе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проведения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гемодиализа)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определяется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spacing w:val="89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области.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Оплата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производится</w:t>
      </w:r>
      <w:r w:rsidRPr="00FD0E02">
        <w:rPr>
          <w:spacing w:val="81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-1"/>
          <w:lang w:val="ru-RU"/>
        </w:rPr>
        <w:t xml:space="preserve">тарифам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учреждений.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****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Порядок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жителей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определяется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начальниками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управлений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образований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3"/>
          <w:lang w:val="ru-RU"/>
        </w:rPr>
        <w:t>(главными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врачами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районов).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Оплата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производится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нормативам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финансовых</w:t>
      </w:r>
      <w:r w:rsidRPr="00FD0E02">
        <w:rPr>
          <w:spacing w:val="89"/>
          <w:lang w:val="ru-RU"/>
        </w:rPr>
        <w:t xml:space="preserve"> </w:t>
      </w:r>
      <w:r w:rsidRPr="00FD0E02">
        <w:rPr>
          <w:spacing w:val="-2"/>
          <w:lang w:val="ru-RU"/>
        </w:rPr>
        <w:t>затрат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единицу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объема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утвержденным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данным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постановлением.</w:t>
      </w:r>
    </w:p>
    <w:p w:rsidR="00ED0DA2" w:rsidRDefault="00ED0DA2">
      <w:pPr>
        <w:pStyle w:val="BodyText"/>
        <w:spacing w:line="322" w:lineRule="exact"/>
        <w:ind w:left="811" w:firstLine="0"/>
      </w:pPr>
      <w:r>
        <w:rPr>
          <w:spacing w:val="-1"/>
        </w:rPr>
        <w:t>*****</w:t>
      </w:r>
      <w:r>
        <w:t xml:space="preserve"> </w:t>
      </w:r>
      <w:r>
        <w:rPr>
          <w:spacing w:val="-2"/>
        </w:rPr>
        <w:t>Софинансирование</w:t>
      </w:r>
      <w:r>
        <w:t xml:space="preserve"> из</w:t>
      </w:r>
      <w:r>
        <w:rPr>
          <w:spacing w:val="-1"/>
        </w:rPr>
        <w:t xml:space="preserve"> </w:t>
      </w:r>
      <w:r>
        <w:rPr>
          <w:spacing w:val="-2"/>
        </w:rPr>
        <w:t xml:space="preserve">средств </w:t>
      </w:r>
      <w:r>
        <w:rPr>
          <w:spacing w:val="-1"/>
        </w:rPr>
        <w:t>ОМС.</w:t>
      </w:r>
    </w:p>
    <w:p w:rsidR="00ED0DA2" w:rsidRDefault="00ED0DA2">
      <w:pPr>
        <w:spacing w:before="4" w:line="320" w:lineRule="exact"/>
        <w:rPr>
          <w:sz w:val="32"/>
          <w:szCs w:val="32"/>
        </w:rPr>
      </w:pP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093"/>
        </w:tabs>
        <w:spacing w:line="322" w:lineRule="exact"/>
        <w:ind w:left="1092"/>
        <w:rPr>
          <w:lang w:val="ru-RU"/>
        </w:rPr>
      </w:pPr>
      <w:r w:rsidRPr="00FD0E02">
        <w:rPr>
          <w:spacing w:val="-1"/>
          <w:lang w:val="ru-RU"/>
        </w:rPr>
        <w:t>Сроки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ожидания</w:t>
      </w:r>
      <w:r w:rsidRPr="00FD0E02">
        <w:rPr>
          <w:spacing w:val="-3"/>
          <w:lang w:val="ru-RU"/>
        </w:rPr>
        <w:t xml:space="preserve"> медицинской</w:t>
      </w:r>
      <w:r w:rsidRPr="00FD0E02">
        <w:rPr>
          <w:spacing w:val="-2"/>
          <w:lang w:val="ru-RU"/>
        </w:rPr>
        <w:t xml:space="preserve"> помощи,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lang w:val="ru-RU"/>
        </w:rPr>
        <w:t xml:space="preserve"> 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1"/>
          <w:lang w:val="ru-RU"/>
        </w:rPr>
        <w:t>плановой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форме.</w:t>
      </w:r>
    </w:p>
    <w:p w:rsidR="00ED0DA2" w:rsidRPr="00FD0E02" w:rsidRDefault="00ED0DA2">
      <w:pPr>
        <w:pStyle w:val="BodyText"/>
        <w:ind w:right="106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первичной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медико-санитарной</w:t>
      </w:r>
      <w:r w:rsidRPr="00FD0E02">
        <w:rPr>
          <w:lang w:val="ru-RU"/>
        </w:rPr>
        <w:t xml:space="preserve"> 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неотложной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 xml:space="preserve">форме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2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часов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момента</w:t>
      </w:r>
      <w:r w:rsidRPr="00FD0E02">
        <w:rPr>
          <w:spacing w:val="-1"/>
          <w:lang w:val="ru-RU"/>
        </w:rPr>
        <w:t xml:space="preserve"> обращения.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Прием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врачей-специалистов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первичной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медико-санитарной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плановой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 xml:space="preserve">форме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spacing w:val="-1"/>
          <w:lang w:val="ru-RU"/>
        </w:rPr>
        <w:t xml:space="preserve"> 10</w:t>
      </w:r>
      <w:r w:rsidRPr="00FD0E02">
        <w:rPr>
          <w:spacing w:val="-2"/>
          <w:lang w:val="ru-RU"/>
        </w:rPr>
        <w:t xml:space="preserve"> рабочих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дней</w:t>
      </w:r>
      <w:r w:rsidRPr="00FD0E02">
        <w:rPr>
          <w:lang w:val="ru-RU"/>
        </w:rPr>
        <w:t xml:space="preserve"> с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момента</w:t>
      </w:r>
      <w:r w:rsidRPr="00FD0E02">
        <w:rPr>
          <w:spacing w:val="-1"/>
          <w:lang w:val="ru-RU"/>
        </w:rPr>
        <w:t xml:space="preserve"> обращения.</w:t>
      </w:r>
    </w:p>
    <w:p w:rsidR="00ED0DA2" w:rsidRPr="00FD0E02" w:rsidRDefault="00ED0DA2">
      <w:pPr>
        <w:pStyle w:val="BodyText"/>
        <w:spacing w:before="2"/>
        <w:ind w:right="101"/>
        <w:jc w:val="both"/>
        <w:rPr>
          <w:lang w:val="ru-RU"/>
        </w:rPr>
      </w:pPr>
      <w:r w:rsidRPr="00FD0E02">
        <w:rPr>
          <w:spacing w:val="-2"/>
          <w:lang w:val="ru-RU"/>
        </w:rPr>
        <w:t>Проведение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диагностических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инструментальных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лабораторных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первичной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медико-санитарной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плановой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 xml:space="preserve">форме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spacing w:val="-1"/>
          <w:lang w:val="ru-RU"/>
        </w:rPr>
        <w:t xml:space="preserve"> 10</w:t>
      </w:r>
      <w:r w:rsidRPr="00FD0E02">
        <w:rPr>
          <w:spacing w:val="-2"/>
          <w:lang w:val="ru-RU"/>
        </w:rPr>
        <w:t xml:space="preserve"> рабочих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дней.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Проведение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компьютерной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томографии,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магнитно-резонансной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томографии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ангиографии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первичной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плановой</w:t>
      </w:r>
      <w:r w:rsidRPr="00FD0E02">
        <w:rPr>
          <w:spacing w:val="-2"/>
          <w:lang w:val="ru-RU"/>
        </w:rPr>
        <w:t xml:space="preserve"> форме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– не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spacing w:val="-1"/>
          <w:lang w:val="ru-RU"/>
        </w:rPr>
        <w:t xml:space="preserve"> 30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 xml:space="preserve">рабочих </w:t>
      </w:r>
      <w:r w:rsidRPr="00FD0E02">
        <w:rPr>
          <w:spacing w:val="-1"/>
          <w:lang w:val="ru-RU"/>
        </w:rPr>
        <w:t>дней.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Оказание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специализированной,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исключением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высокотехнологичной,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плановой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форме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 xml:space="preserve">30 </w:t>
      </w:r>
      <w:r w:rsidRPr="00FD0E02">
        <w:rPr>
          <w:spacing w:val="-1"/>
          <w:lang w:val="ru-RU"/>
        </w:rPr>
        <w:t>дней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момента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выдачи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лечащим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4"/>
          <w:lang w:val="ru-RU"/>
        </w:rPr>
        <w:t>врачом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на госпитализацию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(при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условии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обращения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пациента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госпитализацией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рекомендуемые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лечащим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врачом</w:t>
      </w:r>
      <w:r w:rsidRPr="00FD0E02">
        <w:rPr>
          <w:spacing w:val="-1"/>
          <w:lang w:val="ru-RU"/>
        </w:rPr>
        <w:t xml:space="preserve"> сроки).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1"/>
          <w:lang w:val="ru-RU"/>
        </w:rPr>
        <w:t>состояниях,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угрожающих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1"/>
          <w:lang w:val="ru-RU"/>
        </w:rPr>
        <w:t>жизни,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случаях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риска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распространения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инфекционных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заболеваний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пациент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госпитализируется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3"/>
          <w:lang w:val="ru-RU"/>
        </w:rPr>
        <w:t>круглосуточный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стационар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незамедлительно.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093"/>
        </w:tabs>
        <w:ind w:right="103" w:firstLine="708"/>
        <w:jc w:val="both"/>
        <w:rPr>
          <w:lang w:val="ru-RU"/>
        </w:rPr>
      </w:pPr>
      <w:r w:rsidRPr="00FD0E02">
        <w:rPr>
          <w:spacing w:val="-3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1"/>
          <w:lang w:val="ru-RU"/>
        </w:rPr>
        <w:t>о</w:t>
      </w:r>
      <w:r w:rsidRPr="00FD0E02">
        <w:rPr>
          <w:spacing w:val="-3"/>
          <w:lang w:val="ru-RU"/>
        </w:rPr>
        <w:t>в</w:t>
      </w:r>
      <w:r w:rsidRPr="00FD0E02">
        <w:rPr>
          <w:lang w:val="ru-RU"/>
        </w:rPr>
        <w:t>ия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е</w:t>
      </w:r>
      <w:r w:rsidRPr="00FD0E02">
        <w:rPr>
          <w:spacing w:val="1"/>
          <w:lang w:val="ru-RU"/>
        </w:rPr>
        <w:t>бы</w:t>
      </w:r>
      <w:r w:rsidRPr="00FD0E02">
        <w:rPr>
          <w:spacing w:val="-8"/>
          <w:lang w:val="ru-RU"/>
        </w:rPr>
        <w:t>в</w:t>
      </w:r>
      <w:r w:rsidRPr="00FD0E02">
        <w:rPr>
          <w:lang w:val="ru-RU"/>
        </w:rPr>
        <w:t>ан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я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7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</w:t>
      </w:r>
      <w:r w:rsidRPr="00FD0E02">
        <w:rPr>
          <w:spacing w:val="-3"/>
          <w:lang w:val="ru-RU"/>
        </w:rPr>
        <w:t>с</w:t>
      </w:r>
      <w:r w:rsidRPr="00FD0E02">
        <w:rPr>
          <w:lang w:val="ru-RU"/>
        </w:rPr>
        <w:t>к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х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о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г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ц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я</w:t>
      </w:r>
      <w:r w:rsidRPr="00FD0E02">
        <w:rPr>
          <w:lang w:val="ru-RU"/>
        </w:rPr>
        <w:t>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5"/>
          <w:lang w:val="ru-RU"/>
        </w:rPr>
        <w:t>к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з</w:t>
      </w:r>
      <w:r w:rsidRPr="00FD0E02">
        <w:rPr>
          <w:spacing w:val="-3"/>
          <w:lang w:val="ru-RU"/>
        </w:rPr>
        <w:t>а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 xml:space="preserve">ии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2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включая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совместное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нахождение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4"/>
          <w:lang w:val="ru-RU"/>
        </w:rPr>
        <w:t>ребенком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4"/>
          <w:lang w:val="ru-RU"/>
        </w:rPr>
        <w:t>одного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родителей,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3"/>
          <w:lang w:val="ru-RU"/>
        </w:rPr>
        <w:t>иного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члена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семьи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или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иного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4"/>
          <w:lang w:val="ru-RU"/>
        </w:rPr>
        <w:t>законного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представителя.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стационара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больные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могут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быть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размещены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палатах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 xml:space="preserve">на  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два</w:t>
      </w:r>
      <w:r w:rsidRPr="00FD0E02">
        <w:rPr>
          <w:lang w:val="ru-RU"/>
        </w:rPr>
        <w:t xml:space="preserve">  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 xml:space="preserve">и 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более</w:t>
      </w:r>
      <w:r w:rsidRPr="00FD0E02">
        <w:rPr>
          <w:lang w:val="ru-RU"/>
        </w:rPr>
        <w:t xml:space="preserve"> 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4"/>
          <w:lang w:val="ru-RU"/>
        </w:rPr>
        <w:t>мест,</w:t>
      </w:r>
      <w:r w:rsidRPr="00FD0E02">
        <w:rPr>
          <w:lang w:val="ru-RU"/>
        </w:rPr>
        <w:t xml:space="preserve">  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 xml:space="preserve">в 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одноместных</w:t>
      </w:r>
      <w:r w:rsidRPr="00FD0E02">
        <w:rPr>
          <w:lang w:val="ru-RU"/>
        </w:rPr>
        <w:t xml:space="preserve"> 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палатах</w:t>
      </w:r>
      <w:r w:rsidRPr="00FD0E02">
        <w:rPr>
          <w:lang w:val="ru-RU"/>
        </w:rPr>
        <w:t xml:space="preserve">  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медицинским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показаниям,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установленным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действующим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Федерации.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4"/>
          <w:lang w:val="ru-RU"/>
        </w:rPr>
        <w:t>л</w:t>
      </w:r>
      <w:r w:rsidRPr="00FD0E02">
        <w:rPr>
          <w:spacing w:val="1"/>
          <w:lang w:val="ru-RU"/>
        </w:rPr>
        <w:t>о</w:t>
      </w:r>
      <w:r w:rsidRPr="00FD0E02">
        <w:rPr>
          <w:spacing w:val="-1"/>
          <w:lang w:val="ru-RU"/>
        </w:rPr>
        <w:t>в</w:t>
      </w:r>
      <w:r w:rsidRPr="00FD0E02">
        <w:rPr>
          <w:lang w:val="ru-RU"/>
        </w:rPr>
        <w:t>ия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пребывания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повышенной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комфортности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могут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3"/>
          <w:lang w:val="ru-RU"/>
        </w:rPr>
        <w:t>оплачиваться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дополнительно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личных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других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источников.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1"/>
        <w:jc w:val="both"/>
        <w:rPr>
          <w:lang w:val="ru-RU"/>
        </w:rPr>
      </w:pPr>
      <w:r w:rsidRPr="00FD0E02">
        <w:rPr>
          <w:spacing w:val="-2"/>
          <w:lang w:val="ru-RU"/>
        </w:rPr>
        <w:t>Одному</w:t>
      </w:r>
      <w:r w:rsidRPr="00FD0E02">
        <w:rPr>
          <w:spacing w:val="31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родителей,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иному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члену</w:t>
      </w:r>
      <w:r w:rsidRPr="00FD0E02">
        <w:rPr>
          <w:spacing w:val="31"/>
          <w:lang w:val="ru-RU"/>
        </w:rPr>
        <w:t xml:space="preserve"> </w:t>
      </w:r>
      <w:r w:rsidRPr="00FD0E02">
        <w:rPr>
          <w:lang w:val="ru-RU"/>
        </w:rPr>
        <w:t>семьи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или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иному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законному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представителю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предоставляется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право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бесплатное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совместное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нахождение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ребенком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организации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ему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до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достижения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им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возраста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четырех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6"/>
          <w:lang w:val="ru-RU"/>
        </w:rPr>
        <w:t>лет,</w:t>
      </w:r>
      <w:r w:rsidRPr="00FD0E02">
        <w:rPr>
          <w:spacing w:val="42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4"/>
          <w:lang w:val="ru-RU"/>
        </w:rPr>
        <w:t>ребенком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старше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данного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возраста</w:t>
      </w:r>
      <w:r w:rsidRPr="00FD0E02">
        <w:rPr>
          <w:spacing w:val="25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показаний.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Плата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создание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условий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пребывания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 xml:space="preserve">предоставление </w:t>
      </w:r>
      <w:r w:rsidRPr="00FD0E02">
        <w:rPr>
          <w:spacing w:val="-2"/>
          <w:lang w:val="ru-RU"/>
        </w:rPr>
        <w:t>спального</w:t>
      </w:r>
      <w:r w:rsidRPr="00FD0E02">
        <w:rPr>
          <w:lang w:val="ru-RU"/>
        </w:rPr>
        <w:t xml:space="preserve"> </w:t>
      </w:r>
      <w:r w:rsidRPr="00FD0E02">
        <w:rPr>
          <w:spacing w:val="1"/>
          <w:lang w:val="ru-RU"/>
        </w:rPr>
        <w:t>места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 xml:space="preserve">питания, 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указанных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лиц</w:t>
      </w:r>
      <w:r w:rsidRPr="00FD0E02">
        <w:rPr>
          <w:lang w:val="ru-RU"/>
        </w:rPr>
        <w:t xml:space="preserve"> не</w:t>
      </w:r>
      <w:r w:rsidRPr="00FD0E02">
        <w:rPr>
          <w:spacing w:val="-1"/>
          <w:lang w:val="ru-RU"/>
        </w:rPr>
        <w:t xml:space="preserve"> взимается.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093"/>
        </w:tabs>
        <w:spacing w:before="2" w:line="322" w:lineRule="exact"/>
        <w:ind w:left="1092"/>
        <w:rPr>
          <w:lang w:val="ru-RU"/>
        </w:rPr>
      </w:pPr>
      <w:r w:rsidRPr="00FD0E02">
        <w:rPr>
          <w:spacing w:val="-3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1"/>
          <w:lang w:val="ru-RU"/>
        </w:rPr>
        <w:t>о</w:t>
      </w:r>
      <w:r w:rsidRPr="00FD0E02">
        <w:rPr>
          <w:spacing w:val="-3"/>
          <w:lang w:val="ru-RU"/>
        </w:rPr>
        <w:t>в</w:t>
      </w:r>
      <w:r w:rsidRPr="00FD0E02">
        <w:rPr>
          <w:lang w:val="ru-RU"/>
        </w:rPr>
        <w:t>ия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-6"/>
          <w:lang w:val="ru-RU"/>
        </w:rPr>
        <w:t>з</w:t>
      </w:r>
      <w:r w:rsidRPr="00FD0E02">
        <w:rPr>
          <w:lang w:val="ru-RU"/>
        </w:rPr>
        <w:t>ме</w:t>
      </w:r>
      <w:r w:rsidRPr="00FD0E02">
        <w:rPr>
          <w:spacing w:val="-1"/>
          <w:lang w:val="ru-RU"/>
        </w:rPr>
        <w:t>щ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ния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ци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</w:t>
      </w:r>
      <w:r w:rsidRPr="00FD0E02">
        <w:rPr>
          <w:spacing w:val="-6"/>
          <w:lang w:val="ru-RU"/>
        </w:rPr>
        <w:t>т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м</w:t>
      </w:r>
      <w:r w:rsidRPr="00FD0E02">
        <w:rPr>
          <w:spacing w:val="2"/>
          <w:lang w:val="ru-RU"/>
        </w:rPr>
        <w:t>а</w:t>
      </w:r>
      <w:r w:rsidRPr="00FD0E02">
        <w:rPr>
          <w:spacing w:val="-4"/>
          <w:lang w:val="ru-RU"/>
        </w:rPr>
        <w:t>ло</w:t>
      </w:r>
      <w:r w:rsidRPr="00FD0E02">
        <w:rPr>
          <w:lang w:val="ru-RU"/>
        </w:rPr>
        <w:t>м</w:t>
      </w:r>
      <w:r w:rsidRPr="00FD0E02">
        <w:rPr>
          <w:spacing w:val="5"/>
          <w:lang w:val="ru-RU"/>
        </w:rPr>
        <w:t>е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</w:t>
      </w:r>
      <w:r w:rsidRPr="00FD0E02">
        <w:rPr>
          <w:spacing w:val="-2"/>
          <w:lang w:val="ru-RU"/>
        </w:rPr>
        <w:t>н</w:t>
      </w:r>
      <w:r w:rsidRPr="00FD0E02">
        <w:rPr>
          <w:spacing w:val="1"/>
          <w:lang w:val="ru-RU"/>
        </w:rPr>
        <w:t>ы</w:t>
      </w:r>
      <w:r w:rsidRPr="00FD0E02">
        <w:rPr>
          <w:lang w:val="ru-RU"/>
        </w:rPr>
        <w:t>х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2"/>
          <w:lang w:val="ru-RU"/>
        </w:rPr>
        <w:t>а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2"/>
          <w:lang w:val="ru-RU"/>
        </w:rPr>
        <w:t>т</w:t>
      </w:r>
      <w:r w:rsidRPr="00FD0E02">
        <w:rPr>
          <w:lang w:val="ru-RU"/>
        </w:rPr>
        <w:t xml:space="preserve">ах </w:t>
      </w:r>
      <w:r w:rsidRPr="00FD0E02">
        <w:rPr>
          <w:spacing w:val="-3"/>
          <w:lang w:val="ru-RU"/>
        </w:rPr>
        <w:t>(</w:t>
      </w:r>
      <w:r w:rsidRPr="00FD0E02">
        <w:rPr>
          <w:spacing w:val="1"/>
          <w:lang w:val="ru-RU"/>
        </w:rPr>
        <w:t>б</w:t>
      </w:r>
      <w:r w:rsidRPr="00FD0E02">
        <w:rPr>
          <w:spacing w:val="-2"/>
          <w:lang w:val="ru-RU"/>
        </w:rPr>
        <w:t>о</w:t>
      </w:r>
      <w:r w:rsidRPr="00FD0E02">
        <w:rPr>
          <w:spacing w:val="-7"/>
          <w:lang w:val="ru-RU"/>
        </w:rPr>
        <w:t>к</w:t>
      </w:r>
      <w:r w:rsidRPr="00FD0E02">
        <w:rPr>
          <w:spacing w:val="2"/>
          <w:lang w:val="ru-RU"/>
        </w:rPr>
        <w:t>с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х</w:t>
      </w:r>
      <w:r w:rsidRPr="00FD0E02">
        <w:rPr>
          <w:lang w:val="ru-RU"/>
        </w:rPr>
        <w:t>).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lang w:val="ru-RU"/>
        </w:rPr>
        <w:t xml:space="preserve"> 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стационара граждане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размещаются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одно-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или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двухместных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палатах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(боксах)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соответствующих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(или)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эпидемиологических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показаний,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установленных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Федерации.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349"/>
        </w:tabs>
        <w:ind w:right="102" w:firstLine="708"/>
        <w:jc w:val="both"/>
        <w:rPr>
          <w:lang w:val="ru-RU"/>
        </w:rPr>
      </w:pPr>
      <w:r w:rsidRPr="00FD0E02">
        <w:rPr>
          <w:spacing w:val="-1"/>
          <w:lang w:val="ru-RU"/>
        </w:rPr>
        <w:t>Порядок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предоставления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транспортных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при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сопровождении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медицинским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работником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пациента,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3"/>
          <w:lang w:val="ru-RU"/>
        </w:rPr>
        <w:t>находящегося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случае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необходимости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проведения</w:t>
      </w:r>
      <w:r w:rsidRPr="00FD0E02">
        <w:rPr>
          <w:spacing w:val="70"/>
          <w:lang w:val="ru-RU"/>
        </w:rPr>
        <w:t xml:space="preserve"> </w:t>
      </w:r>
      <w:r w:rsidRPr="00FD0E02">
        <w:rPr>
          <w:spacing w:val="-3"/>
          <w:lang w:val="ru-RU"/>
        </w:rPr>
        <w:t>такому</w:t>
      </w:r>
      <w:r w:rsidRPr="00FD0E02">
        <w:rPr>
          <w:lang w:val="ru-RU"/>
        </w:rPr>
        <w:t xml:space="preserve"> 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2"/>
          <w:lang w:val="ru-RU"/>
        </w:rPr>
        <w:t>пациенту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диагностических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отсутствии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возможности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их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проведения</w:t>
      </w:r>
      <w:r w:rsidRPr="00FD0E02">
        <w:rPr>
          <w:spacing w:val="57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нс</w:t>
      </w:r>
      <w:r w:rsidRPr="00FD0E02">
        <w:rPr>
          <w:spacing w:val="-17"/>
          <w:lang w:val="ru-RU"/>
        </w:rPr>
        <w:t>к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й</w:t>
      </w:r>
      <w:r w:rsidRPr="00FD0E02">
        <w:rPr>
          <w:spacing w:val="-2"/>
          <w:lang w:val="ru-RU"/>
        </w:rPr>
        <w:t xml:space="preserve"> о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г</w:t>
      </w:r>
      <w:r w:rsidRPr="00FD0E02">
        <w:rPr>
          <w:spacing w:val="-3"/>
          <w:lang w:val="ru-RU"/>
        </w:rPr>
        <w:t>а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ц</w:t>
      </w:r>
      <w:r w:rsidRPr="00FD0E02">
        <w:rPr>
          <w:lang w:val="ru-RU"/>
        </w:rPr>
        <w:t>и</w:t>
      </w:r>
      <w:r w:rsidRPr="00FD0E02">
        <w:rPr>
          <w:spacing w:val="-3"/>
          <w:lang w:val="ru-RU"/>
        </w:rPr>
        <w:t>е</w:t>
      </w:r>
      <w:r w:rsidRPr="00FD0E02">
        <w:rPr>
          <w:spacing w:val="1"/>
          <w:lang w:val="ru-RU"/>
        </w:rPr>
        <w:t>й</w:t>
      </w:r>
      <w:r w:rsidRPr="00FD0E02">
        <w:rPr>
          <w:lang w:val="ru-RU"/>
        </w:rPr>
        <w:t>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5"/>
          <w:lang w:val="ru-RU"/>
        </w:rPr>
        <w:t>к</w:t>
      </w:r>
      <w:r w:rsidRPr="00FD0E02">
        <w:rPr>
          <w:lang w:val="ru-RU"/>
        </w:rPr>
        <w:t>а</w:t>
      </w:r>
      <w:r w:rsidRPr="00FD0E02">
        <w:rPr>
          <w:spacing w:val="-3"/>
          <w:lang w:val="ru-RU"/>
        </w:rPr>
        <w:t>з</w:t>
      </w:r>
      <w:r w:rsidRPr="00FD0E02">
        <w:rPr>
          <w:spacing w:val="1"/>
          <w:lang w:val="ru-RU"/>
        </w:rPr>
        <w:t>ы</w:t>
      </w:r>
      <w:r w:rsidRPr="00FD0E02">
        <w:rPr>
          <w:spacing w:val="-6"/>
          <w:lang w:val="ru-RU"/>
        </w:rPr>
        <w:t>в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ющ</w:t>
      </w:r>
      <w:r w:rsidRPr="00FD0E02">
        <w:rPr>
          <w:lang w:val="ru-RU"/>
        </w:rPr>
        <w:t>ей м</w:t>
      </w:r>
      <w:r w:rsidRPr="00FD0E02">
        <w:rPr>
          <w:spacing w:val="-5"/>
          <w:lang w:val="ru-RU"/>
        </w:rPr>
        <w:t>е</w:t>
      </w:r>
      <w:r w:rsidRPr="00FD0E02">
        <w:rPr>
          <w:spacing w:val="-2"/>
          <w:lang w:val="ru-RU"/>
        </w:rPr>
        <w:t>д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ци</w:t>
      </w:r>
      <w:r w:rsidRPr="00FD0E02">
        <w:rPr>
          <w:lang w:val="ru-RU"/>
        </w:rPr>
        <w:t>нс</w:t>
      </w:r>
      <w:r w:rsidRPr="00FD0E02">
        <w:rPr>
          <w:spacing w:val="-5"/>
          <w:lang w:val="ru-RU"/>
        </w:rPr>
        <w:t>к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ю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4"/>
          <w:lang w:val="ru-RU"/>
        </w:rPr>
        <w:t>о</w:t>
      </w:r>
      <w:r w:rsidRPr="00FD0E02">
        <w:rPr>
          <w:spacing w:val="-3"/>
          <w:lang w:val="ru-RU"/>
        </w:rPr>
        <w:t>м</w:t>
      </w:r>
      <w:r w:rsidRPr="00FD0E02">
        <w:rPr>
          <w:spacing w:val="1"/>
          <w:lang w:val="ru-RU"/>
        </w:rPr>
        <w:t>о</w:t>
      </w:r>
      <w:r w:rsidRPr="00FD0E02">
        <w:rPr>
          <w:spacing w:val="-1"/>
          <w:lang w:val="ru-RU"/>
        </w:rPr>
        <w:t>щ</w:t>
      </w:r>
      <w:r w:rsidRPr="00FD0E02">
        <w:rPr>
          <w:lang w:val="ru-RU"/>
        </w:rPr>
        <w:t>ь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ен</w:t>
      </w:r>
      <w:r w:rsidRPr="00FD0E02">
        <w:rPr>
          <w:spacing w:val="-6"/>
          <w:lang w:val="ru-RU"/>
        </w:rPr>
        <w:t>т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Основанием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пациенту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диагностических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является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наличие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показаний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проведению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данного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вида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исследования,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требованиями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действующих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порядков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стандартов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помощи.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Наличие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>показаний</w:t>
      </w:r>
      <w:r w:rsidRPr="00FD0E02">
        <w:rPr>
          <w:spacing w:val="41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проведению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>диагностических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пациенту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указанием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конкретной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организации,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выполняющей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требуемый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вид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оформляется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решением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2"/>
          <w:lang w:val="ru-RU"/>
        </w:rPr>
        <w:t>врачебной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4"/>
          <w:lang w:val="ru-RU"/>
        </w:rPr>
        <w:t>комиссии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соответствующей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записью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карте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стационарного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больного.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Сопровождение</w:t>
      </w:r>
      <w:r w:rsidRPr="00FD0E02">
        <w:rPr>
          <w:lang w:val="ru-RU"/>
        </w:rPr>
        <w:t xml:space="preserve"> 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пациента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lang w:val="ru-RU"/>
        </w:rPr>
        <w:t xml:space="preserve">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организацию</w:t>
      </w:r>
      <w:r w:rsidRPr="00FD0E02">
        <w:rPr>
          <w:lang w:val="ru-RU"/>
        </w:rPr>
        <w:t xml:space="preserve">  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выполнения</w:t>
      </w:r>
      <w:r w:rsidRPr="00FD0E02">
        <w:rPr>
          <w:lang w:val="ru-RU"/>
        </w:rPr>
        <w:t xml:space="preserve">   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 xml:space="preserve">диагностических    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lang w:val="ru-RU"/>
        </w:rPr>
        <w:t xml:space="preserve">    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осуществляется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медицинским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персоналом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учреждения,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оказывающего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стационарную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помощь.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качестве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сопровождающих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работников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 xml:space="preserve">могут </w:t>
      </w:r>
      <w:r w:rsidRPr="00FD0E02">
        <w:rPr>
          <w:lang w:val="ru-RU"/>
        </w:rPr>
        <w:t>быть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врачи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или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средний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 xml:space="preserve">медицинский </w:t>
      </w:r>
      <w:r w:rsidRPr="00FD0E02">
        <w:rPr>
          <w:spacing w:val="-1"/>
          <w:lang w:val="ru-RU"/>
        </w:rPr>
        <w:t>персонал.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2"/>
          <w:lang w:val="ru-RU"/>
        </w:rPr>
        <w:t>Транспортировка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пациента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санитарным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транспортом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организации,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оказывающей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пациенту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стационарную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77"/>
          <w:lang w:val="ru-RU"/>
        </w:rPr>
        <w:t xml:space="preserve"> </w:t>
      </w:r>
      <w:r w:rsidRPr="00FD0E02">
        <w:rPr>
          <w:spacing w:val="-1"/>
          <w:lang w:val="ru-RU"/>
        </w:rPr>
        <w:t>помощь</w:t>
      </w:r>
      <w:r w:rsidRPr="00FD0E02">
        <w:rPr>
          <w:spacing w:val="2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организацию,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обеспечивающую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проведение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требуемого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вида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2"/>
          <w:lang w:val="ru-RU"/>
        </w:rPr>
        <w:t>диагностического исследования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2"/>
          <w:lang w:val="ru-RU"/>
        </w:rPr>
        <w:t>обратно.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Пациент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направляется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организацию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для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проведения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диагностических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направлением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выпиской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карты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стационарного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больного,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содержащей: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клинический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диагноз,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4"/>
          <w:lang w:val="ru-RU"/>
        </w:rPr>
        <w:t>результаты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проведенных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инструментальных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лабораторных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обоснование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3"/>
          <w:lang w:val="ru-RU"/>
        </w:rPr>
        <w:t>необходимости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проведения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диагностического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исследования.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Направление</w:t>
      </w:r>
      <w:r w:rsidRPr="00FD0E02">
        <w:rPr>
          <w:spacing w:val="85"/>
          <w:lang w:val="ru-RU"/>
        </w:rPr>
        <w:t xml:space="preserve"> </w:t>
      </w:r>
      <w:r w:rsidRPr="00FD0E02">
        <w:rPr>
          <w:spacing w:val="-1"/>
          <w:lang w:val="ru-RU"/>
        </w:rPr>
        <w:t>должно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содержать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информацию: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о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паспортных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данных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пациента,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полисе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страхования;</w:t>
      </w:r>
      <w:r w:rsidRPr="00FD0E02">
        <w:rPr>
          <w:spacing w:val="2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случае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детей</w:t>
      </w:r>
      <w:r w:rsidRPr="00FD0E02">
        <w:rPr>
          <w:spacing w:val="22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данные</w:t>
      </w:r>
      <w:r w:rsidRPr="00FD0E02">
        <w:rPr>
          <w:spacing w:val="85"/>
          <w:lang w:val="ru-RU"/>
        </w:rPr>
        <w:t xml:space="preserve"> </w:t>
      </w:r>
      <w:r w:rsidRPr="00FD0E02">
        <w:rPr>
          <w:spacing w:val="-1"/>
          <w:lang w:val="ru-RU"/>
        </w:rPr>
        <w:t>свидетельства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о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рождении,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полиса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страхования,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паспортные данные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4"/>
          <w:lang w:val="ru-RU"/>
        </w:rPr>
        <w:t>одного</w:t>
      </w:r>
      <w:r w:rsidRPr="00FD0E02">
        <w:rPr>
          <w:lang w:val="ru-RU"/>
        </w:rPr>
        <w:t xml:space="preserve"> из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родителей.</w:t>
      </w:r>
    </w:p>
    <w:p w:rsidR="00ED0DA2" w:rsidRPr="00FD0E02" w:rsidRDefault="00ED0DA2">
      <w:pPr>
        <w:pStyle w:val="BodyText"/>
        <w:numPr>
          <w:ilvl w:val="0"/>
          <w:numId w:val="3"/>
        </w:numPr>
        <w:tabs>
          <w:tab w:val="left" w:pos="1244"/>
        </w:tabs>
        <w:ind w:right="104" w:firstLine="708"/>
        <w:jc w:val="both"/>
        <w:rPr>
          <w:lang w:val="ru-RU"/>
        </w:rPr>
      </w:pPr>
      <w:r w:rsidRPr="00FD0E02">
        <w:rPr>
          <w:spacing w:val="-3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1"/>
          <w:lang w:val="ru-RU"/>
        </w:rPr>
        <w:t>о</w:t>
      </w:r>
      <w:r w:rsidRPr="00FD0E02">
        <w:rPr>
          <w:spacing w:val="-3"/>
          <w:lang w:val="ru-RU"/>
        </w:rPr>
        <w:t>в</w:t>
      </w:r>
      <w:r w:rsidRPr="00FD0E02">
        <w:rPr>
          <w:lang w:val="ru-RU"/>
        </w:rPr>
        <w:t>ия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3"/>
          <w:lang w:val="ru-RU"/>
        </w:rPr>
        <w:t>с</w:t>
      </w:r>
      <w:r w:rsidRPr="00FD0E02">
        <w:rPr>
          <w:spacing w:val="1"/>
          <w:lang w:val="ru-RU"/>
        </w:rPr>
        <w:t>р</w:t>
      </w:r>
      <w:r w:rsidRPr="00FD0E02">
        <w:rPr>
          <w:spacing w:val="-2"/>
          <w:lang w:val="ru-RU"/>
        </w:rPr>
        <w:t>о</w:t>
      </w:r>
      <w:r w:rsidRPr="00FD0E02">
        <w:rPr>
          <w:lang w:val="ru-RU"/>
        </w:rPr>
        <w:t>ки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и</w:t>
      </w:r>
      <w:r w:rsidRPr="00FD0E02">
        <w:rPr>
          <w:spacing w:val="-3"/>
          <w:lang w:val="ru-RU"/>
        </w:rPr>
        <w:t>с</w:t>
      </w:r>
      <w:r w:rsidRPr="00FD0E02">
        <w:rPr>
          <w:lang w:val="ru-RU"/>
        </w:rPr>
        <w:t>пан</w:t>
      </w:r>
      <w:r w:rsidRPr="00FD0E02">
        <w:rPr>
          <w:spacing w:val="2"/>
          <w:lang w:val="ru-RU"/>
        </w:rPr>
        <w:t>с</w:t>
      </w:r>
      <w:r w:rsidRPr="00FD0E02">
        <w:rPr>
          <w:spacing w:val="-3"/>
          <w:lang w:val="ru-RU"/>
        </w:rPr>
        <w:t>е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ц</w:t>
      </w:r>
      <w:r w:rsidRPr="00FD0E02">
        <w:rPr>
          <w:lang w:val="ru-RU"/>
        </w:rPr>
        <w:t>ии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а</w:t>
      </w:r>
      <w:r w:rsidRPr="00FD0E02">
        <w:rPr>
          <w:spacing w:val="2"/>
          <w:lang w:val="ru-RU"/>
        </w:rPr>
        <w:t>с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ен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я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1"/>
          <w:lang w:val="ru-RU"/>
        </w:rPr>
        <w:t>д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я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4"/>
          <w:lang w:val="ru-RU"/>
        </w:rPr>
        <w:t>о</w:t>
      </w:r>
      <w:r w:rsidRPr="00FD0E02">
        <w:rPr>
          <w:spacing w:val="-6"/>
          <w:lang w:val="ru-RU"/>
        </w:rPr>
        <w:t>т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л</w:t>
      </w:r>
      <w:r w:rsidRPr="00FD0E02">
        <w:rPr>
          <w:spacing w:val="-4"/>
          <w:lang w:val="ru-RU"/>
        </w:rPr>
        <w:t>ь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ы</w:t>
      </w:r>
      <w:r w:rsidRPr="00FD0E02">
        <w:rPr>
          <w:lang w:val="ru-RU"/>
        </w:rPr>
        <w:t>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5"/>
          <w:lang w:val="ru-RU"/>
        </w:rPr>
        <w:t>к</w:t>
      </w:r>
      <w:r w:rsidRPr="00FD0E02">
        <w:rPr>
          <w:spacing w:val="-7"/>
          <w:lang w:val="ru-RU"/>
        </w:rPr>
        <w:t>а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е</w:t>
      </w:r>
      <w:r w:rsidRPr="00FD0E02">
        <w:rPr>
          <w:spacing w:val="-10"/>
          <w:lang w:val="ru-RU"/>
        </w:rPr>
        <w:t>г</w:t>
      </w:r>
      <w:r w:rsidRPr="00FD0E02">
        <w:rPr>
          <w:spacing w:val="1"/>
          <w:lang w:val="ru-RU"/>
        </w:rPr>
        <w:t>о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 xml:space="preserve">ий </w:t>
      </w:r>
      <w:r w:rsidRPr="00FD0E02">
        <w:rPr>
          <w:spacing w:val="-1"/>
          <w:lang w:val="ru-RU"/>
        </w:rPr>
        <w:t>граждан,</w:t>
      </w:r>
      <w:r w:rsidRPr="00FD0E02">
        <w:rPr>
          <w:lang w:val="ru-RU"/>
        </w:rPr>
        <w:t xml:space="preserve"> 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lang w:val="ru-RU"/>
        </w:rPr>
        <w:t xml:space="preserve"> 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подростков</w:t>
      </w:r>
      <w:r w:rsidRPr="00FD0E02">
        <w:rPr>
          <w:lang w:val="ru-RU"/>
        </w:rPr>
        <w:t xml:space="preserve"> 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4"/>
          <w:lang w:val="ru-RU"/>
        </w:rPr>
        <w:t>студентов,</w:t>
      </w:r>
      <w:r w:rsidRPr="00FD0E02">
        <w:rPr>
          <w:lang w:val="ru-RU"/>
        </w:rPr>
        <w:t xml:space="preserve"> 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3"/>
          <w:lang w:val="ru-RU"/>
        </w:rPr>
        <w:t>обучающихся</w:t>
      </w:r>
      <w:r w:rsidRPr="00FD0E02">
        <w:rPr>
          <w:lang w:val="ru-RU"/>
        </w:rPr>
        <w:t xml:space="preserve"> 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очной</w:t>
      </w:r>
      <w:r w:rsidRPr="00FD0E02">
        <w:rPr>
          <w:lang w:val="ru-RU"/>
        </w:rPr>
        <w:t xml:space="preserve"> 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форме,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3628BC" w:rsidRDefault="00ED0DA2">
      <w:pPr>
        <w:pStyle w:val="BodyText"/>
        <w:spacing w:before="41"/>
        <w:ind w:left="163" w:right="164" w:firstLine="0"/>
        <w:jc w:val="both"/>
        <w:rPr>
          <w:lang w:val="ru-RU"/>
        </w:rPr>
      </w:pPr>
      <w:r w:rsidRPr="003628BC">
        <w:rPr>
          <w:spacing w:val="-1"/>
          <w:lang w:val="ru-RU"/>
        </w:rPr>
        <w:t>осуществляемой</w:t>
      </w:r>
      <w:r w:rsidRPr="003628BC">
        <w:rPr>
          <w:spacing w:val="59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2"/>
          <w:lang w:val="ru-RU"/>
        </w:rPr>
        <w:t>рамках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59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69"/>
          <w:lang w:val="ru-RU"/>
        </w:rPr>
        <w:t xml:space="preserve"> </w:t>
      </w:r>
      <w:r w:rsidRPr="003628BC">
        <w:rPr>
          <w:spacing w:val="-1"/>
          <w:lang w:val="ru-RU"/>
        </w:rPr>
        <w:t>гарантий,</w:t>
      </w:r>
      <w:r w:rsidRPr="003628BC">
        <w:rPr>
          <w:spacing w:val="10"/>
          <w:lang w:val="ru-RU"/>
        </w:rPr>
        <w:t xml:space="preserve"> </w:t>
      </w:r>
      <w:r w:rsidRPr="003628BC">
        <w:rPr>
          <w:lang w:val="ru-RU"/>
        </w:rPr>
        <w:t>а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также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1"/>
          <w:lang w:val="ru-RU"/>
        </w:rPr>
        <w:t>порядок</w:t>
      </w:r>
      <w:r w:rsidRPr="003628BC">
        <w:rPr>
          <w:spacing w:val="8"/>
          <w:lang w:val="ru-RU"/>
        </w:rPr>
        <w:t xml:space="preserve"> </w:t>
      </w:r>
      <w:r w:rsidRPr="003628BC">
        <w:rPr>
          <w:spacing w:val="-2"/>
          <w:lang w:val="ru-RU"/>
        </w:rPr>
        <w:t>проведения</w:t>
      </w:r>
      <w:r w:rsidRPr="003628BC">
        <w:rPr>
          <w:spacing w:val="6"/>
          <w:lang w:val="ru-RU"/>
        </w:rPr>
        <w:t xml:space="preserve"> </w:t>
      </w:r>
      <w:r w:rsidRPr="003628BC">
        <w:rPr>
          <w:spacing w:val="-1"/>
          <w:lang w:val="ru-RU"/>
        </w:rPr>
        <w:t>диспансеризации</w:t>
      </w:r>
      <w:r w:rsidRPr="003628BC">
        <w:rPr>
          <w:spacing w:val="9"/>
          <w:lang w:val="ru-RU"/>
        </w:rPr>
        <w:t xml:space="preserve"> </w:t>
      </w:r>
      <w:r w:rsidRPr="003628BC">
        <w:rPr>
          <w:spacing w:val="-2"/>
          <w:lang w:val="ru-RU"/>
        </w:rPr>
        <w:t>устанавливаются</w:t>
      </w:r>
      <w:r w:rsidRPr="003628BC">
        <w:rPr>
          <w:spacing w:val="73"/>
          <w:lang w:val="ru-RU"/>
        </w:rPr>
        <w:t xml:space="preserve"> </w:t>
      </w:r>
      <w:r w:rsidRPr="003628BC">
        <w:rPr>
          <w:spacing w:val="-2"/>
          <w:lang w:val="ru-RU"/>
        </w:rPr>
        <w:t>Министерством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2"/>
          <w:lang w:val="ru-RU"/>
        </w:rPr>
        <w:t>здравоохранения</w:t>
      </w:r>
      <w:r w:rsidRPr="003628BC">
        <w:rPr>
          <w:lang w:val="ru-RU"/>
        </w:rPr>
        <w:t xml:space="preserve"> </w:t>
      </w:r>
      <w:r w:rsidRPr="003628BC">
        <w:rPr>
          <w:spacing w:val="-3"/>
          <w:lang w:val="ru-RU"/>
        </w:rPr>
        <w:t>Российской</w:t>
      </w:r>
      <w:r w:rsidRPr="003628BC">
        <w:rPr>
          <w:lang w:val="ru-RU"/>
        </w:rPr>
        <w:t xml:space="preserve"> </w:t>
      </w:r>
      <w:r w:rsidRPr="003628BC">
        <w:rPr>
          <w:spacing w:val="-2"/>
          <w:lang w:val="ru-RU"/>
        </w:rPr>
        <w:t>Федерации.</w:t>
      </w:r>
    </w:p>
    <w:p w:rsidR="00ED0DA2" w:rsidRPr="003628BC" w:rsidRDefault="00ED0DA2">
      <w:pPr>
        <w:pStyle w:val="BodyText"/>
        <w:numPr>
          <w:ilvl w:val="0"/>
          <w:numId w:val="3"/>
        </w:numPr>
        <w:tabs>
          <w:tab w:val="left" w:pos="1383"/>
        </w:tabs>
        <w:ind w:left="163" w:right="164" w:firstLine="708"/>
        <w:jc w:val="both"/>
        <w:rPr>
          <w:lang w:val="ru-RU"/>
        </w:rPr>
      </w:pPr>
      <w:r w:rsidRPr="003628BC">
        <w:rPr>
          <w:spacing w:val="-1"/>
          <w:lang w:val="ru-RU"/>
        </w:rPr>
        <w:t>Целевые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значения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1"/>
          <w:lang w:val="ru-RU"/>
        </w:rPr>
        <w:t>критериев</w:t>
      </w:r>
      <w:r w:rsidRPr="003628BC">
        <w:rPr>
          <w:spacing w:val="17"/>
          <w:lang w:val="ru-RU"/>
        </w:rPr>
        <w:t xml:space="preserve"> </w:t>
      </w:r>
      <w:r w:rsidRPr="003628BC">
        <w:rPr>
          <w:lang w:val="ru-RU"/>
        </w:rPr>
        <w:t>доступности</w:t>
      </w:r>
      <w:r w:rsidRPr="003628BC">
        <w:rPr>
          <w:spacing w:val="19"/>
          <w:lang w:val="ru-RU"/>
        </w:rPr>
        <w:t xml:space="preserve"> </w:t>
      </w:r>
      <w:r w:rsidRPr="003628BC">
        <w:rPr>
          <w:lang w:val="ru-RU"/>
        </w:rPr>
        <w:t>и</w:t>
      </w:r>
      <w:r w:rsidRPr="003628BC">
        <w:rPr>
          <w:spacing w:val="19"/>
          <w:lang w:val="ru-RU"/>
        </w:rPr>
        <w:t xml:space="preserve"> </w:t>
      </w:r>
      <w:r w:rsidRPr="003628BC">
        <w:rPr>
          <w:spacing w:val="-3"/>
          <w:lang w:val="ru-RU"/>
        </w:rPr>
        <w:t>качества</w:t>
      </w:r>
      <w:r w:rsidRPr="003628BC">
        <w:rPr>
          <w:spacing w:val="18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49"/>
          <w:lang w:val="ru-RU"/>
        </w:rPr>
        <w:t xml:space="preserve"> </w:t>
      </w:r>
      <w:r w:rsidRPr="003628BC">
        <w:rPr>
          <w:spacing w:val="-1"/>
          <w:lang w:val="ru-RU"/>
        </w:rPr>
        <w:t>помощи,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2"/>
          <w:lang w:val="ru-RU"/>
        </w:rPr>
        <w:t>оказываемой</w:t>
      </w:r>
      <w:r w:rsidRPr="003628BC">
        <w:rPr>
          <w:spacing w:val="58"/>
          <w:lang w:val="ru-RU"/>
        </w:rPr>
        <w:t xml:space="preserve"> </w:t>
      </w:r>
      <w:r w:rsidRPr="003628BC">
        <w:rPr>
          <w:lang w:val="ru-RU"/>
        </w:rPr>
        <w:t>в</w:t>
      </w:r>
      <w:r w:rsidRPr="003628BC">
        <w:rPr>
          <w:spacing w:val="54"/>
          <w:lang w:val="ru-RU"/>
        </w:rPr>
        <w:t xml:space="preserve"> </w:t>
      </w:r>
      <w:r w:rsidRPr="003628BC">
        <w:rPr>
          <w:spacing w:val="-1"/>
          <w:lang w:val="ru-RU"/>
        </w:rPr>
        <w:t>рамках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1"/>
          <w:lang w:val="ru-RU"/>
        </w:rPr>
        <w:t>территориальной</w:t>
      </w:r>
      <w:r w:rsidRPr="003628BC">
        <w:rPr>
          <w:spacing w:val="55"/>
          <w:lang w:val="ru-RU"/>
        </w:rPr>
        <w:t xml:space="preserve"> </w:t>
      </w:r>
      <w:r w:rsidRPr="003628BC">
        <w:rPr>
          <w:spacing w:val="-1"/>
          <w:lang w:val="ru-RU"/>
        </w:rPr>
        <w:t>программы</w:t>
      </w:r>
      <w:r w:rsidRPr="003628BC">
        <w:rPr>
          <w:spacing w:val="58"/>
          <w:lang w:val="ru-RU"/>
        </w:rPr>
        <w:t xml:space="preserve"> </w:t>
      </w:r>
      <w:r w:rsidRPr="003628BC">
        <w:rPr>
          <w:spacing w:val="-3"/>
          <w:lang w:val="ru-RU"/>
        </w:rPr>
        <w:t>государственных</w:t>
      </w:r>
      <w:r w:rsidRPr="003628BC">
        <w:rPr>
          <w:spacing w:val="41"/>
          <w:lang w:val="ru-RU"/>
        </w:rPr>
        <w:t xml:space="preserve"> </w:t>
      </w:r>
      <w:r w:rsidRPr="003628BC">
        <w:rPr>
          <w:spacing w:val="-1"/>
          <w:lang w:val="ru-RU"/>
        </w:rPr>
        <w:t xml:space="preserve">гарантий, </w:t>
      </w:r>
      <w:r w:rsidRPr="003628BC">
        <w:rPr>
          <w:spacing w:val="-2"/>
          <w:lang w:val="ru-RU"/>
        </w:rPr>
        <w:t>приведены</w:t>
      </w:r>
      <w:r w:rsidRPr="003628BC">
        <w:rPr>
          <w:lang w:val="ru-RU"/>
        </w:rPr>
        <w:t xml:space="preserve"> в</w:t>
      </w:r>
      <w:r w:rsidRPr="003628BC">
        <w:rPr>
          <w:spacing w:val="-1"/>
          <w:lang w:val="ru-RU"/>
        </w:rPr>
        <w:t xml:space="preserve"> таблице </w:t>
      </w:r>
      <w:r w:rsidRPr="003628BC">
        <w:rPr>
          <w:lang w:val="ru-RU"/>
        </w:rPr>
        <w:t>№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2.</w:t>
      </w:r>
    </w:p>
    <w:p w:rsidR="00ED0DA2" w:rsidRPr="003628BC" w:rsidRDefault="00ED0DA2">
      <w:pPr>
        <w:pStyle w:val="BodyText"/>
        <w:spacing w:line="322" w:lineRule="exact"/>
        <w:ind w:left="0" w:right="166" w:firstLine="0"/>
        <w:jc w:val="right"/>
        <w:rPr>
          <w:lang w:val="ru-RU"/>
        </w:rPr>
      </w:pPr>
      <w:r w:rsidRPr="003628BC">
        <w:rPr>
          <w:spacing w:val="-3"/>
          <w:lang w:val="ru-RU"/>
        </w:rPr>
        <w:t>Таблица</w:t>
      </w:r>
      <w:r w:rsidRPr="003628BC">
        <w:rPr>
          <w:spacing w:val="-1"/>
          <w:lang w:val="ru-RU"/>
        </w:rPr>
        <w:t xml:space="preserve"> </w:t>
      </w:r>
      <w:r w:rsidRPr="003628BC">
        <w:rPr>
          <w:lang w:val="ru-RU"/>
        </w:rPr>
        <w:t>№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>2</w:t>
      </w:r>
    </w:p>
    <w:p w:rsidR="00ED0DA2" w:rsidRPr="003628BC" w:rsidRDefault="00ED0DA2">
      <w:pPr>
        <w:spacing w:before="19" w:line="240" w:lineRule="exact"/>
        <w:rPr>
          <w:sz w:val="24"/>
          <w:szCs w:val="24"/>
          <w:lang w:val="ru-RU"/>
        </w:rPr>
      </w:pPr>
    </w:p>
    <w:p w:rsidR="00ED0DA2" w:rsidRPr="003628BC" w:rsidRDefault="00ED0DA2">
      <w:pPr>
        <w:pStyle w:val="BodyText"/>
        <w:spacing w:before="64" w:line="322" w:lineRule="exact"/>
        <w:ind w:left="2257" w:right="2260" w:firstLine="0"/>
        <w:jc w:val="center"/>
        <w:rPr>
          <w:lang w:val="ru-RU"/>
        </w:rPr>
      </w:pPr>
      <w:r w:rsidRPr="003628BC">
        <w:rPr>
          <w:spacing w:val="-1"/>
          <w:lang w:val="ru-RU"/>
        </w:rPr>
        <w:t>КРИТЕРИИ</w:t>
      </w:r>
    </w:p>
    <w:p w:rsidR="00ED0DA2" w:rsidRPr="003628BC" w:rsidRDefault="00ED0DA2">
      <w:pPr>
        <w:pStyle w:val="BodyText"/>
        <w:ind w:left="2323" w:right="2260" w:firstLine="0"/>
        <w:jc w:val="center"/>
        <w:rPr>
          <w:lang w:val="ru-RU"/>
        </w:rPr>
      </w:pPr>
      <w:r w:rsidRPr="003628BC">
        <w:rPr>
          <w:lang w:val="ru-RU"/>
        </w:rPr>
        <w:t>доступности</w:t>
      </w:r>
      <w:r w:rsidRPr="003628BC">
        <w:rPr>
          <w:spacing w:val="-2"/>
          <w:lang w:val="ru-RU"/>
        </w:rPr>
        <w:t xml:space="preserve"> </w:t>
      </w:r>
      <w:r w:rsidRPr="003628BC">
        <w:rPr>
          <w:lang w:val="ru-RU"/>
        </w:rPr>
        <w:t xml:space="preserve">и </w:t>
      </w:r>
      <w:r w:rsidRPr="003628BC">
        <w:rPr>
          <w:spacing w:val="-3"/>
          <w:lang w:val="ru-RU"/>
        </w:rPr>
        <w:t>качества</w:t>
      </w:r>
      <w:r w:rsidRPr="003628BC">
        <w:rPr>
          <w:spacing w:val="-1"/>
          <w:lang w:val="ru-RU"/>
        </w:rPr>
        <w:t xml:space="preserve"> </w:t>
      </w:r>
      <w:r w:rsidRPr="003628BC">
        <w:rPr>
          <w:spacing w:val="-3"/>
          <w:lang w:val="ru-RU"/>
        </w:rPr>
        <w:t>медицинской</w:t>
      </w:r>
      <w:r w:rsidRPr="003628BC">
        <w:rPr>
          <w:spacing w:val="-2"/>
          <w:lang w:val="ru-RU"/>
        </w:rPr>
        <w:t xml:space="preserve"> помощи</w:t>
      </w:r>
    </w:p>
    <w:p w:rsidR="00ED0DA2" w:rsidRPr="003628BC" w:rsidRDefault="00ED0DA2">
      <w:pPr>
        <w:spacing w:before="7" w:line="120" w:lineRule="exact"/>
        <w:rPr>
          <w:sz w:val="12"/>
          <w:szCs w:val="12"/>
          <w:lang w:val="ru-RU"/>
        </w:rPr>
      </w:pPr>
    </w:p>
    <w:p w:rsidR="00ED0DA2" w:rsidRPr="003628BC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93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4" w:line="290" w:lineRule="exact"/>
              <w:ind w:left="54" w:firstLine="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4" w:line="290" w:lineRule="exact"/>
              <w:ind w:left="1203" w:hanging="26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показателя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4" w:line="290" w:lineRule="exact"/>
              <w:ind w:left="627" w:firstLine="10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Единица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измерения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4" w:line="290" w:lineRule="exact"/>
              <w:ind w:left="495" w:right="49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Целевые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значения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показателей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ТПГГ</w:t>
            </w:r>
          </w:p>
          <w:p w:rsidR="00ED0DA2" w:rsidRPr="002F3692" w:rsidRDefault="00ED0DA2" w:rsidP="002F3692">
            <w:pPr>
              <w:pStyle w:val="TableParagraph"/>
              <w:spacing w:line="293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2014,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2015, 2016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годы</w:t>
            </w:r>
          </w:p>
        </w:tc>
      </w:tr>
      <w:tr w:rsidR="00ED0DA2" w:rsidRPr="002F3692" w:rsidTr="002F3692">
        <w:trPr>
          <w:trHeight w:hRule="exact" w:val="372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6" w:lineRule="exact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6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6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2016</w:t>
            </w:r>
          </w:p>
        </w:tc>
      </w:tr>
      <w:tr w:rsidR="00ED0DA2" w:rsidRPr="002F3692" w:rsidTr="002F3692">
        <w:trPr>
          <w:trHeight w:hRule="exact" w:val="4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37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8"/>
                <w:sz w:val="28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д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</w:t>
            </w:r>
            <w:r w:rsidRPr="002F3692">
              <w:rPr>
                <w:rFonts w:ascii="Times New Roman" w:hAnsi="Times New Roman"/>
                <w:spacing w:val="1"/>
                <w:sz w:val="28"/>
              </w:rPr>
              <w:t>р</w:t>
            </w:r>
            <w:r w:rsidRPr="002F3692">
              <w:rPr>
                <w:rFonts w:ascii="Times New Roman" w:hAnsi="Times New Roman"/>
                <w:sz w:val="28"/>
              </w:rPr>
              <w:t>е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нн</w:t>
            </w:r>
            <w:r w:rsidRPr="002F3692">
              <w:rPr>
                <w:rFonts w:ascii="Times New Roman" w:hAnsi="Times New Roman"/>
                <w:spacing w:val="8"/>
                <w:sz w:val="28"/>
              </w:rPr>
              <w:t>о</w:t>
            </w:r>
            <w:r w:rsidRPr="002F3692">
              <w:rPr>
                <w:rFonts w:ascii="Times New Roman" w:hAnsi="Times New Roman"/>
                <w:sz w:val="28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</w:t>
            </w:r>
            <w:r w:rsidRPr="002F3692">
              <w:rPr>
                <w:rFonts w:ascii="Times New Roman" w:hAnsi="Times New Roman"/>
                <w:sz w:val="28"/>
              </w:rPr>
              <w:t xml:space="preserve">ь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населения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медицинской</w:t>
            </w:r>
            <w:r w:rsidRPr="002F3692"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помощью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483" w:right="92" w:hanging="39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процентов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от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числа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опрошенных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39,0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39,0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39,0</w:t>
            </w:r>
          </w:p>
        </w:tc>
      </w:tr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от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всех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причин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75" w:right="6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промилле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13,8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13,5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0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кровообращения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44" w:right="645" w:firstLine="4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 xml:space="preserve">на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100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тыс.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753,4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720,5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3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злокачественных)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44" w:right="645" w:firstLine="4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 xml:space="preserve">на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100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тыс.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197,2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2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196,1</w:t>
            </w:r>
          </w:p>
        </w:tc>
      </w:tr>
      <w:tr w:rsidR="00ED0DA2" w:rsidRPr="002F3692" w:rsidTr="002F3692">
        <w:trPr>
          <w:trHeight w:hRule="exact" w:val="7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от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туберкулеза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44" w:hanging="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100</w:t>
            </w:r>
            <w:r w:rsidRPr="002F3692">
              <w:rPr>
                <w:rFonts w:ascii="Times New Roman" w:hAnsi="Times New Roman"/>
                <w:sz w:val="28"/>
              </w:rPr>
              <w:t xml:space="preserve"> тыс.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21,0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77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возрасте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72" w:right="272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умерших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возрасте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</w:p>
          <w:p w:rsidR="00ED0DA2" w:rsidRPr="002F3692" w:rsidRDefault="00ED0DA2" w:rsidP="002F3692">
            <w:pPr>
              <w:pStyle w:val="TableParagraph"/>
              <w:spacing w:line="241" w:lineRule="auto"/>
              <w:ind w:left="253" w:right="25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512,9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512,0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511,6</w:t>
            </w:r>
          </w:p>
        </w:tc>
      </w:tr>
      <w:tr w:rsidR="00ED0DA2" w:rsidRPr="002F3692" w:rsidTr="002F3692">
        <w:trPr>
          <w:trHeight w:hRule="exact" w:val="2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системы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кровообращения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умерших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кровообращения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174,8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174,7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189,0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13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51" w:right="13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Материнская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смертность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73" w:right="7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тыс.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родившихся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живыми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15,1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footerReference w:type="default" r:id="rId14"/>
          <w:pgSz w:w="11900" w:h="16840"/>
          <w:pgMar w:top="660" w:right="680" w:bottom="900" w:left="1140" w:header="0" w:footer="710" w:gutter="0"/>
          <w:pgNumType w:start="4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7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3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3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Младенческая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смертность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75" w:right="6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промилле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7,8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Смертность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детей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– 4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 w:right="143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10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человек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соответствующего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возраста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23,2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11.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Смертность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детей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17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лет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0" w:right="143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10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человек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соответствующего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возраста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8,5</w:t>
            </w:r>
          </w:p>
        </w:tc>
      </w:tr>
      <w:tr w:rsidR="00ED0DA2" w:rsidRPr="002F3692" w:rsidTr="002F3692">
        <w:trPr>
          <w:trHeight w:hRule="exact" w:val="19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х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новообразованиями,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состоящих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учете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момента установления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диагноза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5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более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52,3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врачами,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оказывающими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медицинскую помощь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включая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городское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сельское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население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33,0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средним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медицинским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персоналом,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медицинскую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включая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городское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сельское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население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78,0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78,3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79,0</w:t>
            </w:r>
          </w:p>
        </w:tc>
      </w:tr>
      <w:tr w:rsidR="00ED0DA2" w:rsidRPr="002F3692" w:rsidTr="002F3692">
        <w:trPr>
          <w:trHeight w:hRule="exact" w:val="19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Средняя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длительность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лечения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организации,</w:t>
            </w:r>
          </w:p>
          <w:p w:rsidR="00ED0DA2" w:rsidRPr="002F3692" w:rsidRDefault="00ED0DA2" w:rsidP="002F3692">
            <w:pPr>
              <w:pStyle w:val="TableParagraph"/>
              <w:ind w:left="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оказывающей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медицинскую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стационарных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3" w:right="2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12,6*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12,6*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12,6</w:t>
            </w:r>
          </w:p>
        </w:tc>
      </w:tr>
      <w:tr w:rsidR="00ED0DA2" w:rsidRPr="002F3692" w:rsidTr="002F3692">
        <w:trPr>
          <w:trHeight w:hRule="exact" w:val="29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Эффективность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деятельности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организаций,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расположенных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городской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сельской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местности (на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оценки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выполнения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функции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врачебной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должности,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показателей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рационального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целевого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88" w:right="6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 xml:space="preserve">Кп и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Кс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1" w:firstLine="1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ниже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Кв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и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Кэ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firstLine="1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ниже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Кв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и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Кэ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firstLine="1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ниже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Кв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и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Кэ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7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использования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коечного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фонда)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23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стационаров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6,5</w:t>
            </w:r>
          </w:p>
        </w:tc>
      </w:tr>
      <w:tr w:rsidR="00ED0DA2" w:rsidRPr="002F3692" w:rsidTr="002F3692">
        <w:trPr>
          <w:trHeight w:hRule="exact" w:val="2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неотложной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форме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2,8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паллиативной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1,31</w:t>
            </w:r>
          </w:p>
        </w:tc>
      </w:tr>
      <w:tr w:rsidR="00ED0DA2" w:rsidRPr="002F3692" w:rsidTr="002F3692">
        <w:trPr>
          <w:trHeight w:hRule="exact" w:val="3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новообразованиями,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выявленными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ранних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стадиях,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впервые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выявленными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53,4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54,3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36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Охват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профилактическими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медицинскими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осмотрами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84,8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85,0</w:t>
            </w:r>
          </w:p>
        </w:tc>
      </w:tr>
      <w:tr w:rsidR="00ED0DA2" w:rsidRPr="002F3692" w:rsidTr="002F3692">
        <w:trPr>
          <w:trHeight w:hRule="exact" w:val="29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получивших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специализированную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медицинскую помощь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организациях,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 числе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была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0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3,1</w:t>
            </w:r>
          </w:p>
        </w:tc>
      </w:tr>
    </w:tbl>
    <w:p w:rsidR="00ED0DA2" w:rsidRDefault="00ED0DA2">
      <w:pPr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стационарных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рамках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6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50" w:hang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лиц,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проживающих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сельской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местности,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</w:p>
          <w:p w:rsidR="00ED0DA2" w:rsidRPr="002F3692" w:rsidRDefault="00ED0DA2" w:rsidP="002F3692">
            <w:pPr>
              <w:pStyle w:val="TableParagraph"/>
              <w:ind w:left="51" w:right="6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оказана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2" w:right="2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1000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человек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сельского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населения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440875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436466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436466</w:t>
            </w:r>
          </w:p>
        </w:tc>
      </w:tr>
      <w:tr w:rsidR="00ED0DA2" w:rsidRPr="002F3692" w:rsidTr="002F3692">
        <w:trPr>
          <w:trHeight w:hRule="exact" w:val="26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фельдшерско-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акушерских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пунктов,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находящихся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аварийном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состоянии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требующих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капитального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ремонта,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общем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фельдшерско-акушерских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пунктов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47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выездов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бригад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временем доезда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больного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менее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минут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89,9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91,6</w:t>
            </w:r>
          </w:p>
        </w:tc>
      </w:tr>
      <w:tr w:rsidR="00ED0DA2" w:rsidRPr="002F3692" w:rsidTr="002F3692">
        <w:trPr>
          <w:trHeight w:hRule="exact" w:val="2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иц в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возрасте 18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лет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старше,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прошедших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диспансеризацию,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общем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возрасте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18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лет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 старше,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подлежащих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до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до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до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ED0DA2" w:rsidRPr="002F3692" w:rsidTr="002F3692">
        <w:trPr>
          <w:trHeight w:hRule="exact" w:val="3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начала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</w:t>
            </w:r>
          </w:p>
        </w:tc>
      </w:tr>
      <w:tr w:rsidR="00ED0DA2" w:rsidRPr="002F3692" w:rsidTr="002F3692">
        <w:trPr>
          <w:trHeight w:hRule="exact" w:val="16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проведена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тромболитическая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терапия,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</w:t>
            </w:r>
          </w:p>
        </w:tc>
      </w:tr>
    </w:tbl>
    <w:p w:rsidR="00ED0DA2" w:rsidRDefault="00ED0DA2">
      <w:pPr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общем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пациентов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26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проведено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стентирование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коронарных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артерий,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</w:tr>
      <w:tr w:rsidR="00ED0DA2" w:rsidRPr="002F3692" w:rsidTr="002F3692">
        <w:trPr>
          <w:trHeight w:hRule="exact" w:val="55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проведенных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выездной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бригадой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тромболизисов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пациентов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повторным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 с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расчете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</w:p>
          <w:p w:rsidR="00ED0DA2" w:rsidRPr="002F3692" w:rsidRDefault="00ED0DA2" w:rsidP="002F3692">
            <w:pPr>
              <w:pStyle w:val="TableParagraph"/>
              <w:ind w:left="51" w:right="8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повторным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 с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болезнями,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оказана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выездными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бригадами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</w:tr>
      <w:tr w:rsidR="00ED0DA2" w:rsidRPr="002F3692" w:rsidTr="002F3692">
        <w:trPr>
          <w:trHeight w:hRule="exact" w:val="39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острыми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болезнями,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начала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острыми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9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46</w:t>
            </w:r>
          </w:p>
        </w:tc>
      </w:tr>
      <w:tr w:rsidR="00ED0DA2" w:rsidRPr="002F3692" w:rsidTr="002F3692">
        <w:trPr>
          <w:trHeight w:hRule="exact" w:val="13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ишемическим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инсультом,</w:t>
            </w:r>
            <w:r w:rsidRPr="002F369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проведена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процентов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</w:tr>
    </w:tbl>
    <w:p w:rsidR="00ED0DA2" w:rsidRDefault="00ED0DA2">
      <w:pPr>
        <w:jc w:val="center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3638"/>
        <w:gridCol w:w="2522"/>
        <w:gridCol w:w="1066"/>
        <w:gridCol w:w="1070"/>
        <w:gridCol w:w="1070"/>
      </w:tblGrid>
      <w:tr w:rsidR="00ED0DA2" w:rsidRPr="002F3692" w:rsidTr="002F3692">
        <w:trPr>
          <w:trHeight w:hRule="exact" w:val="38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52"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1724" w:right="1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67"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</w:tr>
      <w:tr w:rsidR="00ED0DA2" w:rsidRPr="002F3692" w:rsidTr="002F3692">
        <w:trPr>
          <w:trHeight w:hRule="exact" w:val="19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тромболитическая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терапия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часов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госпитализации,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ишемическим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инсультом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9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обоснованных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жалоб,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отказ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помощи, предоставляемой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3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жалоб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120</w:t>
            </w:r>
          </w:p>
        </w:tc>
      </w:tr>
      <w:tr w:rsidR="00ED0DA2" w:rsidRPr="002F3692" w:rsidTr="002F3692">
        <w:trPr>
          <w:trHeight w:hRule="exact" w:val="39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осуществляющих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автоматизированную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запись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прием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врачу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использованием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информационно-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коммуникационной</w:t>
            </w:r>
          </w:p>
          <w:p w:rsidR="00ED0DA2" w:rsidRPr="002F3692" w:rsidRDefault="00ED0DA2" w:rsidP="002F3692">
            <w:pPr>
              <w:pStyle w:val="TableParagraph"/>
              <w:ind w:left="51"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сети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«Интернет»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информационно-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справочных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сенсорных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терминалов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организаций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176</w:t>
            </w:r>
          </w:p>
        </w:tc>
      </w:tr>
      <w:tr w:rsidR="00ED0DA2" w:rsidRPr="002F3692" w:rsidTr="002F3692">
        <w:trPr>
          <w:trHeight w:hRule="exact" w:val="13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6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Рациональное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целевое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использование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коечного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(работа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53" w:right="2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324,5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327,2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328,5</w:t>
            </w:r>
          </w:p>
        </w:tc>
      </w:tr>
      <w:tr w:rsidR="00ED0DA2" w:rsidRPr="002F3692" w:rsidTr="002F3692">
        <w:trPr>
          <w:trHeight w:hRule="exact" w:val="103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 w:line="241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Функция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врачебной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должности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4" w:right="28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врачебную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должность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5012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5100</w:t>
            </w:r>
          </w:p>
        </w:tc>
      </w:tr>
      <w:tr w:rsidR="00ED0DA2" w:rsidRPr="002F3692" w:rsidTr="002F3692">
        <w:trPr>
          <w:trHeight w:hRule="exact" w:val="13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51" w:right="109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расчете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7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21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</w:tr>
    </w:tbl>
    <w:p w:rsidR="00ED0DA2" w:rsidRDefault="00ED0DA2">
      <w:pPr>
        <w:spacing w:before="9" w:line="240" w:lineRule="exact"/>
        <w:rPr>
          <w:sz w:val="24"/>
          <w:szCs w:val="24"/>
        </w:rPr>
      </w:pPr>
    </w:p>
    <w:p w:rsidR="00ED0DA2" w:rsidRPr="00FD0E02" w:rsidRDefault="00ED0DA2">
      <w:pPr>
        <w:pStyle w:val="BodyText"/>
        <w:spacing w:before="64"/>
        <w:ind w:left="163" w:right="163"/>
        <w:jc w:val="both"/>
        <w:rPr>
          <w:lang w:val="ru-RU"/>
        </w:rPr>
      </w:pPr>
      <w:r w:rsidRPr="00FD0E02">
        <w:rPr>
          <w:lang w:val="ru-RU"/>
        </w:rPr>
        <w:t xml:space="preserve">* </w:t>
      </w:r>
      <w:r w:rsidRPr="00FD0E02">
        <w:rPr>
          <w:spacing w:val="-2"/>
          <w:lang w:val="ru-RU"/>
        </w:rPr>
        <w:t>Показатель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рассчитан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приказом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Министерства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Российской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18.11.2013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854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«Об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утверждении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Положения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об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осуществлении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мониторинга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формирования,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4"/>
          <w:lang w:val="ru-RU"/>
        </w:rPr>
        <w:t>экономического</w:t>
      </w:r>
      <w:r w:rsidRPr="00FD0E02">
        <w:rPr>
          <w:spacing w:val="91"/>
          <w:lang w:val="ru-RU"/>
        </w:rPr>
        <w:t xml:space="preserve"> </w:t>
      </w:r>
      <w:r w:rsidRPr="00FD0E02">
        <w:rPr>
          <w:spacing w:val="-1"/>
          <w:lang w:val="ru-RU"/>
        </w:rPr>
        <w:t>обоснования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программ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бесплатного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гражданам</w:t>
      </w:r>
      <w:r w:rsidRPr="00FD0E02">
        <w:rPr>
          <w:spacing w:val="-3"/>
          <w:lang w:val="ru-RU"/>
        </w:rPr>
        <w:t xml:space="preserve"> медицинской</w:t>
      </w:r>
      <w:r w:rsidRPr="00FD0E02">
        <w:rPr>
          <w:spacing w:val="-2"/>
          <w:lang w:val="ru-RU"/>
        </w:rPr>
        <w:t xml:space="preserve"> помощи».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40" w:right="680" w:bottom="900" w:left="1140" w:header="0" w:footer="710" w:gutter="0"/>
          <w:cols w:space="720"/>
        </w:sectPr>
      </w:pPr>
    </w:p>
    <w:p w:rsidR="00ED0DA2" w:rsidRDefault="00ED0DA2">
      <w:pPr>
        <w:pStyle w:val="BodyText"/>
        <w:numPr>
          <w:ilvl w:val="0"/>
          <w:numId w:val="2"/>
        </w:numPr>
        <w:tabs>
          <w:tab w:val="left" w:pos="3468"/>
        </w:tabs>
        <w:spacing w:before="41" w:line="241" w:lineRule="auto"/>
        <w:ind w:right="2499" w:firstLine="573"/>
      </w:pPr>
      <w:r>
        <w:rPr>
          <w:spacing w:val="-2"/>
        </w:rPr>
        <w:t>Территориальная</w:t>
      </w:r>
      <w:r>
        <w:t xml:space="preserve"> </w:t>
      </w:r>
      <w:r>
        <w:rPr>
          <w:spacing w:val="-1"/>
        </w:rPr>
        <w:t>программа</w:t>
      </w:r>
      <w:r>
        <w:rPr>
          <w:spacing w:val="21"/>
        </w:rPr>
        <w:t xml:space="preserve"> </w:t>
      </w:r>
      <w:r>
        <w:rPr>
          <w:spacing w:val="-3"/>
        </w:rPr>
        <w:t>обязательного</w:t>
      </w:r>
      <w:r>
        <w:t xml:space="preserve"> </w:t>
      </w:r>
      <w:r>
        <w:rPr>
          <w:spacing w:val="-3"/>
        </w:rPr>
        <w:t>медицинского</w:t>
      </w:r>
      <w:r>
        <w:t xml:space="preserve"> </w:t>
      </w:r>
      <w:r>
        <w:rPr>
          <w:spacing w:val="-2"/>
        </w:rPr>
        <w:t>страхования</w:t>
      </w:r>
    </w:p>
    <w:p w:rsidR="00ED0DA2" w:rsidRDefault="00ED0DA2">
      <w:pPr>
        <w:spacing w:before="19" w:line="300" w:lineRule="exact"/>
        <w:rPr>
          <w:sz w:val="30"/>
          <w:szCs w:val="30"/>
        </w:rPr>
      </w:pPr>
    </w:p>
    <w:p w:rsidR="00ED0DA2" w:rsidRDefault="00ED0DA2">
      <w:pPr>
        <w:pStyle w:val="BodyText"/>
        <w:ind w:right="103"/>
        <w:jc w:val="both"/>
      </w:pPr>
      <w:r w:rsidRPr="00FD0E02">
        <w:rPr>
          <w:spacing w:val="-2"/>
          <w:lang w:val="ru-RU"/>
        </w:rPr>
        <w:t>Территориальная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программа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является</w:t>
      </w:r>
      <w:r w:rsidRPr="00FD0E02">
        <w:rPr>
          <w:spacing w:val="25"/>
          <w:lang w:val="ru-RU"/>
        </w:rPr>
        <w:t xml:space="preserve"> </w:t>
      </w:r>
      <w:r w:rsidRPr="00FD0E02">
        <w:rPr>
          <w:lang w:val="ru-RU"/>
        </w:rPr>
        <w:t>составной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частью</w:t>
      </w:r>
      <w:r w:rsidRPr="00FD0E02">
        <w:rPr>
          <w:spacing w:val="24"/>
          <w:lang w:val="ru-RU"/>
        </w:rPr>
        <w:t xml:space="preserve"> </w:t>
      </w:r>
      <w:r>
        <w:rPr>
          <w:spacing w:val="-2"/>
        </w:rPr>
        <w:t>Территориальной</w:t>
      </w:r>
      <w:r>
        <w:rPr>
          <w:spacing w:val="26"/>
        </w:rPr>
        <w:t xml:space="preserve"> </w:t>
      </w:r>
      <w:r>
        <w:rPr>
          <w:spacing w:val="-1"/>
        </w:rPr>
        <w:t>программы</w:t>
      </w:r>
      <w:r>
        <w:rPr>
          <w:spacing w:val="26"/>
        </w:rPr>
        <w:t xml:space="preserve"> </w:t>
      </w:r>
      <w:r>
        <w:rPr>
          <w:spacing w:val="-3"/>
        </w:rPr>
        <w:t>государственных</w:t>
      </w:r>
      <w:r>
        <w:rPr>
          <w:spacing w:val="49"/>
        </w:rPr>
        <w:t xml:space="preserve"> </w:t>
      </w:r>
      <w:r>
        <w:rPr>
          <w:spacing w:val="-1"/>
        </w:rPr>
        <w:t>гарантий.</w:t>
      </w:r>
    </w:p>
    <w:p w:rsidR="00ED0DA2" w:rsidRPr="00FD0E02" w:rsidRDefault="00ED0DA2">
      <w:pPr>
        <w:pStyle w:val="BodyText"/>
        <w:ind w:right="100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организациях,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систему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оказывается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первичная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медико-санитарная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помощь,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профилактическую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помощь,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скорая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медицинская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(включая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4"/>
          <w:lang w:val="ru-RU"/>
        </w:rPr>
        <w:t>скорую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2"/>
          <w:lang w:val="ru-RU"/>
        </w:rPr>
        <w:t>специализированную,</w:t>
      </w:r>
      <w:r w:rsidRPr="00FD0E02">
        <w:rPr>
          <w:spacing w:val="5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психиатрическую),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исключением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санитарно-авиационной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эвакуации,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специализированная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медицинская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6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следующих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страховых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случаях: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инфекционных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паразитарных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заболеваниях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(за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исключением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передаваемых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половым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путем,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туберкулеза,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ВИЧ-инфекции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СПИДА),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новообразованиях,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эндокринной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системы,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расстройствах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нарушениях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2"/>
          <w:lang w:val="ru-RU"/>
        </w:rPr>
        <w:t>обмена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веществ,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нервной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системы,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крови,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кроветворных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отдельных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нарушениях,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вовлекающих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иммунный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механизм,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4"/>
          <w:lang w:val="ru-RU"/>
        </w:rPr>
        <w:t>глаза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4"/>
          <w:lang w:val="ru-RU"/>
        </w:rPr>
        <w:t>его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придаточного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аппарата,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уха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сосцевидного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отростка,</w:t>
      </w:r>
      <w:r w:rsidRPr="00FD0E02">
        <w:rPr>
          <w:lang w:val="ru-RU"/>
        </w:rPr>
        <w:t xml:space="preserve"> 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системы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кровообращения,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органов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дыхания,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пищеварения,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мочеполовой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системы,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6"/>
          <w:lang w:val="ru-RU"/>
        </w:rPr>
        <w:t>кожи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4"/>
          <w:lang w:val="ru-RU"/>
        </w:rPr>
        <w:t>подкожной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клетчатки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(за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исключением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помощи,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специализированных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учреждениях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здравоохранения),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болезнях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костно-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2"/>
          <w:lang w:val="ru-RU"/>
        </w:rPr>
        <w:t>мышечной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системы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соединительной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ткани,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заболеваниях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зубов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полости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рта,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беременности,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родах</w:t>
      </w:r>
      <w:r w:rsidRPr="00FD0E02">
        <w:rPr>
          <w:spacing w:val="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послеродовом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периоде,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абортах,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отдельных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состояниях,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возникающих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перинатальном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периоде,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травмах,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отравлениях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3"/>
          <w:lang w:val="ru-RU"/>
        </w:rPr>
        <w:t>некоторых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других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последствиях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воздействия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внешних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причин,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врожденных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аномалиях</w:t>
      </w:r>
      <w:r w:rsidRPr="00FD0E02">
        <w:rPr>
          <w:lang w:val="ru-RU"/>
        </w:rPr>
        <w:t xml:space="preserve">  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(пороках</w:t>
      </w:r>
      <w:r w:rsidRPr="00FD0E02">
        <w:rPr>
          <w:lang w:val="ru-RU"/>
        </w:rPr>
        <w:t xml:space="preserve">  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развития),</w:t>
      </w:r>
      <w:r w:rsidRPr="00FD0E02">
        <w:rPr>
          <w:lang w:val="ru-RU"/>
        </w:rPr>
        <w:t xml:space="preserve"> </w:t>
      </w:r>
      <w:r w:rsidRPr="00FD0E02">
        <w:rPr>
          <w:spacing w:val="70"/>
          <w:lang w:val="ru-RU"/>
        </w:rPr>
        <w:t xml:space="preserve"> </w:t>
      </w:r>
      <w:r w:rsidRPr="00FD0E02">
        <w:rPr>
          <w:spacing w:val="-2"/>
          <w:lang w:val="ru-RU"/>
        </w:rPr>
        <w:t>деформациях</w:t>
      </w:r>
      <w:r w:rsidRPr="00FD0E02">
        <w:rPr>
          <w:lang w:val="ru-RU"/>
        </w:rPr>
        <w:t xml:space="preserve">  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 xml:space="preserve">и  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хромосомных</w:t>
      </w:r>
      <w:r w:rsidRPr="00FD0E02">
        <w:rPr>
          <w:lang w:val="ru-RU"/>
        </w:rPr>
        <w:t xml:space="preserve">  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нарушениях,</w:t>
      </w:r>
      <w:r w:rsidRPr="00FD0E02">
        <w:rPr>
          <w:spacing w:val="77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психических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расстройствах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расстройствах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поведения,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возникающих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>у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детей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(жителей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области)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перинатальном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периоде,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4"/>
          <w:lang w:val="ru-RU"/>
        </w:rPr>
        <w:t>ГБУ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1"/>
          <w:lang w:val="ru-RU"/>
        </w:rPr>
        <w:t>РО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4"/>
          <w:lang w:val="ru-RU"/>
        </w:rPr>
        <w:t>«ОДБ»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диагностике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медико-генетических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4"/>
          <w:lang w:val="ru-RU"/>
        </w:rPr>
        <w:t>консультациях.</w:t>
      </w:r>
    </w:p>
    <w:p w:rsidR="00ED0DA2" w:rsidRDefault="00ED0DA2">
      <w:pPr>
        <w:pStyle w:val="BodyText"/>
        <w:ind w:right="102"/>
        <w:jc w:val="both"/>
      </w:pP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осуществляется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финансовое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обеспечение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мероприятий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диспансеризации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отдельных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категорий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граждан,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профилактике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заболеваний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(проведение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профилактических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прививок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осмотров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несовершеннолетних,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комплексных</w:t>
      </w:r>
      <w:r w:rsidRPr="00FD0E02">
        <w:rPr>
          <w:lang w:val="ru-RU"/>
        </w:rPr>
        <w:t xml:space="preserve"> 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профилактических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обследований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центрах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здоровья),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диспансерному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3"/>
          <w:lang w:val="ru-RU"/>
        </w:rPr>
        <w:t>наблюдению,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здоровых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детей,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содержание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персонала,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обслуживающего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дошкольные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школьные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учреждения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образования,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лекарственное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обеспечение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кабинетов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дошкольных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4"/>
          <w:lang w:val="ru-RU"/>
        </w:rPr>
        <w:t>школьных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учреждений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образования,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-2"/>
          <w:lang w:val="ru-RU"/>
        </w:rPr>
        <w:t>профилактике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абортов</w:t>
      </w:r>
      <w:r w:rsidRPr="00FD0E02">
        <w:rPr>
          <w:spacing w:val="6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систему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применению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вспомогательных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репродуктивных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технологий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(экстракорпорального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оплодотворения),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проведению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заместительной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почечной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терапии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4"/>
          <w:lang w:val="ru-RU"/>
        </w:rPr>
        <w:t>методом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гемодиализа,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медицинскому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обследованию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граждан,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подлежащих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призыву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е</w:t>
      </w:r>
      <w:r w:rsidRPr="00FD0E02">
        <w:rPr>
          <w:spacing w:val="-2"/>
          <w:lang w:val="ru-RU"/>
        </w:rPr>
        <w:t>й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тв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ль</w:t>
      </w:r>
      <w:r w:rsidRPr="00FD0E02">
        <w:rPr>
          <w:lang w:val="ru-RU"/>
        </w:rPr>
        <w:t>н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 xml:space="preserve">ю   </w:t>
      </w:r>
      <w:r>
        <w:rPr>
          <w:spacing w:val="-3"/>
        </w:rPr>
        <w:t>в</w:t>
      </w:r>
      <w:r>
        <w:rPr>
          <w:spacing w:val="3"/>
        </w:rPr>
        <w:t>о</w:t>
      </w:r>
      <w:r>
        <w:t>енн</w:t>
      </w:r>
      <w:r>
        <w:rPr>
          <w:spacing w:val="-4"/>
        </w:rPr>
        <w:t>у</w:t>
      </w:r>
      <w:r>
        <w:t>ю   с</w:t>
      </w:r>
      <w:r>
        <w:rPr>
          <w:spacing w:val="1"/>
        </w:rPr>
        <w:t>л</w:t>
      </w:r>
      <w:r>
        <w:rPr>
          <w:spacing w:val="-9"/>
        </w:rPr>
        <w:t>у</w:t>
      </w:r>
      <w:r>
        <w:rPr>
          <w:spacing w:val="-5"/>
        </w:rPr>
        <w:t>ж</w:t>
      </w:r>
      <w:r>
        <w:rPr>
          <w:spacing w:val="-9"/>
        </w:rPr>
        <w:t>б</w:t>
      </w:r>
      <w:r>
        <w:rPr>
          <w:spacing w:val="-33"/>
        </w:rPr>
        <w:t>у</w:t>
      </w:r>
      <w:r>
        <w:t xml:space="preserve">,   и  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>ны</w:t>
      </w:r>
      <w:r>
        <w:t xml:space="preserve">х  </w:t>
      </w:r>
      <w:r>
        <w:rPr>
          <w:spacing w:val="2"/>
        </w:rPr>
        <w:t xml:space="preserve"> </w:t>
      </w:r>
      <w:r>
        <w:rPr>
          <w:spacing w:val="-5"/>
        </w:rPr>
        <w:t>к</w:t>
      </w:r>
      <w:r>
        <w:rPr>
          <w:spacing w:val="-7"/>
        </w:rPr>
        <w:t>а</w:t>
      </w:r>
      <w:r>
        <w:rPr>
          <w:spacing w:val="-3"/>
        </w:rPr>
        <w:t>т</w:t>
      </w:r>
      <w:r>
        <w:t>е</w:t>
      </w:r>
      <w:r>
        <w:rPr>
          <w:spacing w:val="-8"/>
        </w:rPr>
        <w:t>г</w:t>
      </w:r>
      <w:r>
        <w:rPr>
          <w:spacing w:val="-2"/>
        </w:rPr>
        <w:t>о</w:t>
      </w:r>
      <w:r>
        <w:rPr>
          <w:spacing w:val="-1"/>
        </w:rPr>
        <w:t>р</w:t>
      </w:r>
      <w:r>
        <w:t xml:space="preserve">ий </w:t>
      </w:r>
      <w:r>
        <w:rPr>
          <w:spacing w:val="69"/>
        </w:rPr>
        <w:t xml:space="preserve"> </w:t>
      </w:r>
      <w:r>
        <w:rPr>
          <w:spacing w:val="-3"/>
        </w:rPr>
        <w:t>в</w:t>
      </w:r>
      <w:r>
        <w:rPr>
          <w:spacing w:val="3"/>
        </w:rPr>
        <w:t>о</w:t>
      </w:r>
      <w:r>
        <w:t>ен</w:t>
      </w:r>
      <w:r>
        <w:rPr>
          <w:spacing w:val="-2"/>
        </w:rPr>
        <w:t>но</w:t>
      </w:r>
      <w:r>
        <w:rPr>
          <w:spacing w:val="1"/>
        </w:rPr>
        <w:t>о</w:t>
      </w:r>
      <w:r>
        <w:rPr>
          <w:spacing w:val="-7"/>
        </w:rPr>
        <w:t>б</w:t>
      </w:r>
      <w:r>
        <w:t>я</w:t>
      </w:r>
      <w:r>
        <w:rPr>
          <w:spacing w:val="-3"/>
        </w:rPr>
        <w:t>з</w:t>
      </w:r>
      <w: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rPr>
          <w:spacing w:val="1"/>
        </w:rPr>
        <w:t>х</w:t>
      </w:r>
      <w:r>
        <w:t xml:space="preserve">, </w:t>
      </w:r>
      <w:r>
        <w:rPr>
          <w:spacing w:val="68"/>
        </w:rPr>
        <w:t xml:space="preserve"> </w:t>
      </w:r>
      <w:r>
        <w:rPr>
          <w:spacing w:val="-3"/>
        </w:rPr>
        <w:t>з</w:t>
      </w:r>
      <w:r>
        <w:t>а</w:t>
      </w:r>
    </w:p>
    <w:p w:rsidR="00ED0DA2" w:rsidRDefault="00ED0DA2">
      <w:pPr>
        <w:jc w:val="both"/>
        <w:sectPr w:rsidR="00ED0DA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 w:line="241" w:lineRule="auto"/>
        <w:ind w:firstLine="0"/>
        <w:rPr>
          <w:lang w:val="ru-RU"/>
        </w:rPr>
      </w:pPr>
      <w:r w:rsidRPr="00FD0E02">
        <w:rPr>
          <w:spacing w:val="-2"/>
          <w:lang w:val="ru-RU"/>
        </w:rPr>
        <w:t>исключением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освидетельствования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целях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определения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годности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lang w:val="ru-RU"/>
        </w:rPr>
        <w:t xml:space="preserve"> к </w:t>
      </w:r>
      <w:r w:rsidRPr="00FD0E02">
        <w:rPr>
          <w:spacing w:val="-1"/>
          <w:lang w:val="ru-RU"/>
        </w:rPr>
        <w:t>военной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службе.</w:t>
      </w:r>
    </w:p>
    <w:p w:rsidR="00ED0DA2" w:rsidRPr="00FD0E02" w:rsidRDefault="00ED0DA2">
      <w:pPr>
        <w:pStyle w:val="BodyText"/>
        <w:spacing w:before="1" w:line="322" w:lineRule="exac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Отношения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4"/>
          <w:lang w:val="ru-RU"/>
        </w:rPr>
        <w:t>субъектов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участников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территории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регулируются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федеральным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областным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об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обязательном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медицинском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страховании.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Территориальная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программа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ОМС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реализуется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основе </w:t>
      </w:r>
      <w:r w:rsidRPr="00FD0E02">
        <w:rPr>
          <w:spacing w:val="-2"/>
          <w:lang w:val="ru-RU"/>
        </w:rPr>
        <w:t>договоров,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заключенных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между</w:t>
      </w:r>
      <w:r w:rsidRPr="00FD0E02">
        <w:rPr>
          <w:spacing w:val="-2"/>
          <w:lang w:val="ru-RU"/>
        </w:rPr>
        <w:t xml:space="preserve"> участниками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ОМС.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3"/>
          <w:lang w:val="ru-RU"/>
        </w:rPr>
        <w:t>Механизм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финансирования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ОМС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регламентируется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об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медицинском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страховании.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При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реализации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применяются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эффективные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способы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оплаты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ориентированные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результат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>деятельности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организаций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при: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оплате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оказанной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цу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6"/>
          <w:lang w:val="ru-RU"/>
        </w:rPr>
        <w:t>б</w:t>
      </w:r>
      <w:r w:rsidRPr="00FD0E02">
        <w:rPr>
          <w:spacing w:val="-2"/>
          <w:lang w:val="ru-RU"/>
        </w:rPr>
        <w:t>ъ</w:t>
      </w:r>
      <w:r w:rsidRPr="00FD0E02">
        <w:rPr>
          <w:lang w:val="ru-RU"/>
        </w:rPr>
        <w:t>е</w:t>
      </w:r>
      <w:r w:rsidRPr="00FD0E02">
        <w:rPr>
          <w:spacing w:val="-3"/>
          <w:lang w:val="ru-RU"/>
        </w:rPr>
        <w:t>м</w:t>
      </w:r>
      <w:r w:rsidRPr="00FD0E02">
        <w:rPr>
          <w:lang w:val="ru-RU"/>
        </w:rPr>
        <w:t>а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нс</w:t>
      </w:r>
      <w:r w:rsidRPr="00FD0E02">
        <w:rPr>
          <w:spacing w:val="-17"/>
          <w:lang w:val="ru-RU"/>
        </w:rPr>
        <w:t>к</w:t>
      </w:r>
      <w:r w:rsidRPr="00FD0E02">
        <w:rPr>
          <w:spacing w:val="-2"/>
          <w:lang w:val="ru-RU"/>
        </w:rPr>
        <w:t>о</w:t>
      </w:r>
      <w:r w:rsidRPr="00FD0E02">
        <w:rPr>
          <w:lang w:val="ru-RU"/>
        </w:rPr>
        <w:t>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spacing w:val="-4"/>
          <w:lang w:val="ru-RU"/>
        </w:rPr>
        <w:t>о</w:t>
      </w:r>
      <w:r w:rsidRPr="00FD0E02">
        <w:rPr>
          <w:spacing w:val="-3"/>
          <w:lang w:val="ru-RU"/>
        </w:rPr>
        <w:t>м</w:t>
      </w:r>
      <w:r w:rsidRPr="00FD0E02">
        <w:rPr>
          <w:spacing w:val="1"/>
          <w:lang w:val="ru-RU"/>
        </w:rPr>
        <w:t>о</w:t>
      </w:r>
      <w:r w:rsidRPr="00FD0E02">
        <w:rPr>
          <w:spacing w:val="-1"/>
          <w:lang w:val="ru-RU"/>
        </w:rPr>
        <w:t>щ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: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ц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с</w:t>
      </w:r>
      <w:r w:rsidRPr="00FD0E02">
        <w:rPr>
          <w:spacing w:val="-5"/>
          <w:lang w:val="ru-RU"/>
        </w:rPr>
        <w:t>к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ю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1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spacing w:val="2"/>
          <w:lang w:val="ru-RU"/>
        </w:rPr>
        <w:t>г</w:t>
      </w:r>
      <w:r w:rsidRPr="00FD0E02">
        <w:rPr>
          <w:spacing w:val="-30"/>
          <w:lang w:val="ru-RU"/>
        </w:rPr>
        <w:t>у</w:t>
      </w:r>
      <w:r w:rsidRPr="00FD0E02">
        <w:rPr>
          <w:lang w:val="ru-RU"/>
        </w:rPr>
        <w:t>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8"/>
          <w:lang w:val="ru-RU"/>
        </w:rPr>
        <w:t>о</w:t>
      </w:r>
      <w:r w:rsidRPr="00FD0E02">
        <w:rPr>
          <w:spacing w:val="2"/>
          <w:lang w:val="ru-RU"/>
        </w:rPr>
        <w:t>с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щ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 xml:space="preserve">е, </w:t>
      </w:r>
      <w:r w:rsidRPr="00FD0E02">
        <w:rPr>
          <w:spacing w:val="-1"/>
          <w:lang w:val="ru-RU"/>
        </w:rPr>
        <w:t>за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обращение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(законченный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случай)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сочетании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оплатой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подушевому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4"/>
          <w:lang w:val="ru-RU"/>
        </w:rPr>
        <w:t xml:space="preserve">нормативу </w:t>
      </w:r>
      <w:r w:rsidRPr="00FD0E02">
        <w:rPr>
          <w:spacing w:val="-1"/>
          <w:lang w:val="ru-RU"/>
        </w:rPr>
        <w:t>финансирования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прикрепившихся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лиц;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оплате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оказанной</w:t>
      </w:r>
      <w:r w:rsidRPr="00FD0E02">
        <w:rPr>
          <w:lang w:val="ru-RU"/>
        </w:rPr>
        <w:t xml:space="preserve"> 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lang w:val="ru-RU"/>
        </w:rPr>
        <w:t xml:space="preserve"> 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lang w:val="ru-RU"/>
        </w:rPr>
        <w:t xml:space="preserve"> 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законченный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случай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заболевания,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3"/>
          <w:lang w:val="ru-RU"/>
        </w:rPr>
        <w:t>включенного</w:t>
      </w:r>
      <w:r w:rsidRPr="00FD0E02">
        <w:rPr>
          <w:spacing w:val="4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соответствующую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группу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1"/>
          <w:lang w:val="ru-RU"/>
        </w:rPr>
        <w:t>заболеваний</w:t>
      </w:r>
      <w:r w:rsidRPr="00FD0E02">
        <w:rPr>
          <w:spacing w:val="-2"/>
          <w:lang w:val="ru-RU"/>
        </w:rPr>
        <w:t xml:space="preserve"> (клинико-статистические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группы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заболеваний);</w:t>
      </w:r>
    </w:p>
    <w:p w:rsidR="00ED0DA2" w:rsidRPr="00FD0E02" w:rsidRDefault="00ED0DA2">
      <w:pPr>
        <w:pStyle w:val="BodyText"/>
        <w:spacing w:before="2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оплате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оказанной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дневного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>стационара,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законченный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случай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заболевания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(клинико-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 xml:space="preserve">статистические </w:t>
      </w:r>
      <w:r w:rsidRPr="00FD0E02">
        <w:rPr>
          <w:spacing w:val="-2"/>
          <w:lang w:val="ru-RU"/>
        </w:rPr>
        <w:t>группы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заболеваний);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оплате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4"/>
          <w:lang w:val="ru-RU"/>
        </w:rPr>
        <w:t>скорой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оказанной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вне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организации</w:t>
      </w:r>
      <w:r w:rsidRPr="00FD0E02">
        <w:rPr>
          <w:lang w:val="ru-RU"/>
        </w:rPr>
        <w:t xml:space="preserve">  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(по</w:t>
      </w:r>
      <w:r w:rsidRPr="00FD0E02">
        <w:rPr>
          <w:lang w:val="ru-RU"/>
        </w:rPr>
        <w:t xml:space="preserve">  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 xml:space="preserve">месту   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вызова</w:t>
      </w:r>
      <w:r w:rsidRPr="00FD0E02">
        <w:rPr>
          <w:lang w:val="ru-RU"/>
        </w:rPr>
        <w:t xml:space="preserve">   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бригады</w:t>
      </w:r>
      <w:r w:rsidRPr="00FD0E02">
        <w:rPr>
          <w:lang w:val="ru-RU"/>
        </w:rPr>
        <w:t xml:space="preserve">   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3"/>
          <w:lang w:val="ru-RU"/>
        </w:rPr>
        <w:t>скорой,</w:t>
      </w:r>
      <w:r w:rsidRPr="00FD0E02">
        <w:rPr>
          <w:lang w:val="ru-RU"/>
        </w:rPr>
        <w:t xml:space="preserve">   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 xml:space="preserve">в   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lang w:val="ru-RU"/>
        </w:rPr>
        <w:t xml:space="preserve">   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3"/>
          <w:lang w:val="ru-RU"/>
        </w:rPr>
        <w:t>скорой</w:t>
      </w:r>
      <w:r w:rsidRPr="00FD0E02">
        <w:rPr>
          <w:lang w:val="ru-RU"/>
        </w:rPr>
        <w:t xml:space="preserve"> 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специализированной</w:t>
      </w:r>
      <w:r w:rsidRPr="00FD0E02">
        <w:rPr>
          <w:lang w:val="ru-RU"/>
        </w:rPr>
        <w:t xml:space="preserve"> 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lang w:val="ru-RU"/>
        </w:rPr>
        <w:t xml:space="preserve"> </w:t>
      </w:r>
      <w:r w:rsidRPr="00FD0E02">
        <w:rPr>
          <w:spacing w:val="57"/>
          <w:lang w:val="ru-RU"/>
        </w:rPr>
        <w:t xml:space="preserve"> </w:t>
      </w:r>
      <w:r w:rsidRPr="00FD0E02">
        <w:rPr>
          <w:lang w:val="ru-RU"/>
        </w:rPr>
        <w:t xml:space="preserve">а  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lang w:val="ru-RU"/>
        </w:rPr>
        <w:t xml:space="preserve">  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транспортном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средстве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эвакуации)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подушевому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нормативу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финансирования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сочетании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3"/>
          <w:lang w:val="ru-RU"/>
        </w:rPr>
        <w:t>оплатой</w:t>
      </w:r>
      <w:r w:rsidRPr="00FD0E02">
        <w:rPr>
          <w:lang w:val="ru-RU"/>
        </w:rPr>
        <w:t xml:space="preserve"> 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lang w:val="ru-RU"/>
        </w:rPr>
        <w:t xml:space="preserve"> 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вызов</w:t>
      </w:r>
      <w:r w:rsidRPr="00FD0E02">
        <w:rPr>
          <w:lang w:val="ru-RU"/>
        </w:rPr>
        <w:t xml:space="preserve"> 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4"/>
          <w:lang w:val="ru-RU"/>
        </w:rPr>
        <w:t>скорой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2"/>
          <w:lang w:val="ru-RU"/>
        </w:rPr>
        <w:t>(используется</w:t>
      </w:r>
      <w:r w:rsidRPr="00FD0E02">
        <w:rPr>
          <w:spacing w:val="57"/>
          <w:lang w:val="ru-RU"/>
        </w:rPr>
        <w:t xml:space="preserve"> </w:t>
      </w:r>
      <w:r w:rsidRPr="00FD0E02">
        <w:rPr>
          <w:lang w:val="ru-RU"/>
        </w:rPr>
        <w:t>при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оплате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4"/>
          <w:lang w:val="ru-RU"/>
        </w:rPr>
        <w:t>скорой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оказанной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застрахованным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лицам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пределами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4"/>
          <w:lang w:val="ru-RU"/>
        </w:rPr>
        <w:t>субъекта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Российской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Федерации,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территории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которого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выдан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полис</w:t>
      </w:r>
      <w:r w:rsidRPr="00FD0E02">
        <w:rPr>
          <w:spacing w:val="-3"/>
          <w:lang w:val="ru-RU"/>
        </w:rPr>
        <w:t xml:space="preserve"> обязательного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страхования).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2"/>
          <w:lang w:val="ru-RU"/>
        </w:rPr>
        <w:t>Тарифы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обязательному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3"/>
          <w:lang w:val="ru-RU"/>
        </w:rPr>
        <w:t>медицинскому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страхованию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устанавливаются</w:t>
      </w:r>
      <w:r w:rsidRPr="00FD0E02">
        <w:rPr>
          <w:spacing w:val="57"/>
          <w:lang w:val="ru-RU"/>
        </w:rPr>
        <w:t xml:space="preserve"> </w:t>
      </w:r>
      <w:r w:rsidRPr="00FD0E02">
        <w:rPr>
          <w:lang w:val="ru-RU"/>
        </w:rPr>
        <w:t>тарифным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2"/>
          <w:lang w:val="ru-RU"/>
        </w:rPr>
        <w:t>соглашением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между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Территориальным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фондом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представителями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страховых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профессиональных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некоммерческих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организаций,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профессиональных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ассоциаций,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1"/>
          <w:lang w:val="ru-RU"/>
        </w:rPr>
        <w:t>профессиональных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союзов </w:t>
      </w:r>
      <w:r w:rsidRPr="00FD0E02">
        <w:rPr>
          <w:spacing w:val="-2"/>
          <w:lang w:val="ru-RU"/>
        </w:rPr>
        <w:t xml:space="preserve">медицинских </w:t>
      </w:r>
      <w:r w:rsidRPr="00FD0E02">
        <w:rPr>
          <w:spacing w:val="-3"/>
          <w:lang w:val="ru-RU"/>
        </w:rPr>
        <w:t>работников.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3"/>
          <w:lang w:val="ru-RU"/>
        </w:rPr>
        <w:t>Структура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тарифа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ОМС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включает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2"/>
          <w:lang w:val="ru-RU"/>
        </w:rPr>
        <w:t>с</w:t>
      </w:r>
      <w:r w:rsidRPr="00FD0E02">
        <w:rPr>
          <w:lang w:val="ru-RU"/>
        </w:rPr>
        <w:t>е</w:t>
      </w:r>
      <w:r w:rsidRPr="00FD0E02">
        <w:rPr>
          <w:spacing w:val="-7"/>
          <w:lang w:val="ru-RU"/>
        </w:rPr>
        <w:t>б</w:t>
      </w:r>
      <w:r w:rsidRPr="00FD0E02">
        <w:rPr>
          <w:lang w:val="ru-RU"/>
        </w:rPr>
        <w:t>я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-7"/>
          <w:lang w:val="ru-RU"/>
        </w:rPr>
        <w:t>с</w:t>
      </w:r>
      <w:r w:rsidRPr="00FD0E02">
        <w:rPr>
          <w:spacing w:val="-11"/>
          <w:lang w:val="ru-RU"/>
        </w:rPr>
        <w:t>х</w:t>
      </w:r>
      <w:r w:rsidRPr="00FD0E02">
        <w:rPr>
          <w:spacing w:val="-6"/>
          <w:lang w:val="ru-RU"/>
        </w:rPr>
        <w:t>о</w:t>
      </w:r>
      <w:r w:rsidRPr="00FD0E02">
        <w:rPr>
          <w:spacing w:val="-2"/>
          <w:lang w:val="ru-RU"/>
        </w:rPr>
        <w:t>д</w:t>
      </w:r>
      <w:r w:rsidRPr="00FD0E02">
        <w:rPr>
          <w:lang w:val="ru-RU"/>
        </w:rPr>
        <w:t>ы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spacing w:val="-3"/>
          <w:lang w:val="ru-RU"/>
        </w:rPr>
        <w:t>а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б</w:t>
      </w:r>
      <w:r w:rsidRPr="00FD0E02">
        <w:rPr>
          <w:spacing w:val="-4"/>
          <w:lang w:val="ru-RU"/>
        </w:rPr>
        <w:t>о</w:t>
      </w:r>
      <w:r w:rsidRPr="00FD0E02">
        <w:rPr>
          <w:spacing w:val="-3"/>
          <w:lang w:val="ru-RU"/>
        </w:rPr>
        <w:t>т</w:t>
      </w:r>
      <w:r w:rsidRPr="00FD0E02">
        <w:rPr>
          <w:lang w:val="ru-RU"/>
        </w:rPr>
        <w:t>н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ю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3"/>
          <w:lang w:val="ru-RU"/>
        </w:rPr>
        <w:t>т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,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н</w:t>
      </w:r>
      <w:r w:rsidRPr="00FD0E02">
        <w:rPr>
          <w:spacing w:val="-12"/>
          <w:lang w:val="ru-RU"/>
        </w:rPr>
        <w:t>а</w:t>
      </w:r>
      <w:r w:rsidRPr="00FD0E02">
        <w:rPr>
          <w:lang w:val="ru-RU"/>
        </w:rPr>
        <w:t>чис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ен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я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а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6"/>
          <w:lang w:val="ru-RU"/>
        </w:rPr>
        <w:t>т</w:t>
      </w:r>
      <w:r w:rsidRPr="00FD0E02">
        <w:rPr>
          <w:lang w:val="ru-RU"/>
        </w:rPr>
        <w:t>у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2"/>
          <w:lang w:val="ru-RU"/>
        </w:rPr>
        <w:t>т</w:t>
      </w:r>
      <w:r w:rsidRPr="00FD0E02">
        <w:rPr>
          <w:spacing w:val="-1"/>
          <w:lang w:val="ru-RU"/>
        </w:rPr>
        <w:t>р</w:t>
      </w:r>
      <w:r w:rsidRPr="00FD0E02">
        <w:rPr>
          <w:spacing w:val="-21"/>
          <w:lang w:val="ru-RU"/>
        </w:rPr>
        <w:t>у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а,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р</w:t>
      </w:r>
      <w:r w:rsidRPr="00FD0E02">
        <w:rPr>
          <w:spacing w:val="-6"/>
          <w:lang w:val="ru-RU"/>
        </w:rPr>
        <w:t>о</w:t>
      </w:r>
      <w:r w:rsidRPr="00FD0E02">
        <w:rPr>
          <w:spacing w:val="-2"/>
          <w:lang w:val="ru-RU"/>
        </w:rPr>
        <w:t>ч</w:t>
      </w:r>
      <w:r w:rsidRPr="00FD0E02">
        <w:rPr>
          <w:lang w:val="ru-RU"/>
        </w:rPr>
        <w:t>ие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в</w:t>
      </w:r>
      <w:r w:rsidRPr="00FD0E02">
        <w:rPr>
          <w:spacing w:val="1"/>
          <w:lang w:val="ru-RU"/>
        </w:rPr>
        <w:t>ы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3"/>
          <w:lang w:val="ru-RU"/>
        </w:rPr>
        <w:t>т</w:t>
      </w:r>
      <w:r w:rsidRPr="00FD0E02">
        <w:rPr>
          <w:spacing w:val="-2"/>
          <w:lang w:val="ru-RU"/>
        </w:rPr>
        <w:t>ы</w:t>
      </w:r>
      <w:r w:rsidRPr="00FD0E02">
        <w:rPr>
          <w:lang w:val="ru-RU"/>
        </w:rPr>
        <w:t xml:space="preserve">, </w:t>
      </w:r>
      <w:r w:rsidRPr="00FD0E02">
        <w:rPr>
          <w:spacing w:val="-1"/>
          <w:lang w:val="ru-RU"/>
        </w:rPr>
        <w:t>приобретение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средств,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расходных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материалов,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71"/>
          <w:lang w:val="ru-RU"/>
        </w:rPr>
        <w:t xml:space="preserve"> </w:t>
      </w:r>
      <w:r w:rsidRPr="00FD0E02">
        <w:rPr>
          <w:lang w:val="ru-RU"/>
        </w:rPr>
        <w:t>питания,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4"/>
          <w:lang w:val="ru-RU"/>
        </w:rPr>
        <w:t>мягкого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инвентаря,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инструментария,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реактивов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химикатов,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прочих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материальных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запасов,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стоимости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лабораторных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инструментальных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проводимых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других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учреждениях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отсутствии</w:t>
      </w:r>
      <w:r w:rsidRPr="00FD0E02">
        <w:rPr>
          <w:spacing w:val="6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организации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лаборатории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диагностического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оборудования),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организацию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отсутствии</w:t>
      </w:r>
      <w:r w:rsidRPr="00FD0E02">
        <w:rPr>
          <w:spacing w:val="83"/>
          <w:lang w:val="ru-RU"/>
        </w:rPr>
        <w:t xml:space="preserve"> </w:t>
      </w:r>
      <w:r w:rsidRPr="00FD0E02">
        <w:rPr>
          <w:spacing w:val="-2"/>
          <w:lang w:val="ru-RU"/>
        </w:rPr>
        <w:t>организованного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питания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организации),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2" w:firstLine="0"/>
        <w:jc w:val="both"/>
        <w:rPr>
          <w:lang w:val="ru-RU"/>
        </w:rPr>
      </w:pPr>
      <w:r w:rsidRPr="00FD0E02">
        <w:rPr>
          <w:lang w:val="ru-RU"/>
        </w:rPr>
        <w:t>с</w:t>
      </w:r>
      <w:r w:rsidRPr="00FD0E02">
        <w:rPr>
          <w:spacing w:val="-6"/>
          <w:lang w:val="ru-RU"/>
        </w:rPr>
        <w:t>в</w:t>
      </w:r>
      <w:r w:rsidRPr="00FD0E02">
        <w:rPr>
          <w:lang w:val="ru-RU"/>
        </w:rPr>
        <w:t>я</w:t>
      </w:r>
      <w:r w:rsidRPr="00FD0E02">
        <w:rPr>
          <w:spacing w:val="-1"/>
          <w:lang w:val="ru-RU"/>
        </w:rPr>
        <w:t>з</w:t>
      </w:r>
      <w:r w:rsidRPr="00FD0E02">
        <w:rPr>
          <w:spacing w:val="1"/>
          <w:lang w:val="ru-RU"/>
        </w:rPr>
        <w:t>и</w:t>
      </w:r>
      <w:r w:rsidRPr="00FD0E02">
        <w:rPr>
          <w:lang w:val="ru-RU"/>
        </w:rPr>
        <w:t>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2"/>
          <w:lang w:val="ru-RU"/>
        </w:rPr>
        <w:t>т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с</w:t>
      </w:r>
      <w:r w:rsidRPr="00FD0E02">
        <w:rPr>
          <w:spacing w:val="-2"/>
          <w:lang w:val="ru-RU"/>
        </w:rPr>
        <w:t>п</w:t>
      </w:r>
      <w:r w:rsidRPr="00FD0E02">
        <w:rPr>
          <w:spacing w:val="1"/>
          <w:lang w:val="ru-RU"/>
        </w:rPr>
        <w:t>о</w:t>
      </w:r>
      <w:r w:rsidRPr="00FD0E02">
        <w:rPr>
          <w:spacing w:val="-4"/>
          <w:lang w:val="ru-RU"/>
        </w:rPr>
        <w:t>р</w:t>
      </w:r>
      <w:r w:rsidRPr="00FD0E02">
        <w:rPr>
          <w:spacing w:val="-3"/>
          <w:lang w:val="ru-RU"/>
        </w:rPr>
        <w:t>т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ы</w:t>
      </w:r>
      <w:r w:rsidRPr="00FD0E02">
        <w:rPr>
          <w:lang w:val="ru-RU"/>
        </w:rPr>
        <w:t>х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spacing w:val="-32"/>
          <w:lang w:val="ru-RU"/>
        </w:rPr>
        <w:t>г</w:t>
      </w:r>
      <w:r w:rsidRPr="00FD0E02">
        <w:rPr>
          <w:lang w:val="ru-RU"/>
        </w:rPr>
        <w:t>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4"/>
          <w:lang w:val="ru-RU"/>
        </w:rPr>
        <w:t>к</w:t>
      </w:r>
      <w:r w:rsidRPr="00FD0E02">
        <w:rPr>
          <w:spacing w:val="-4"/>
          <w:lang w:val="ru-RU"/>
        </w:rPr>
        <w:t>о</w:t>
      </w:r>
      <w:r w:rsidRPr="00FD0E02">
        <w:rPr>
          <w:lang w:val="ru-RU"/>
        </w:rPr>
        <w:t>мм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н</w:t>
      </w:r>
      <w:r w:rsidRPr="00FD0E02">
        <w:rPr>
          <w:spacing w:val="2"/>
          <w:lang w:val="ru-RU"/>
        </w:rPr>
        <w:t>а</w:t>
      </w:r>
      <w:r w:rsidRPr="00FD0E02">
        <w:rPr>
          <w:spacing w:val="-1"/>
          <w:lang w:val="ru-RU"/>
        </w:rPr>
        <w:t>ль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ы</w:t>
      </w:r>
      <w:r w:rsidRPr="00FD0E02">
        <w:rPr>
          <w:lang w:val="ru-RU"/>
        </w:rPr>
        <w:t>х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spacing w:val="-32"/>
          <w:lang w:val="ru-RU"/>
        </w:rPr>
        <w:t>г</w:t>
      </w:r>
      <w:r w:rsidRPr="00FD0E02">
        <w:rPr>
          <w:lang w:val="ru-RU"/>
        </w:rPr>
        <w:t>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б</w:t>
      </w:r>
      <w:r w:rsidRPr="00FD0E02">
        <w:rPr>
          <w:spacing w:val="-4"/>
          <w:lang w:val="ru-RU"/>
        </w:rPr>
        <w:t>о</w:t>
      </w:r>
      <w:r w:rsidRPr="00FD0E02">
        <w:rPr>
          <w:lang w:val="ru-RU"/>
        </w:rPr>
        <w:t>т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2"/>
          <w:lang w:val="ru-RU"/>
        </w:rPr>
        <w:t>у</w:t>
      </w:r>
      <w:r w:rsidRPr="00FD0E02">
        <w:rPr>
          <w:lang w:val="ru-RU"/>
        </w:rPr>
        <w:t>г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с</w:t>
      </w:r>
      <w:r w:rsidRPr="00FD0E02">
        <w:rPr>
          <w:spacing w:val="-9"/>
          <w:lang w:val="ru-RU"/>
        </w:rPr>
        <w:t>о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>ж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 xml:space="preserve">ю </w:t>
      </w:r>
      <w:r w:rsidRPr="00FD0E02">
        <w:rPr>
          <w:spacing w:val="-1"/>
          <w:lang w:val="ru-RU"/>
        </w:rPr>
        <w:t>имущества,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арендную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плату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пользование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имуществом,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р</w:t>
      </w:r>
      <w:r w:rsidRPr="00FD0E02">
        <w:rPr>
          <w:spacing w:val="1"/>
          <w:lang w:val="ru-RU"/>
        </w:rPr>
        <w:t>о</w:t>
      </w:r>
      <w:r w:rsidRPr="00FD0E02">
        <w:rPr>
          <w:spacing w:val="-3"/>
          <w:lang w:val="ru-RU"/>
        </w:rPr>
        <w:t>г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ам</w:t>
      </w:r>
      <w:r w:rsidRPr="00FD0E02">
        <w:rPr>
          <w:spacing w:val="-3"/>
          <w:lang w:val="ru-RU"/>
        </w:rPr>
        <w:t>м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о</w:t>
      </w:r>
      <w:r w:rsidRPr="00FD0E02">
        <w:rPr>
          <w:spacing w:val="-8"/>
          <w:lang w:val="ru-RU"/>
        </w:rPr>
        <w:t>г</w:t>
      </w:r>
      <w:r w:rsidRPr="00FD0E02">
        <w:rPr>
          <w:lang w:val="ru-RU"/>
        </w:rPr>
        <w:t>о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6"/>
          <w:lang w:val="ru-RU"/>
        </w:rPr>
        <w:t>б</w:t>
      </w:r>
      <w:r w:rsidRPr="00FD0E02">
        <w:rPr>
          <w:spacing w:val="7"/>
          <w:lang w:val="ru-RU"/>
        </w:rPr>
        <w:t>е</w:t>
      </w:r>
      <w:r w:rsidRPr="00FD0E02">
        <w:rPr>
          <w:spacing w:val="-3"/>
          <w:lang w:val="ru-RU"/>
        </w:rPr>
        <w:t>с</w:t>
      </w:r>
      <w:r w:rsidRPr="00FD0E02">
        <w:rPr>
          <w:lang w:val="ru-RU"/>
        </w:rPr>
        <w:t>п</w:t>
      </w:r>
      <w:r w:rsidRPr="00FD0E02">
        <w:rPr>
          <w:spacing w:val="-7"/>
          <w:lang w:val="ru-RU"/>
        </w:rPr>
        <w:t>е</w:t>
      </w:r>
      <w:r w:rsidRPr="00FD0E02">
        <w:rPr>
          <w:lang w:val="ru-RU"/>
        </w:rPr>
        <w:t>ч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я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р</w:t>
      </w:r>
      <w:r w:rsidRPr="00FD0E02">
        <w:rPr>
          <w:spacing w:val="-6"/>
          <w:lang w:val="ru-RU"/>
        </w:rPr>
        <w:t>о</w:t>
      </w:r>
      <w:r w:rsidRPr="00FD0E02">
        <w:rPr>
          <w:spacing w:val="-2"/>
          <w:lang w:val="ru-RU"/>
        </w:rPr>
        <w:t>чи</w:t>
      </w:r>
      <w:r w:rsidRPr="00FD0E02">
        <w:rPr>
          <w:lang w:val="ru-RU"/>
        </w:rPr>
        <w:t>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spacing w:val="-32"/>
          <w:lang w:val="ru-RU"/>
        </w:rPr>
        <w:t>г</w:t>
      </w:r>
      <w:r w:rsidRPr="00FD0E02">
        <w:rPr>
          <w:lang w:val="ru-RU"/>
        </w:rPr>
        <w:t>,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ци</w:t>
      </w:r>
      <w:r w:rsidRPr="00FD0E02">
        <w:rPr>
          <w:spacing w:val="2"/>
          <w:lang w:val="ru-RU"/>
        </w:rPr>
        <w:t>а</w:t>
      </w:r>
      <w:r w:rsidRPr="00FD0E02">
        <w:rPr>
          <w:spacing w:val="-1"/>
          <w:lang w:val="ru-RU"/>
        </w:rPr>
        <w:t>л</w:t>
      </w:r>
      <w:r w:rsidRPr="00FD0E02">
        <w:rPr>
          <w:spacing w:val="-4"/>
          <w:lang w:val="ru-RU"/>
        </w:rPr>
        <w:t>ь</w:t>
      </w:r>
      <w:r w:rsidRPr="00FD0E02">
        <w:rPr>
          <w:lang w:val="ru-RU"/>
        </w:rPr>
        <w:t>н</w:t>
      </w:r>
      <w:r w:rsidRPr="00FD0E02">
        <w:rPr>
          <w:spacing w:val="3"/>
          <w:lang w:val="ru-RU"/>
        </w:rPr>
        <w:t>о</w:t>
      </w:r>
      <w:r w:rsidRPr="00FD0E02">
        <w:rPr>
          <w:lang w:val="ru-RU"/>
        </w:rPr>
        <w:t>е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6"/>
          <w:lang w:val="ru-RU"/>
        </w:rPr>
        <w:t>б</w:t>
      </w:r>
      <w:r w:rsidRPr="00FD0E02">
        <w:rPr>
          <w:spacing w:val="7"/>
          <w:lang w:val="ru-RU"/>
        </w:rPr>
        <w:t>е</w:t>
      </w:r>
      <w:r w:rsidRPr="00FD0E02">
        <w:rPr>
          <w:lang w:val="ru-RU"/>
        </w:rPr>
        <w:t>сп</w:t>
      </w:r>
      <w:r w:rsidRPr="00FD0E02">
        <w:rPr>
          <w:spacing w:val="-10"/>
          <w:lang w:val="ru-RU"/>
        </w:rPr>
        <w:t>е</w:t>
      </w:r>
      <w:r w:rsidRPr="00FD0E02">
        <w:rPr>
          <w:lang w:val="ru-RU"/>
        </w:rPr>
        <w:t>че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а</w:t>
      </w:r>
      <w:r w:rsidRPr="00FD0E02">
        <w:rPr>
          <w:spacing w:val="1"/>
          <w:lang w:val="ru-RU"/>
        </w:rPr>
        <w:t>б</w:t>
      </w:r>
      <w:r w:rsidRPr="00FD0E02">
        <w:rPr>
          <w:spacing w:val="-4"/>
          <w:lang w:val="ru-RU"/>
        </w:rPr>
        <w:t>о</w:t>
      </w:r>
      <w:r w:rsidRPr="00FD0E02">
        <w:rPr>
          <w:spacing w:val="-3"/>
          <w:lang w:val="ru-RU"/>
        </w:rPr>
        <w:t>т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spacing w:val="-17"/>
          <w:lang w:val="ru-RU"/>
        </w:rPr>
        <w:t>к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 xml:space="preserve">в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организаций,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установленное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Федерации,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прочие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расходы,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приобретение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оборудования</w:t>
      </w:r>
      <w:r w:rsidRPr="00FD0E02">
        <w:rPr>
          <w:spacing w:val="25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-6"/>
          <w:lang w:val="ru-RU"/>
        </w:rPr>
        <w:t>т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и</w:t>
      </w:r>
      <w:r w:rsidRPr="00FD0E02">
        <w:rPr>
          <w:spacing w:val="-3"/>
          <w:lang w:val="ru-RU"/>
        </w:rPr>
        <w:t>м</w:t>
      </w:r>
      <w:r w:rsidRPr="00FD0E02">
        <w:rPr>
          <w:spacing w:val="8"/>
          <w:lang w:val="ru-RU"/>
        </w:rPr>
        <w:t>о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ть</w:t>
      </w:r>
      <w:r w:rsidRPr="00FD0E02">
        <w:rPr>
          <w:lang w:val="ru-RU"/>
        </w:rPr>
        <w:t>ю</w:t>
      </w:r>
      <w:r w:rsidRPr="00FD0E02">
        <w:rPr>
          <w:spacing w:val="-2"/>
          <w:lang w:val="ru-RU"/>
        </w:rPr>
        <w:t xml:space="preserve"> д</w:t>
      </w:r>
      <w:r w:rsidRPr="00FD0E02">
        <w:rPr>
          <w:lang w:val="ru-RU"/>
        </w:rPr>
        <w:t>о с</w:t>
      </w:r>
      <w:r w:rsidRPr="00FD0E02">
        <w:rPr>
          <w:spacing w:val="2"/>
          <w:lang w:val="ru-RU"/>
        </w:rPr>
        <w:t>т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т</w:t>
      </w:r>
      <w:r w:rsidRPr="00FD0E02">
        <w:rPr>
          <w:spacing w:val="1"/>
          <w:lang w:val="ru-RU"/>
        </w:rPr>
        <w:t>ы</w:t>
      </w:r>
      <w:r w:rsidRPr="00FD0E02">
        <w:rPr>
          <w:lang w:val="ru-RU"/>
        </w:rPr>
        <w:t>сяч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4"/>
          <w:lang w:val="ru-RU"/>
        </w:rPr>
        <w:t>р</w:t>
      </w:r>
      <w:r w:rsidRPr="00FD0E02">
        <w:rPr>
          <w:spacing w:val="-9"/>
          <w:lang w:val="ru-RU"/>
        </w:rPr>
        <w:t>у</w:t>
      </w:r>
      <w:r w:rsidRPr="00FD0E02">
        <w:rPr>
          <w:spacing w:val="-6"/>
          <w:lang w:val="ru-RU"/>
        </w:rPr>
        <w:t>б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 xml:space="preserve">ей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иц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.</w:t>
      </w:r>
    </w:p>
    <w:p w:rsidR="00ED0DA2" w:rsidRPr="00FD0E02" w:rsidRDefault="00ED0DA2">
      <w:pPr>
        <w:pStyle w:val="BodyText"/>
        <w:spacing w:line="241" w:lineRule="auto"/>
        <w:ind w:left="811" w:firstLine="0"/>
        <w:rPr>
          <w:lang w:val="ru-RU"/>
        </w:rPr>
      </w:pPr>
      <w:r w:rsidRPr="00FD0E02">
        <w:rPr>
          <w:spacing w:val="-3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spacing w:val="1"/>
          <w:lang w:val="ru-RU"/>
        </w:rPr>
        <w:t>о</w:t>
      </w:r>
      <w:r w:rsidRPr="00FD0E02">
        <w:rPr>
          <w:spacing w:val="-3"/>
          <w:lang w:val="ru-RU"/>
        </w:rPr>
        <w:t>в</w:t>
      </w:r>
      <w:r w:rsidRPr="00FD0E02">
        <w:rPr>
          <w:lang w:val="ru-RU"/>
        </w:rPr>
        <w:t>ия</w:t>
      </w:r>
      <w:r w:rsidRPr="00FD0E02">
        <w:rPr>
          <w:spacing w:val="-3"/>
          <w:lang w:val="ru-RU"/>
        </w:rPr>
        <w:t>м</w:t>
      </w:r>
      <w:r w:rsidRPr="00FD0E02">
        <w:rPr>
          <w:lang w:val="ru-RU"/>
        </w:rPr>
        <w:t xml:space="preserve">и </w:t>
      </w:r>
      <w:r w:rsidRPr="00FD0E02">
        <w:rPr>
          <w:spacing w:val="-2"/>
          <w:lang w:val="ru-RU"/>
        </w:rPr>
        <w:t>о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ы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нс</w:t>
      </w:r>
      <w:r w:rsidRPr="00FD0E02">
        <w:rPr>
          <w:spacing w:val="-17"/>
          <w:lang w:val="ru-RU"/>
        </w:rPr>
        <w:t>к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й</w:t>
      </w:r>
      <w:r w:rsidRPr="00FD0E02">
        <w:rPr>
          <w:spacing w:val="-2"/>
          <w:lang w:val="ru-RU"/>
        </w:rPr>
        <w:t xml:space="preserve"> п</w:t>
      </w:r>
      <w:r w:rsidRPr="00FD0E02">
        <w:rPr>
          <w:spacing w:val="-4"/>
          <w:lang w:val="ru-RU"/>
        </w:rPr>
        <w:t>о</w:t>
      </w:r>
      <w:r w:rsidRPr="00FD0E02">
        <w:rPr>
          <w:spacing w:val="-3"/>
          <w:lang w:val="ru-RU"/>
        </w:rPr>
        <w:t>м</w:t>
      </w:r>
      <w:r w:rsidRPr="00FD0E02">
        <w:rPr>
          <w:spacing w:val="-2"/>
          <w:lang w:val="ru-RU"/>
        </w:rPr>
        <w:t>о</w:t>
      </w:r>
      <w:r w:rsidRPr="00FD0E02">
        <w:rPr>
          <w:spacing w:val="-1"/>
          <w:lang w:val="ru-RU"/>
        </w:rPr>
        <w:t>щ</w:t>
      </w:r>
      <w:r w:rsidRPr="00FD0E02">
        <w:rPr>
          <w:lang w:val="ru-RU"/>
        </w:rPr>
        <w:t xml:space="preserve">и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5"/>
          <w:lang w:val="ru-RU"/>
        </w:rPr>
        <w:t>с</w:t>
      </w:r>
      <w:r w:rsidRPr="00FD0E02">
        <w:rPr>
          <w:spacing w:val="-2"/>
          <w:lang w:val="ru-RU"/>
        </w:rPr>
        <w:t>ч</w:t>
      </w:r>
      <w:r w:rsidRPr="00FD0E02">
        <w:rPr>
          <w:lang w:val="ru-RU"/>
        </w:rPr>
        <w:t>ет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р</w:t>
      </w:r>
      <w:r w:rsidRPr="00FD0E02">
        <w:rPr>
          <w:spacing w:val="-7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>О</w:t>
      </w:r>
      <w:r w:rsidRPr="00FD0E02">
        <w:rPr>
          <w:lang w:val="ru-RU"/>
        </w:rPr>
        <w:t>МС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я</w:t>
      </w:r>
      <w:r w:rsidRPr="00FD0E02">
        <w:rPr>
          <w:spacing w:val="-6"/>
          <w:lang w:val="ru-RU"/>
        </w:rPr>
        <w:t>в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я</w:t>
      </w:r>
      <w:r w:rsidRPr="00FD0E02">
        <w:rPr>
          <w:spacing w:val="-6"/>
          <w:lang w:val="ru-RU"/>
        </w:rPr>
        <w:t>ю</w:t>
      </w:r>
      <w:r w:rsidRPr="00FD0E02">
        <w:rPr>
          <w:spacing w:val="2"/>
          <w:lang w:val="ru-RU"/>
        </w:rPr>
        <w:t>т</w:t>
      </w:r>
      <w:r w:rsidRPr="00FD0E02">
        <w:rPr>
          <w:lang w:val="ru-RU"/>
        </w:rPr>
        <w:t xml:space="preserve">ся: </w:t>
      </w:r>
      <w:r w:rsidRPr="00FD0E02">
        <w:rPr>
          <w:spacing w:val="-1"/>
          <w:lang w:val="ru-RU"/>
        </w:rPr>
        <w:t xml:space="preserve">наличие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ОМС;</w:t>
      </w:r>
    </w:p>
    <w:p w:rsidR="00ED0DA2" w:rsidRPr="00FD0E02" w:rsidRDefault="00ED0DA2">
      <w:pPr>
        <w:pStyle w:val="BodyText"/>
        <w:spacing w:before="1" w:line="322" w:lineRule="exac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оказание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организации,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имеющей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лицензию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3"/>
          <w:lang w:val="ru-RU"/>
        </w:rPr>
        <w:t>включенную</w:t>
      </w:r>
      <w:r w:rsidRPr="00FD0E02">
        <w:rPr>
          <w:spacing w:val="5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организаций,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 xml:space="preserve">медицинскую помощь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системе ОМС,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согласно</w:t>
      </w:r>
      <w:r w:rsidRPr="00FD0E02">
        <w:rPr>
          <w:spacing w:val="-2"/>
          <w:lang w:val="ru-RU"/>
        </w:rPr>
        <w:t xml:space="preserve"> пункту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 xml:space="preserve">6.1 </w:t>
      </w:r>
      <w:r w:rsidRPr="00FD0E02">
        <w:rPr>
          <w:spacing w:val="-1"/>
          <w:lang w:val="ru-RU"/>
        </w:rPr>
        <w:t xml:space="preserve">раздела </w:t>
      </w:r>
      <w:r>
        <w:t>III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настоящей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 xml:space="preserve">Территориальной </w:t>
      </w:r>
      <w:r w:rsidRPr="00FD0E02">
        <w:rPr>
          <w:spacing w:val="-1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гарантий;</w:t>
      </w:r>
    </w:p>
    <w:p w:rsidR="00ED0DA2" w:rsidRPr="00FD0E02" w:rsidRDefault="00ED0DA2">
      <w:pPr>
        <w:pStyle w:val="BodyText"/>
        <w:spacing w:line="322" w:lineRule="exac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наличие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действующего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договора</w:t>
      </w:r>
      <w:r w:rsidRPr="00FD0E02">
        <w:rPr>
          <w:spacing w:val="23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этой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организацией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 xml:space="preserve">предоставление </w:t>
      </w:r>
      <w:r w:rsidRPr="00FD0E02">
        <w:rPr>
          <w:spacing w:val="-2"/>
          <w:lang w:val="ru-RU"/>
        </w:rPr>
        <w:t>медицинских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-1"/>
          <w:lang w:val="ru-RU"/>
        </w:rPr>
        <w:t>ОМС;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1"/>
          <w:lang w:val="ru-RU"/>
        </w:rPr>
        <w:t>о</w:t>
      </w:r>
      <w:r w:rsidRPr="00FD0E02">
        <w:rPr>
          <w:spacing w:val="-5"/>
          <w:lang w:val="ru-RU"/>
        </w:rPr>
        <w:t>к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з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ние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-7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2"/>
          <w:lang w:val="ru-RU"/>
        </w:rPr>
        <w:t>ин</w:t>
      </w:r>
      <w:r w:rsidRPr="00FD0E02">
        <w:rPr>
          <w:lang w:val="ru-RU"/>
        </w:rPr>
        <w:t>ск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х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г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и</w:t>
      </w:r>
      <w:r w:rsidRPr="00FD0E02">
        <w:rPr>
          <w:spacing w:val="3"/>
          <w:lang w:val="ru-RU"/>
        </w:rPr>
        <w:t>ц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ас</w:t>
      </w:r>
      <w:r w:rsidRPr="00FD0E02">
        <w:rPr>
          <w:spacing w:val="2"/>
          <w:lang w:val="ru-RU"/>
        </w:rPr>
        <w:t>т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а</w:t>
      </w:r>
      <w:r w:rsidRPr="00FD0E02">
        <w:rPr>
          <w:spacing w:val="-9"/>
          <w:lang w:val="ru-RU"/>
        </w:rPr>
        <w:t>х</w:t>
      </w:r>
      <w:r w:rsidRPr="00FD0E02">
        <w:rPr>
          <w:spacing w:val="1"/>
          <w:lang w:val="ru-RU"/>
        </w:rPr>
        <w:t>о</w:t>
      </w:r>
      <w:r w:rsidRPr="00FD0E02">
        <w:rPr>
          <w:spacing w:val="-6"/>
          <w:lang w:val="ru-RU"/>
        </w:rPr>
        <w:t>в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н</w:t>
      </w:r>
      <w:r w:rsidRPr="00FD0E02">
        <w:rPr>
          <w:spacing w:val="-4"/>
          <w:lang w:val="ru-RU"/>
        </w:rPr>
        <w:t>о</w:t>
      </w:r>
      <w:r w:rsidRPr="00FD0E02">
        <w:rPr>
          <w:lang w:val="ru-RU"/>
        </w:rPr>
        <w:t>му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О</w:t>
      </w:r>
      <w:r w:rsidRPr="00FD0E02">
        <w:rPr>
          <w:lang w:val="ru-RU"/>
        </w:rPr>
        <w:t>МС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Федерации,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наличие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у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пациента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действительного</w:t>
      </w:r>
      <w:r w:rsidRPr="00FD0E02">
        <w:rPr>
          <w:lang w:val="ru-RU"/>
        </w:rPr>
        <w:t xml:space="preserve">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2"/>
          <w:lang w:val="ru-RU"/>
        </w:rPr>
        <w:t>момент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 xml:space="preserve">помощи </w:t>
      </w:r>
      <w:r w:rsidRPr="00FD0E02">
        <w:rPr>
          <w:spacing w:val="-1"/>
          <w:lang w:val="ru-RU"/>
        </w:rPr>
        <w:t>полиса ОМС.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случае,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6"/>
          <w:lang w:val="ru-RU"/>
        </w:rPr>
        <w:t>когда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гражданам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Федерации,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застрахованным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оказывается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экстренная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или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3"/>
          <w:lang w:val="ru-RU"/>
        </w:rPr>
        <w:t>неотложная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медицинская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помощь,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предусмотренная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отсутствие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руках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у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пациента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полиса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может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быть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1"/>
          <w:lang w:val="ru-RU"/>
        </w:rPr>
        <w:t>причиной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отказа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бесплатном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оказании.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Медицинская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6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медицинских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Федерации,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расположенных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2"/>
          <w:lang w:val="ru-RU"/>
        </w:rPr>
        <w:t>пределами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может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быть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оплачена</w:t>
      </w:r>
      <w:r w:rsidRPr="00FD0E02">
        <w:rPr>
          <w:spacing w:val="23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5"/>
          <w:lang w:val="ru-RU"/>
        </w:rPr>
        <w:t>только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базовой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утверждаемой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(плановая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наличии</w:t>
      </w:r>
      <w:r w:rsidRPr="00FD0E02">
        <w:rPr>
          <w:spacing w:val="87"/>
          <w:lang w:val="ru-RU"/>
        </w:rPr>
        <w:t xml:space="preserve"> </w:t>
      </w:r>
      <w:r w:rsidRPr="00FD0E02">
        <w:rPr>
          <w:spacing w:val="-2"/>
          <w:lang w:val="ru-RU"/>
        </w:rPr>
        <w:t>направления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министерства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области),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действующими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договорами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установленным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4"/>
          <w:lang w:val="ru-RU"/>
        </w:rPr>
        <w:t>порядком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финансовых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расчетов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между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территориальными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фондами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помощь,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оказанную </w:t>
      </w:r>
      <w:r w:rsidRPr="00FD0E02">
        <w:rPr>
          <w:spacing w:val="-1"/>
          <w:lang w:val="ru-RU"/>
        </w:rPr>
        <w:t>за пределами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территорий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страхования.</w:t>
      </w:r>
    </w:p>
    <w:p w:rsidR="00ED0DA2" w:rsidRPr="00FD0E02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numPr>
          <w:ilvl w:val="0"/>
          <w:numId w:val="2"/>
        </w:numPr>
        <w:tabs>
          <w:tab w:val="left" w:pos="2816"/>
        </w:tabs>
        <w:ind w:left="1975" w:right="1980" w:firstLine="535"/>
        <w:rPr>
          <w:lang w:val="ru-RU"/>
        </w:rPr>
      </w:pPr>
      <w:r w:rsidRPr="00FD0E02">
        <w:rPr>
          <w:lang w:val="ru-RU"/>
        </w:rPr>
        <w:t xml:space="preserve">Виды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</w:t>
      </w:r>
      <w:r w:rsidRPr="00FD0E02">
        <w:rPr>
          <w:lang w:val="ru-RU"/>
        </w:rPr>
        <w:t xml:space="preserve"> и </w:t>
      </w:r>
      <w:r w:rsidRPr="00FD0E02">
        <w:rPr>
          <w:spacing w:val="-3"/>
          <w:lang w:val="ru-RU"/>
        </w:rPr>
        <w:t>затраты,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финансовое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которых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осуществляется</w:t>
      </w:r>
    </w:p>
    <w:p w:rsidR="00ED0DA2" w:rsidRDefault="00ED0DA2">
      <w:pPr>
        <w:pStyle w:val="BodyText"/>
        <w:spacing w:before="2"/>
        <w:ind w:left="2500" w:firstLine="0"/>
      </w:pPr>
      <w:r>
        <w:rPr>
          <w:spacing w:val="-1"/>
        </w:rPr>
        <w:t xml:space="preserve">за </w:t>
      </w:r>
      <w:r>
        <w:rPr>
          <w:spacing w:val="-2"/>
        </w:rPr>
        <w:t>счет</w:t>
      </w:r>
      <w:r>
        <w:rPr>
          <w:spacing w:val="-1"/>
        </w:rPr>
        <w:t xml:space="preserve"> средств</w:t>
      </w:r>
      <w:r>
        <w:rPr>
          <w:spacing w:val="-4"/>
        </w:rPr>
        <w:t xml:space="preserve"> </w:t>
      </w:r>
      <w:r>
        <w:rPr>
          <w:spacing w:val="-3"/>
        </w:rPr>
        <w:t>бюджетных</w:t>
      </w:r>
      <w:r>
        <w:t xml:space="preserve"> </w:t>
      </w:r>
      <w:r>
        <w:rPr>
          <w:spacing w:val="-2"/>
        </w:rPr>
        <w:t>ассигнований</w:t>
      </w:r>
    </w:p>
    <w:p w:rsidR="00ED0DA2" w:rsidRDefault="00ED0DA2">
      <w:pPr>
        <w:spacing w:before="1" w:line="320" w:lineRule="exact"/>
        <w:rPr>
          <w:sz w:val="32"/>
          <w:szCs w:val="32"/>
        </w:rPr>
      </w:pPr>
    </w:p>
    <w:p w:rsidR="00ED0DA2" w:rsidRPr="00FD0E02" w:rsidRDefault="00ED0DA2">
      <w:pPr>
        <w:pStyle w:val="BodyText"/>
        <w:numPr>
          <w:ilvl w:val="0"/>
          <w:numId w:val="1"/>
        </w:numPr>
        <w:tabs>
          <w:tab w:val="left" w:pos="1093"/>
        </w:tabs>
        <w:ind w:right="103" w:firstLine="708"/>
        <w:jc w:val="both"/>
        <w:rPr>
          <w:lang w:val="ru-RU"/>
        </w:rPr>
      </w:pPr>
      <w:r w:rsidRPr="00FD0E02">
        <w:rPr>
          <w:lang w:val="ru-RU"/>
        </w:rPr>
        <w:t>За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3"/>
          <w:lang w:val="ru-RU"/>
        </w:rPr>
        <w:t>бюджетных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ассигнований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федерального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осуществляется: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оказание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высокотехнологичной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заданием,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сформированным</w:t>
      </w:r>
      <w:r w:rsidRPr="00FD0E02">
        <w:rPr>
          <w:spacing w:val="4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порядке,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определяемом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lang w:val="ru-RU"/>
        </w:rPr>
        <w:t xml:space="preserve">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lang w:val="ru-RU"/>
        </w:rPr>
        <w:t xml:space="preserve">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Федерации;</w:t>
      </w:r>
    </w:p>
    <w:p w:rsidR="00ED0DA2" w:rsidRDefault="00ED0DA2">
      <w:pPr>
        <w:pStyle w:val="BodyText"/>
        <w:ind w:right="102"/>
        <w:jc w:val="both"/>
      </w:pPr>
      <w:r w:rsidRPr="00FD0E02">
        <w:rPr>
          <w:spacing w:val="-1"/>
          <w:lang w:val="ru-RU"/>
        </w:rPr>
        <w:t>обеспечение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жителей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препаратами,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предназначенными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больных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злокачественными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новообразованиями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лимфоидной,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кроветворной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родственных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им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тканей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перечню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утверждаемому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Федерации,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гемофилией,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2"/>
          <w:lang w:val="ru-RU"/>
        </w:rPr>
        <w:t>муковисцидозом,</w:t>
      </w:r>
      <w:r w:rsidRPr="00FD0E02">
        <w:rPr>
          <w:lang w:val="ru-RU"/>
        </w:rPr>
        <w:t xml:space="preserve">    </w:t>
      </w:r>
      <w:r w:rsidRPr="00FD0E02">
        <w:rPr>
          <w:spacing w:val="-1"/>
          <w:lang w:val="ru-RU"/>
        </w:rPr>
        <w:t>гипофизарным</w:t>
      </w:r>
      <w:r w:rsidRPr="00FD0E02">
        <w:rPr>
          <w:lang w:val="ru-RU"/>
        </w:rPr>
        <w:t xml:space="preserve">    </w:t>
      </w:r>
      <w:r w:rsidRPr="00FD0E02">
        <w:rPr>
          <w:spacing w:val="-2"/>
          <w:lang w:val="ru-RU"/>
        </w:rPr>
        <w:t>нанизмом,</w:t>
      </w:r>
      <w:r w:rsidRPr="00FD0E02">
        <w:rPr>
          <w:lang w:val="ru-RU"/>
        </w:rPr>
        <w:t xml:space="preserve">    </w:t>
      </w:r>
      <w:r w:rsidRPr="00FD0E02">
        <w:rPr>
          <w:spacing w:val="-1"/>
          <w:lang w:val="ru-RU"/>
        </w:rPr>
        <w:t>болезнью</w:t>
      </w:r>
      <w:r w:rsidRPr="00FD0E02">
        <w:rPr>
          <w:lang w:val="ru-RU"/>
        </w:rPr>
        <w:t xml:space="preserve">  </w:t>
      </w:r>
      <w:r w:rsidRPr="00FD0E02">
        <w:rPr>
          <w:spacing w:val="69"/>
          <w:lang w:val="ru-RU"/>
        </w:rPr>
        <w:t xml:space="preserve"> </w:t>
      </w:r>
      <w:r>
        <w:rPr>
          <w:spacing w:val="-6"/>
        </w:rPr>
        <w:t>Гоше,</w:t>
      </w:r>
      <w:r>
        <w:t xml:space="preserve">    </w:t>
      </w:r>
      <w:r>
        <w:rPr>
          <w:spacing w:val="-1"/>
        </w:rPr>
        <w:t>рассеянным</w:t>
      </w:r>
    </w:p>
    <w:p w:rsidR="00ED0DA2" w:rsidRDefault="00ED0DA2">
      <w:pPr>
        <w:jc w:val="both"/>
        <w:sectPr w:rsidR="00ED0DA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2" w:firstLine="0"/>
        <w:jc w:val="both"/>
        <w:rPr>
          <w:lang w:val="ru-RU"/>
        </w:rPr>
      </w:pPr>
      <w:r w:rsidRPr="00FD0E02">
        <w:rPr>
          <w:spacing w:val="-1"/>
          <w:lang w:val="ru-RU"/>
        </w:rPr>
        <w:t>склерозом,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1"/>
          <w:lang w:val="ru-RU"/>
        </w:rPr>
        <w:t>после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трансплантации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(или)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тканей,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перечню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лекарственных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утверждаемому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Правительством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Федерации;</w:t>
      </w:r>
    </w:p>
    <w:p w:rsidR="00ED0DA2" w:rsidRPr="00FD0E02" w:rsidRDefault="00ED0DA2">
      <w:pPr>
        <w:pStyle w:val="BodyText"/>
        <w:spacing w:line="320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>оказание логистических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услуг;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оказание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государственной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социальной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отдельным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3"/>
          <w:lang w:val="ru-RU"/>
        </w:rPr>
        <w:t>категориям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виде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набора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социальных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услуг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части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обеспечения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4"/>
          <w:lang w:val="ru-RU"/>
        </w:rPr>
        <w:t>необходимыми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лекарственными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препаратами,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изделиями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назначения,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специализированными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продуктами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лечебного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lang w:val="ru-RU"/>
        </w:rPr>
        <w:t xml:space="preserve"> для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детей-инвалидов;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медицинская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военнослужащим,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гражданам,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призванным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военные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сборы,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аттестованным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служащим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Министерства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внутренних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дел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Федерации,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Федеральной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службы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безопасности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>Федерации,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Федеральной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пограничной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службы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других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власти,</w:t>
      </w:r>
      <w:r w:rsidRPr="00FD0E02">
        <w:rPr>
          <w:spacing w:val="-1"/>
          <w:lang w:val="ru-RU"/>
        </w:rPr>
        <w:t xml:space="preserve"> освобожденных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уплаты</w:t>
      </w:r>
      <w:r w:rsidRPr="00FD0E02">
        <w:rPr>
          <w:lang w:val="ru-RU"/>
        </w:rPr>
        <w:t xml:space="preserve"> взносов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 xml:space="preserve">по </w:t>
      </w:r>
      <w:r w:rsidRPr="00FD0E02">
        <w:rPr>
          <w:spacing w:val="-2"/>
          <w:lang w:val="ru-RU"/>
        </w:rPr>
        <w:t>ОМС;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2"/>
          <w:lang w:val="ru-RU"/>
        </w:rPr>
        <w:t>медицинская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помощь,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оказываемая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лицам,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задержанным,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заключенным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</w:t>
      </w:r>
      <w:r w:rsidRPr="00FD0E02">
        <w:rPr>
          <w:spacing w:val="-6"/>
          <w:lang w:val="ru-RU"/>
        </w:rPr>
        <w:t>о</w:t>
      </w:r>
      <w:r w:rsidRPr="00FD0E02">
        <w:rPr>
          <w:lang w:val="ru-RU"/>
        </w:rPr>
        <w:t>д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"/>
          <w:lang w:val="ru-RU"/>
        </w:rPr>
        <w:t>т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аж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,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4"/>
          <w:lang w:val="ru-RU"/>
        </w:rPr>
        <w:t>о</w:t>
      </w:r>
      <w:r w:rsidRPr="00FD0E02">
        <w:rPr>
          <w:spacing w:val="-1"/>
          <w:lang w:val="ru-RU"/>
        </w:rPr>
        <w:t>т</w:t>
      </w:r>
      <w:r w:rsidRPr="00FD0E02">
        <w:rPr>
          <w:spacing w:val="1"/>
          <w:lang w:val="ru-RU"/>
        </w:rPr>
        <w:t>б</w:t>
      </w:r>
      <w:r w:rsidRPr="00FD0E02">
        <w:rPr>
          <w:spacing w:val="-2"/>
          <w:lang w:val="ru-RU"/>
        </w:rPr>
        <w:t>ы</w:t>
      </w:r>
      <w:r w:rsidRPr="00FD0E02">
        <w:rPr>
          <w:spacing w:val="-6"/>
          <w:lang w:val="ru-RU"/>
        </w:rPr>
        <w:t>в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ющ</w:t>
      </w:r>
      <w:r w:rsidRPr="00FD0E02">
        <w:rPr>
          <w:lang w:val="ru-RU"/>
        </w:rPr>
        <w:t>им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7"/>
          <w:lang w:val="ru-RU"/>
        </w:rPr>
        <w:t>к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ие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8"/>
          <w:lang w:val="ru-RU"/>
        </w:rPr>
        <w:t xml:space="preserve"> </w:t>
      </w:r>
      <w:r w:rsidRPr="00FD0E02">
        <w:rPr>
          <w:lang w:val="ru-RU"/>
        </w:rPr>
        <w:t>м</w:t>
      </w:r>
      <w:r w:rsidRPr="00FD0E02">
        <w:rPr>
          <w:spacing w:val="7"/>
          <w:lang w:val="ru-RU"/>
        </w:rPr>
        <w:t>е</w:t>
      </w:r>
      <w:r w:rsidRPr="00FD0E02">
        <w:rPr>
          <w:lang w:val="ru-RU"/>
        </w:rPr>
        <w:t>с</w:t>
      </w:r>
      <w:r w:rsidRPr="00FD0E02">
        <w:rPr>
          <w:spacing w:val="2"/>
          <w:lang w:val="ru-RU"/>
        </w:rPr>
        <w:t>т</w:t>
      </w:r>
      <w:r w:rsidRPr="00FD0E02">
        <w:rPr>
          <w:lang w:val="ru-RU"/>
        </w:rPr>
        <w:t>ах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и</w:t>
      </w:r>
      <w:r w:rsidRPr="00FD0E02">
        <w:rPr>
          <w:spacing w:val="-1"/>
          <w:lang w:val="ru-RU"/>
        </w:rPr>
        <w:t>ш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ния</w:t>
      </w:r>
      <w:r w:rsidRPr="00FD0E02">
        <w:rPr>
          <w:spacing w:val="47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-3"/>
          <w:lang w:val="ru-RU"/>
        </w:rPr>
        <w:t>в</w:t>
      </w:r>
      <w:r w:rsidRPr="00FD0E02">
        <w:rPr>
          <w:spacing w:val="-2"/>
          <w:lang w:val="ru-RU"/>
        </w:rPr>
        <w:t>об</w:t>
      </w:r>
      <w:r w:rsidRPr="00FD0E02">
        <w:rPr>
          <w:spacing w:val="-6"/>
          <w:lang w:val="ru-RU"/>
        </w:rPr>
        <w:t>о</w:t>
      </w:r>
      <w:r w:rsidRPr="00FD0E02">
        <w:rPr>
          <w:spacing w:val="-2"/>
          <w:lang w:val="ru-RU"/>
        </w:rPr>
        <w:t>д</w:t>
      </w:r>
      <w:r w:rsidRPr="00FD0E02">
        <w:rPr>
          <w:lang w:val="ru-RU"/>
        </w:rPr>
        <w:t>ы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4"/>
          <w:lang w:val="ru-RU"/>
        </w:rPr>
        <w:t>л</w:t>
      </w:r>
      <w:r w:rsidRPr="00FD0E02">
        <w:rPr>
          <w:lang w:val="ru-RU"/>
        </w:rPr>
        <w:t>и</w:t>
      </w:r>
      <w:r w:rsidRPr="00FD0E02">
        <w:rPr>
          <w:spacing w:val="-4"/>
          <w:lang w:val="ru-RU"/>
        </w:rPr>
        <w:t>б</w:t>
      </w:r>
      <w:r w:rsidRPr="00FD0E02">
        <w:rPr>
          <w:lang w:val="ru-RU"/>
        </w:rPr>
        <w:t xml:space="preserve">о </w:t>
      </w:r>
      <w:r w:rsidRPr="00FD0E02">
        <w:rPr>
          <w:spacing w:val="-1"/>
          <w:lang w:val="ru-RU"/>
        </w:rPr>
        <w:t>административный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арест.</w:t>
      </w:r>
    </w:p>
    <w:p w:rsidR="00ED0DA2" w:rsidRPr="00FD0E02" w:rsidRDefault="00ED0DA2">
      <w:pPr>
        <w:pStyle w:val="BodyText"/>
        <w:numPr>
          <w:ilvl w:val="0"/>
          <w:numId w:val="1"/>
        </w:numPr>
        <w:tabs>
          <w:tab w:val="left" w:pos="1124"/>
        </w:tabs>
        <w:ind w:right="104" w:firstLine="708"/>
        <w:jc w:val="both"/>
        <w:rPr>
          <w:lang w:val="ru-RU"/>
        </w:rPr>
      </w:pPr>
      <w:r w:rsidRPr="00FD0E02">
        <w:rPr>
          <w:lang w:val="ru-RU"/>
        </w:rPr>
        <w:t>За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бюджетных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ассигнований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финансовое </w:t>
      </w:r>
      <w:r w:rsidRPr="00FD0E02">
        <w:rPr>
          <w:spacing w:val="-2"/>
          <w:lang w:val="ru-RU"/>
        </w:rPr>
        <w:t>обеспечение: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первичной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медико-санитарной</w:t>
      </w:r>
      <w:r w:rsidRPr="00FD0E02">
        <w:rPr>
          <w:spacing w:val="2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специализированной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части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заболеваниях,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территориальную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программу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(заболевания,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передаваемые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половым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путем,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болезни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7"/>
          <w:lang w:val="ru-RU"/>
        </w:rPr>
        <w:t>кожи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5"/>
          <w:lang w:val="ru-RU"/>
        </w:rPr>
        <w:t>подкожной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клетчатки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(медицинская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помощь,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оказываемая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5"/>
          <w:lang w:val="ru-RU"/>
        </w:rPr>
        <w:t xml:space="preserve"> </w:t>
      </w:r>
      <w:r w:rsidRPr="00FD0E02">
        <w:rPr>
          <w:spacing w:val="-3"/>
          <w:lang w:val="ru-RU"/>
        </w:rPr>
        <w:t>кожно-венерологическом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диспансере),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туберкулез,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ВИЧ-инфекция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СПИД,</w:t>
      </w:r>
      <w:r w:rsidRPr="00FD0E02">
        <w:rPr>
          <w:spacing w:val="81"/>
          <w:lang w:val="ru-RU"/>
        </w:rPr>
        <w:t xml:space="preserve"> </w:t>
      </w:r>
      <w:r w:rsidRPr="00FD0E02">
        <w:rPr>
          <w:lang w:val="ru-RU"/>
        </w:rPr>
        <w:t>психические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расстройства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расстройства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поведения,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связанные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употреблением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психоактивных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веществ,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включая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профилактические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осмотры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несовершеннолетних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целях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2"/>
          <w:lang w:val="ru-RU"/>
        </w:rPr>
        <w:t>раннего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(своевременного)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выявления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немедицинского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потребления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наркотических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психотропных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веществ),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7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части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расходов,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не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структуру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тарифов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помощи,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предусмотренную</w:t>
      </w:r>
      <w:r w:rsidRPr="00FD0E02">
        <w:rPr>
          <w:spacing w:val="6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высокотехнологичной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медицинских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70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правила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финансового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обеспечения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5"/>
          <w:lang w:val="ru-RU"/>
        </w:rPr>
        <w:t>которой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определяются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высшим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исполнительным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органом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власти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-2"/>
          <w:lang w:val="ru-RU"/>
        </w:rPr>
        <w:t xml:space="preserve"> области;</w:t>
      </w:r>
    </w:p>
    <w:p w:rsidR="00ED0DA2" w:rsidRDefault="00ED0DA2">
      <w:pPr>
        <w:pStyle w:val="BodyText"/>
        <w:ind w:right="103"/>
        <w:jc w:val="both"/>
      </w:pPr>
      <w:r w:rsidRPr="00FD0E02">
        <w:rPr>
          <w:spacing w:val="-2"/>
          <w:lang w:val="ru-RU"/>
        </w:rPr>
        <w:t>дорогостоящих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видов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"/>
          <w:lang w:val="ru-RU"/>
        </w:rPr>
        <w:t xml:space="preserve"> </w:t>
      </w:r>
      <w:r w:rsidRPr="00FD0E02">
        <w:rPr>
          <w:lang w:val="ru-RU"/>
        </w:rPr>
        <w:t xml:space="preserve">в </w:t>
      </w:r>
      <w:r w:rsidRPr="00FD0E02">
        <w:rPr>
          <w:spacing w:val="-1"/>
          <w:lang w:val="ru-RU"/>
        </w:rPr>
        <w:t>части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обеспечения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слухопротезирования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населению</w:t>
      </w:r>
      <w:r w:rsidRPr="00FD0E02">
        <w:rPr>
          <w:spacing w:val="-2"/>
          <w:lang w:val="ru-RU"/>
        </w:rPr>
        <w:t xml:space="preserve"> </w:t>
      </w:r>
      <w:r>
        <w:rPr>
          <w:spacing w:val="-3"/>
        </w:rPr>
        <w:t>Ростовской</w:t>
      </w:r>
      <w:r>
        <w:t xml:space="preserve"> </w:t>
      </w:r>
      <w:r>
        <w:rPr>
          <w:spacing w:val="-2"/>
        </w:rPr>
        <w:t>области;</w:t>
      </w:r>
    </w:p>
    <w:p w:rsidR="00ED0DA2" w:rsidRPr="00FD0E02" w:rsidRDefault="00ED0DA2">
      <w:pPr>
        <w:pStyle w:val="BodyText"/>
        <w:ind w:right="103" w:firstLine="707"/>
        <w:jc w:val="both"/>
        <w:rPr>
          <w:lang w:val="ru-RU"/>
        </w:rPr>
      </w:pPr>
      <w:r w:rsidRPr="00FD0E02">
        <w:rPr>
          <w:spacing w:val="-1"/>
          <w:lang w:val="ru-RU"/>
        </w:rPr>
        <w:t>реабилитационной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1"/>
          <w:lang w:val="ru-RU"/>
        </w:rPr>
        <w:t>после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стационарного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жителей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-2"/>
          <w:lang w:val="ru-RU"/>
        </w:rPr>
        <w:t xml:space="preserve"> области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условиях</w:t>
      </w:r>
      <w:r w:rsidRPr="00FD0E02">
        <w:rPr>
          <w:spacing w:val="-2"/>
          <w:lang w:val="ru-RU"/>
        </w:rPr>
        <w:t xml:space="preserve"> пребывания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санатории;</w:t>
      </w:r>
    </w:p>
    <w:p w:rsidR="00ED0DA2" w:rsidRPr="00FD0E02" w:rsidRDefault="00ED0DA2">
      <w:pPr>
        <w:pStyle w:val="BodyText"/>
        <w:ind w:left="811" w:right="144" w:firstLine="0"/>
        <w:rPr>
          <w:lang w:val="ru-RU"/>
        </w:rPr>
      </w:pPr>
      <w:r w:rsidRPr="00FD0E02">
        <w:rPr>
          <w:spacing w:val="-1"/>
          <w:lang w:val="ru-RU"/>
        </w:rPr>
        <w:t>паллиативной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домах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ребенка;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зарегистрированными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порядке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территории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</w:p>
    <w:p w:rsidR="00ED0DA2" w:rsidRPr="00FD0E02" w:rsidRDefault="00ED0DA2">
      <w:pPr>
        <w:pStyle w:val="BodyText"/>
        <w:spacing w:before="2"/>
        <w:ind w:right="104" w:firstLine="0"/>
        <w:jc w:val="both"/>
        <w:rPr>
          <w:lang w:val="ru-RU"/>
        </w:rPr>
      </w:pPr>
      <w:r w:rsidRPr="00FD0E02">
        <w:rPr>
          <w:spacing w:val="-1"/>
          <w:lang w:val="ru-RU"/>
        </w:rPr>
        <w:t>Федерации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препаратами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включенных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перечень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жизнеугрожающих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хронических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прогрессирующих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редких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(орфанных)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приводящих</w:t>
      </w:r>
      <w:r w:rsidRPr="00FD0E02">
        <w:rPr>
          <w:spacing w:val="20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сокращению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продолжительности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жизни</w:t>
      </w:r>
      <w:r w:rsidRPr="00FD0E02">
        <w:rPr>
          <w:spacing w:val="77"/>
          <w:lang w:val="ru-RU"/>
        </w:rPr>
        <w:t xml:space="preserve"> </w:t>
      </w:r>
      <w:r w:rsidRPr="00FD0E02">
        <w:rPr>
          <w:spacing w:val="-1"/>
          <w:lang w:val="ru-RU"/>
        </w:rPr>
        <w:t>гражданина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или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его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инвалидности;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лекарственными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препаратами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соответствии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перечнем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3"/>
          <w:lang w:val="ru-RU"/>
        </w:rPr>
        <w:t>групп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населения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категорий</w:t>
      </w:r>
      <w:r w:rsidRPr="00FD0E02">
        <w:rPr>
          <w:lang w:val="ru-RU"/>
        </w:rPr>
        <w:t xml:space="preserve">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lang w:val="ru-RU"/>
        </w:rPr>
        <w:t xml:space="preserve"> 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lang w:val="ru-RU"/>
        </w:rPr>
        <w:t xml:space="preserve"> 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4"/>
          <w:lang w:val="ru-RU"/>
        </w:rPr>
        <w:t>амбулаторном</w:t>
      </w:r>
      <w:r w:rsidRPr="00FD0E02">
        <w:rPr>
          <w:lang w:val="ru-RU"/>
        </w:rPr>
        <w:t xml:space="preserve"> 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lang w:val="ru-RU"/>
        </w:rPr>
        <w:t xml:space="preserve"> 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4"/>
          <w:lang w:val="ru-RU"/>
        </w:rPr>
        <w:t>которых</w:t>
      </w:r>
      <w:r w:rsidRPr="00FD0E02">
        <w:rPr>
          <w:lang w:val="ru-RU"/>
        </w:rPr>
        <w:t xml:space="preserve">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лекарственные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2" w:firstLine="0"/>
        <w:jc w:val="both"/>
        <w:rPr>
          <w:lang w:val="ru-RU"/>
        </w:rPr>
      </w:pPr>
      <w:r w:rsidRPr="00FD0E02">
        <w:rPr>
          <w:spacing w:val="-2"/>
          <w:lang w:val="ru-RU"/>
        </w:rPr>
        <w:t>препараты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изделия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назначения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отпускаются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рецептам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врачей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бесплатно,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3"/>
          <w:lang w:val="ru-RU"/>
        </w:rPr>
        <w:t>учетом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лекарственных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предусмотренных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перечнем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жизненно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важнейших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препаратов,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утверждаемым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Федерации;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лекарственными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препаратами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перечнем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3"/>
          <w:lang w:val="ru-RU"/>
        </w:rPr>
        <w:t>групп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населения,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4"/>
          <w:lang w:val="ru-RU"/>
        </w:rPr>
        <w:t>амбулаторном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лечении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4"/>
          <w:lang w:val="ru-RU"/>
        </w:rPr>
        <w:t>которых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лекарственные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препараты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отпускаются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рецептам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врачей</w:t>
      </w:r>
      <w:r w:rsidRPr="00FD0E02">
        <w:rPr>
          <w:lang w:val="ru-RU"/>
        </w:rPr>
        <w:t xml:space="preserve"> с</w:t>
      </w:r>
      <w:r w:rsidRPr="00FD0E02">
        <w:rPr>
          <w:spacing w:val="-1"/>
          <w:lang w:val="ru-RU"/>
        </w:rPr>
        <w:t xml:space="preserve"> 50-процентной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скидкой.</w:t>
      </w:r>
    </w:p>
    <w:p w:rsidR="00ED0DA2" w:rsidRPr="00FD0E02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Кроме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того,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бюджетных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ассигнований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порядке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оказывается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медицинская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предоставляются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иные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услуги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(работы)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учреждениях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4"/>
          <w:lang w:val="ru-RU"/>
        </w:rPr>
        <w:t>входящих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номенклатуру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учреждений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утверждаемую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Министерством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(домах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ребенка,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специализированные,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санаториях,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станции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переливания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крови,</w:t>
      </w:r>
      <w:r w:rsidRPr="00FD0E02">
        <w:rPr>
          <w:spacing w:val="77"/>
          <w:lang w:val="ru-RU"/>
        </w:rPr>
        <w:t xml:space="preserve"> </w:t>
      </w:r>
      <w:r w:rsidRPr="00FD0E02">
        <w:rPr>
          <w:spacing w:val="-1"/>
          <w:lang w:val="ru-RU"/>
        </w:rPr>
        <w:t>бюро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3"/>
          <w:lang w:val="ru-RU"/>
        </w:rPr>
        <w:t>судебно-медицинской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экспертизы,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патолого-анатомическом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бюро,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медицинском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информационно-аналитическом</w:t>
      </w:r>
      <w:r w:rsidRPr="00FD0E02">
        <w:rPr>
          <w:spacing w:val="29"/>
          <w:lang w:val="ru-RU"/>
        </w:rPr>
        <w:t xml:space="preserve"> </w:t>
      </w:r>
      <w:r w:rsidRPr="00FD0E02">
        <w:rPr>
          <w:lang w:val="ru-RU"/>
        </w:rPr>
        <w:t>центре,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центре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мобилизационных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резервов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«Резерв»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4"/>
          <w:lang w:val="ru-RU"/>
        </w:rPr>
        <w:t>которые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не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3"/>
          <w:lang w:val="ru-RU"/>
        </w:rPr>
        <w:t>участвуют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4"/>
          <w:lang w:val="ru-RU"/>
        </w:rPr>
        <w:t xml:space="preserve"> </w:t>
      </w:r>
      <w:r w:rsidRPr="00FD0E02">
        <w:rPr>
          <w:lang w:val="ru-RU"/>
        </w:rPr>
        <w:t>реализации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ОМС),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дезинфекционной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станции),</w:t>
      </w:r>
      <w:r w:rsidRPr="00FD0E02">
        <w:rPr>
          <w:spacing w:val="31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осуществляются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проведение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мероприятий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программ</w:t>
      </w:r>
      <w:r w:rsidRPr="00FD0E02">
        <w:rPr>
          <w:lang w:val="ru-RU"/>
        </w:rPr>
        <w:t xml:space="preserve"> 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(«Развитие</w:t>
      </w:r>
      <w:r w:rsidRPr="00FD0E02">
        <w:rPr>
          <w:lang w:val="ru-RU"/>
        </w:rPr>
        <w:t xml:space="preserve"> 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здравоохранения»,</w:t>
      </w:r>
    </w:p>
    <w:p w:rsidR="00ED0DA2" w:rsidRPr="00FD0E02" w:rsidRDefault="00ED0DA2">
      <w:pPr>
        <w:pStyle w:val="BodyText"/>
        <w:spacing w:line="322" w:lineRule="exact"/>
        <w:ind w:firstLine="0"/>
        <w:jc w:val="both"/>
        <w:rPr>
          <w:lang w:val="ru-RU"/>
        </w:rPr>
      </w:pPr>
      <w:r w:rsidRPr="00FD0E02">
        <w:rPr>
          <w:spacing w:val="-2"/>
          <w:lang w:val="ru-RU"/>
        </w:rPr>
        <w:t>«Обеспечение</w:t>
      </w:r>
      <w:r w:rsidRPr="00FD0E02">
        <w:rPr>
          <w:lang w:val="ru-RU"/>
        </w:rPr>
        <w:t xml:space="preserve">  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общественного</w:t>
      </w:r>
      <w:r w:rsidRPr="00FD0E02">
        <w:rPr>
          <w:lang w:val="ru-RU"/>
        </w:rPr>
        <w:t xml:space="preserve"> 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порядка</w:t>
      </w:r>
      <w:r w:rsidRPr="00FD0E02">
        <w:rPr>
          <w:lang w:val="ru-RU"/>
        </w:rPr>
        <w:t xml:space="preserve">  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 xml:space="preserve">и 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противодействие</w:t>
      </w:r>
      <w:r w:rsidRPr="00FD0E02">
        <w:rPr>
          <w:lang w:val="ru-RU"/>
        </w:rPr>
        <w:t xml:space="preserve">  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преступности»,</w:t>
      </w:r>
    </w:p>
    <w:p w:rsidR="00ED0DA2" w:rsidRPr="00FD0E02" w:rsidRDefault="00ED0DA2">
      <w:pPr>
        <w:pStyle w:val="BodyText"/>
        <w:spacing w:before="2" w:line="322" w:lineRule="exact"/>
        <w:ind w:firstLine="0"/>
        <w:jc w:val="both"/>
        <w:rPr>
          <w:lang w:val="ru-RU"/>
        </w:rPr>
      </w:pPr>
      <w:r w:rsidRPr="00FD0E02">
        <w:rPr>
          <w:spacing w:val="-1"/>
          <w:lang w:val="ru-RU"/>
        </w:rPr>
        <w:t>«Энергоэффективность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1"/>
          <w:lang w:val="ru-RU"/>
        </w:rPr>
        <w:t xml:space="preserve">развитие </w:t>
      </w:r>
      <w:r w:rsidRPr="00FD0E02">
        <w:rPr>
          <w:spacing w:val="-2"/>
          <w:lang w:val="ru-RU"/>
        </w:rPr>
        <w:t>энергетики»,</w:t>
      </w:r>
      <w:r w:rsidRPr="00FD0E02">
        <w:rPr>
          <w:spacing w:val="-1"/>
          <w:lang w:val="ru-RU"/>
        </w:rPr>
        <w:t xml:space="preserve"> «Информационное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общество»).</w:t>
      </w:r>
    </w:p>
    <w:p w:rsidR="00ED0DA2" w:rsidRPr="00FD0E02" w:rsidRDefault="00ED0DA2">
      <w:pPr>
        <w:pStyle w:val="BodyText"/>
        <w:numPr>
          <w:ilvl w:val="0"/>
          <w:numId w:val="1"/>
        </w:numPr>
        <w:tabs>
          <w:tab w:val="left" w:pos="1155"/>
        </w:tabs>
        <w:ind w:right="106" w:firstLine="708"/>
        <w:jc w:val="both"/>
        <w:rPr>
          <w:lang w:val="ru-RU"/>
        </w:rPr>
      </w:pPr>
      <w:r w:rsidRPr="00FD0E02">
        <w:rPr>
          <w:spacing w:val="-1"/>
          <w:lang w:val="ru-RU"/>
        </w:rPr>
        <w:t>За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бюджетных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ассигнований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местных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4"/>
          <w:lang w:val="ru-RU"/>
        </w:rPr>
        <w:t>бюджетов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финансовое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обеспечение:</w:t>
      </w:r>
    </w:p>
    <w:p w:rsidR="00ED0DA2" w:rsidRPr="00FD0E02" w:rsidRDefault="00ED0DA2">
      <w:pPr>
        <w:pStyle w:val="BodyText"/>
        <w:ind w:right="104" w:firstLine="707"/>
        <w:jc w:val="both"/>
        <w:rPr>
          <w:lang w:val="ru-RU"/>
        </w:rPr>
      </w:pPr>
      <w:r w:rsidRPr="00FD0E02">
        <w:rPr>
          <w:spacing w:val="-1"/>
          <w:lang w:val="ru-RU"/>
        </w:rPr>
        <w:t>реализации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соответствующих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полномочий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сфере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охраны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здоровья,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переданных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органам</w:t>
      </w:r>
      <w:r w:rsidRPr="00FD0E02">
        <w:rPr>
          <w:lang w:val="ru-RU"/>
        </w:rPr>
        <w:t xml:space="preserve"> 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местного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самоуправления;</w:t>
      </w:r>
    </w:p>
    <w:p w:rsidR="00ED0DA2" w:rsidRPr="00FD0E02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lang w:val="ru-RU"/>
        </w:rPr>
        <w:t xml:space="preserve"> 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предоставляемой</w:t>
      </w:r>
      <w:r w:rsidRPr="00FD0E02">
        <w:rPr>
          <w:lang w:val="ru-RU"/>
        </w:rPr>
        <w:t xml:space="preserve">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патолого-анатомическими</w:t>
      </w:r>
      <w:r w:rsidRPr="00FD0E02">
        <w:rPr>
          <w:lang w:val="ru-RU"/>
        </w:rPr>
        <w:t xml:space="preserve"> 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бюро</w:t>
      </w:r>
    </w:p>
    <w:p w:rsidR="00ED0DA2" w:rsidRPr="00FD0E02" w:rsidRDefault="00ED0DA2">
      <w:pPr>
        <w:pStyle w:val="BodyText"/>
        <w:spacing w:before="2" w:line="322" w:lineRule="exact"/>
        <w:ind w:firstLine="0"/>
        <w:jc w:val="both"/>
        <w:rPr>
          <w:lang w:val="ru-RU"/>
        </w:rPr>
      </w:pPr>
      <w:r w:rsidRPr="00FD0E02">
        <w:rPr>
          <w:spacing w:val="-2"/>
          <w:lang w:val="ru-RU"/>
        </w:rPr>
        <w:t>(отделениями);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паллиативной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предоставляемой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хосписами, </w:t>
      </w:r>
      <w:r w:rsidRPr="00FD0E02">
        <w:rPr>
          <w:spacing w:val="-2"/>
          <w:lang w:val="ru-RU"/>
        </w:rPr>
        <w:t>домами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(отделениями)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сестринского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ухода;</w:t>
      </w:r>
    </w:p>
    <w:p w:rsidR="00ED0DA2" w:rsidRPr="00FD0E02" w:rsidRDefault="00ED0DA2">
      <w:pPr>
        <w:pStyle w:val="BodyText"/>
        <w:ind w:left="811" w:right="1703" w:firstLine="0"/>
        <w:rPr>
          <w:lang w:val="ru-RU"/>
        </w:rPr>
      </w:pP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санаториями;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ВИЧ-инфицированным.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реализации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органами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местного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самоуправления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полномочий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сфере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охраны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здоровья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финансируются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-7"/>
          <w:lang w:val="ru-RU"/>
        </w:rPr>
        <w:t>с</w:t>
      </w:r>
      <w:r w:rsidRPr="00FD0E02">
        <w:rPr>
          <w:spacing w:val="-11"/>
          <w:lang w:val="ru-RU"/>
        </w:rPr>
        <w:t>х</w:t>
      </w:r>
      <w:r w:rsidRPr="00FD0E02">
        <w:rPr>
          <w:spacing w:val="-6"/>
          <w:lang w:val="ru-RU"/>
        </w:rPr>
        <w:t>о</w:t>
      </w:r>
      <w:r w:rsidRPr="00FD0E02">
        <w:rPr>
          <w:spacing w:val="-2"/>
          <w:lang w:val="ru-RU"/>
        </w:rPr>
        <w:t>д</w:t>
      </w:r>
      <w:r w:rsidRPr="00FD0E02">
        <w:rPr>
          <w:lang w:val="ru-RU"/>
        </w:rPr>
        <w:t>ы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б</w:t>
      </w:r>
      <w:r w:rsidRPr="00FD0E02">
        <w:rPr>
          <w:spacing w:val="-6"/>
          <w:lang w:val="ru-RU"/>
        </w:rPr>
        <w:t>о</w:t>
      </w:r>
      <w:r w:rsidRPr="00FD0E02">
        <w:rPr>
          <w:spacing w:val="-1"/>
          <w:lang w:val="ru-RU"/>
        </w:rPr>
        <w:t>т</w:t>
      </w:r>
      <w:r w:rsidRPr="00FD0E02">
        <w:rPr>
          <w:lang w:val="ru-RU"/>
        </w:rPr>
        <w:t>н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ю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3"/>
          <w:lang w:val="ru-RU"/>
        </w:rPr>
        <w:t>т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,</w:t>
      </w:r>
      <w:r w:rsidRPr="00FD0E02">
        <w:rPr>
          <w:spacing w:val="56"/>
          <w:lang w:val="ru-RU"/>
        </w:rPr>
        <w:t xml:space="preserve"> </w:t>
      </w:r>
      <w:r w:rsidRPr="00FD0E02">
        <w:rPr>
          <w:lang w:val="ru-RU"/>
        </w:rPr>
        <w:t>н</w:t>
      </w:r>
      <w:r w:rsidRPr="00FD0E02">
        <w:rPr>
          <w:spacing w:val="-12"/>
          <w:lang w:val="ru-RU"/>
        </w:rPr>
        <w:t>а</w:t>
      </w:r>
      <w:r w:rsidRPr="00FD0E02">
        <w:rPr>
          <w:lang w:val="ru-RU"/>
        </w:rPr>
        <w:t>чи</w:t>
      </w:r>
      <w:r w:rsidRPr="00FD0E02">
        <w:rPr>
          <w:spacing w:val="-3"/>
          <w:lang w:val="ru-RU"/>
        </w:rPr>
        <w:t>с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>ения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а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6"/>
          <w:lang w:val="ru-RU"/>
        </w:rPr>
        <w:t>т</w:t>
      </w:r>
      <w:r w:rsidRPr="00FD0E02">
        <w:rPr>
          <w:lang w:val="ru-RU"/>
        </w:rPr>
        <w:t>у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2"/>
          <w:lang w:val="ru-RU"/>
        </w:rPr>
        <w:t>т</w:t>
      </w:r>
      <w:r w:rsidRPr="00FD0E02">
        <w:rPr>
          <w:spacing w:val="-4"/>
          <w:lang w:val="ru-RU"/>
        </w:rPr>
        <w:t>р</w:t>
      </w:r>
      <w:r w:rsidRPr="00FD0E02">
        <w:rPr>
          <w:spacing w:val="-21"/>
          <w:lang w:val="ru-RU"/>
        </w:rPr>
        <w:t>у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а,</w:t>
      </w:r>
      <w:r w:rsidRPr="00FD0E02">
        <w:rPr>
          <w:spacing w:val="56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р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>об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т</w:t>
      </w:r>
      <w:r w:rsidRPr="00FD0E02">
        <w:rPr>
          <w:spacing w:val="-3"/>
          <w:lang w:val="ru-RU"/>
        </w:rPr>
        <w:t>е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 xml:space="preserve">е </w:t>
      </w:r>
      <w:r w:rsidRPr="00FD0E02">
        <w:rPr>
          <w:spacing w:val="-1"/>
          <w:lang w:val="ru-RU"/>
        </w:rPr>
        <w:t>лекарственных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средств,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расходных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материалов,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3"/>
          <w:lang w:val="ru-RU"/>
        </w:rPr>
        <w:t>продуктов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питания,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5"/>
          <w:lang w:val="ru-RU"/>
        </w:rPr>
        <w:t>мягкого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инвентаря,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инструментария,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реактивов</w:t>
      </w:r>
      <w:r w:rsidRPr="00FD0E02">
        <w:rPr>
          <w:spacing w:val="3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химикатов,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стоимости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лабораторных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инструментальных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исследований,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проводимых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других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учреждениях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отсутствии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организации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лаборатории</w:t>
      </w:r>
      <w:r w:rsidRPr="00FD0E02">
        <w:rPr>
          <w:spacing w:val="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диагностического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оборудования),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организацию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отсутствии</w:t>
      </w:r>
      <w:r w:rsidRPr="00FD0E02">
        <w:rPr>
          <w:spacing w:val="83"/>
          <w:lang w:val="ru-RU"/>
        </w:rPr>
        <w:t xml:space="preserve"> </w:t>
      </w:r>
      <w:r w:rsidRPr="00FD0E02">
        <w:rPr>
          <w:spacing w:val="-2"/>
          <w:lang w:val="ru-RU"/>
        </w:rPr>
        <w:t>организованного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питания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организации),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услуг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связи,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6"/>
          <w:lang w:val="ru-RU"/>
        </w:rPr>
        <w:t>т</w:t>
      </w:r>
      <w:r w:rsidRPr="00FD0E02">
        <w:rPr>
          <w:lang w:val="ru-RU"/>
        </w:rPr>
        <w:t>у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2"/>
          <w:lang w:val="ru-RU"/>
        </w:rPr>
        <w:t>т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ан</w:t>
      </w:r>
      <w:r w:rsidRPr="00FD0E02">
        <w:rPr>
          <w:spacing w:val="-3"/>
          <w:lang w:val="ru-RU"/>
        </w:rPr>
        <w:t>с</w:t>
      </w:r>
      <w:r w:rsidRPr="00FD0E02">
        <w:rPr>
          <w:lang w:val="ru-RU"/>
        </w:rPr>
        <w:t>п</w:t>
      </w:r>
      <w:r w:rsidRPr="00FD0E02">
        <w:rPr>
          <w:spacing w:val="1"/>
          <w:lang w:val="ru-RU"/>
        </w:rPr>
        <w:t>о</w:t>
      </w:r>
      <w:r w:rsidRPr="00FD0E02">
        <w:rPr>
          <w:spacing w:val="-4"/>
          <w:lang w:val="ru-RU"/>
        </w:rPr>
        <w:t>р</w:t>
      </w:r>
      <w:r w:rsidRPr="00FD0E02">
        <w:rPr>
          <w:spacing w:val="-3"/>
          <w:lang w:val="ru-RU"/>
        </w:rPr>
        <w:t>т</w:t>
      </w:r>
      <w:r w:rsidRPr="00FD0E02">
        <w:rPr>
          <w:spacing w:val="-2"/>
          <w:lang w:val="ru-RU"/>
        </w:rPr>
        <w:t>н</w:t>
      </w:r>
      <w:r w:rsidRPr="00FD0E02">
        <w:rPr>
          <w:spacing w:val="1"/>
          <w:lang w:val="ru-RU"/>
        </w:rPr>
        <w:t>ы</w:t>
      </w:r>
      <w:r w:rsidRPr="00FD0E02">
        <w:rPr>
          <w:lang w:val="ru-RU"/>
        </w:rPr>
        <w:t>х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spacing w:val="-32"/>
          <w:lang w:val="ru-RU"/>
        </w:rPr>
        <w:t>г</w:t>
      </w:r>
      <w:r w:rsidRPr="00FD0E02">
        <w:rPr>
          <w:lang w:val="ru-RU"/>
        </w:rPr>
        <w:t>,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л</w:t>
      </w:r>
      <w:r w:rsidRPr="00FD0E02">
        <w:rPr>
          <w:spacing w:val="-7"/>
          <w:lang w:val="ru-RU"/>
        </w:rPr>
        <w:t>а</w:t>
      </w:r>
      <w:r w:rsidRPr="00FD0E02">
        <w:rPr>
          <w:spacing w:val="-6"/>
          <w:lang w:val="ru-RU"/>
        </w:rPr>
        <w:t>т</w:t>
      </w:r>
      <w:r w:rsidRPr="00FD0E02">
        <w:rPr>
          <w:lang w:val="ru-RU"/>
        </w:rPr>
        <w:t>у</w:t>
      </w:r>
      <w:r w:rsidRPr="00FD0E02">
        <w:rPr>
          <w:spacing w:val="65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1"/>
          <w:lang w:val="ru-RU"/>
        </w:rPr>
        <w:t>ро</w:t>
      </w:r>
      <w:r w:rsidRPr="00FD0E02">
        <w:rPr>
          <w:spacing w:val="-3"/>
          <w:lang w:val="ru-RU"/>
        </w:rPr>
        <w:t>г</w:t>
      </w:r>
      <w:r w:rsidRPr="00FD0E02">
        <w:rPr>
          <w:spacing w:val="1"/>
          <w:lang w:val="ru-RU"/>
        </w:rPr>
        <w:t>р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мм</w:t>
      </w:r>
      <w:r w:rsidRPr="00FD0E02">
        <w:rPr>
          <w:spacing w:val="-2"/>
          <w:lang w:val="ru-RU"/>
        </w:rPr>
        <w:t>н</w:t>
      </w:r>
      <w:r w:rsidRPr="00FD0E02">
        <w:rPr>
          <w:spacing w:val="1"/>
          <w:lang w:val="ru-RU"/>
        </w:rPr>
        <w:t>о</w:t>
      </w:r>
      <w:r w:rsidRPr="00FD0E02">
        <w:rPr>
          <w:spacing w:val="-10"/>
          <w:lang w:val="ru-RU"/>
        </w:rPr>
        <w:t>г</w:t>
      </w:r>
      <w:r w:rsidRPr="00FD0E02">
        <w:rPr>
          <w:lang w:val="ru-RU"/>
        </w:rPr>
        <w:t>о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4"/>
          <w:lang w:val="ru-RU"/>
        </w:rPr>
        <w:t>б</w:t>
      </w:r>
      <w:r w:rsidRPr="00FD0E02">
        <w:rPr>
          <w:spacing w:val="7"/>
          <w:lang w:val="ru-RU"/>
        </w:rPr>
        <w:t>е</w:t>
      </w:r>
      <w:r w:rsidRPr="00FD0E02">
        <w:rPr>
          <w:spacing w:val="-3"/>
          <w:lang w:val="ru-RU"/>
        </w:rPr>
        <w:t>с</w:t>
      </w:r>
      <w:r w:rsidRPr="00FD0E02">
        <w:rPr>
          <w:spacing w:val="-2"/>
          <w:lang w:val="ru-RU"/>
        </w:rPr>
        <w:t>п</w:t>
      </w:r>
      <w:r w:rsidRPr="00FD0E02">
        <w:rPr>
          <w:spacing w:val="-7"/>
          <w:lang w:val="ru-RU"/>
        </w:rPr>
        <w:t>е</w:t>
      </w:r>
      <w:r w:rsidRPr="00FD0E02">
        <w:rPr>
          <w:lang w:val="ru-RU"/>
        </w:rPr>
        <w:t>че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ия,</w:t>
      </w:r>
      <w:r w:rsidRPr="00FD0E02">
        <w:rPr>
          <w:spacing w:val="66"/>
          <w:lang w:val="ru-RU"/>
        </w:rPr>
        <w:t xml:space="preserve"> </w:t>
      </w:r>
      <w:r w:rsidRPr="00FD0E02">
        <w:rPr>
          <w:lang w:val="ru-RU"/>
        </w:rPr>
        <w:t>п</w:t>
      </w:r>
      <w:r w:rsidRPr="00FD0E02">
        <w:rPr>
          <w:spacing w:val="-1"/>
          <w:lang w:val="ru-RU"/>
        </w:rPr>
        <w:t>р</w:t>
      </w:r>
      <w:r w:rsidRPr="00FD0E02">
        <w:rPr>
          <w:spacing w:val="-2"/>
          <w:lang w:val="ru-RU"/>
        </w:rPr>
        <w:t>и</w:t>
      </w:r>
      <w:r w:rsidRPr="00FD0E02">
        <w:rPr>
          <w:spacing w:val="1"/>
          <w:lang w:val="ru-RU"/>
        </w:rPr>
        <w:t>о</w:t>
      </w:r>
      <w:r w:rsidRPr="00FD0E02">
        <w:rPr>
          <w:spacing w:val="-2"/>
          <w:lang w:val="ru-RU"/>
        </w:rPr>
        <w:t>б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е</w:t>
      </w:r>
      <w:r w:rsidRPr="00FD0E02">
        <w:rPr>
          <w:spacing w:val="-1"/>
          <w:lang w:val="ru-RU"/>
        </w:rPr>
        <w:t>т</w:t>
      </w:r>
      <w:r w:rsidRPr="00FD0E02">
        <w:rPr>
          <w:spacing w:val="-3"/>
          <w:lang w:val="ru-RU"/>
        </w:rPr>
        <w:t>е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 xml:space="preserve">ие </w:t>
      </w:r>
      <w:r w:rsidRPr="00FD0E02">
        <w:rPr>
          <w:spacing w:val="1"/>
          <w:lang w:val="ru-RU"/>
        </w:rPr>
        <w:t>о</w:t>
      </w:r>
      <w:r w:rsidRPr="00FD0E02">
        <w:rPr>
          <w:spacing w:val="-2"/>
          <w:lang w:val="ru-RU"/>
        </w:rPr>
        <w:t>б</w:t>
      </w:r>
      <w:r w:rsidRPr="00FD0E02">
        <w:rPr>
          <w:spacing w:val="1"/>
          <w:lang w:val="ru-RU"/>
        </w:rPr>
        <w:t>о</w:t>
      </w:r>
      <w:r w:rsidRPr="00FD0E02">
        <w:rPr>
          <w:spacing w:val="-4"/>
          <w:lang w:val="ru-RU"/>
        </w:rPr>
        <w:t>р</w:t>
      </w:r>
      <w:r w:rsidRPr="00FD0E02">
        <w:rPr>
          <w:spacing w:val="-21"/>
          <w:lang w:val="ru-RU"/>
        </w:rPr>
        <w:t>у</w:t>
      </w:r>
      <w:r w:rsidRPr="00FD0E02">
        <w:rPr>
          <w:spacing w:val="1"/>
          <w:lang w:val="ru-RU"/>
        </w:rPr>
        <w:t>до</w:t>
      </w:r>
      <w:r w:rsidRPr="00FD0E02">
        <w:rPr>
          <w:spacing w:val="-6"/>
          <w:lang w:val="ru-RU"/>
        </w:rPr>
        <w:t>в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я с</w:t>
      </w:r>
      <w:r w:rsidRPr="00FD0E02">
        <w:rPr>
          <w:spacing w:val="-6"/>
          <w:lang w:val="ru-RU"/>
        </w:rPr>
        <w:t>т</w:t>
      </w:r>
      <w:r w:rsidRPr="00FD0E02">
        <w:rPr>
          <w:spacing w:val="1"/>
          <w:lang w:val="ru-RU"/>
        </w:rPr>
        <w:t>о</w:t>
      </w:r>
      <w:r w:rsidRPr="00FD0E02">
        <w:rPr>
          <w:spacing w:val="-2"/>
          <w:lang w:val="ru-RU"/>
        </w:rPr>
        <w:t>и</w:t>
      </w:r>
      <w:r w:rsidRPr="00FD0E02">
        <w:rPr>
          <w:spacing w:val="-3"/>
          <w:lang w:val="ru-RU"/>
        </w:rPr>
        <w:t>м</w:t>
      </w:r>
      <w:r w:rsidRPr="00FD0E02">
        <w:rPr>
          <w:spacing w:val="8"/>
          <w:lang w:val="ru-RU"/>
        </w:rPr>
        <w:t>о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ть</w:t>
      </w:r>
      <w:r w:rsidRPr="00FD0E02">
        <w:rPr>
          <w:lang w:val="ru-RU"/>
        </w:rPr>
        <w:t>ю</w:t>
      </w:r>
      <w:r w:rsidRPr="00FD0E02">
        <w:rPr>
          <w:spacing w:val="-2"/>
          <w:lang w:val="ru-RU"/>
        </w:rPr>
        <w:t xml:space="preserve"> д</w:t>
      </w:r>
      <w:r w:rsidRPr="00FD0E02">
        <w:rPr>
          <w:lang w:val="ru-RU"/>
        </w:rPr>
        <w:t>о с</w:t>
      </w:r>
      <w:r w:rsidRPr="00FD0E02">
        <w:rPr>
          <w:spacing w:val="2"/>
          <w:lang w:val="ru-RU"/>
        </w:rPr>
        <w:t>т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т</w:t>
      </w:r>
      <w:r w:rsidRPr="00FD0E02">
        <w:rPr>
          <w:spacing w:val="1"/>
          <w:lang w:val="ru-RU"/>
        </w:rPr>
        <w:t>ы</w:t>
      </w:r>
      <w:r w:rsidRPr="00FD0E02">
        <w:rPr>
          <w:spacing w:val="-3"/>
          <w:lang w:val="ru-RU"/>
        </w:rPr>
        <w:t>с</w:t>
      </w:r>
      <w:r w:rsidRPr="00FD0E02">
        <w:rPr>
          <w:lang w:val="ru-RU"/>
        </w:rPr>
        <w:t>яч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р</w:t>
      </w:r>
      <w:r w:rsidRPr="00FD0E02">
        <w:rPr>
          <w:spacing w:val="-9"/>
          <w:lang w:val="ru-RU"/>
        </w:rPr>
        <w:t>у</w:t>
      </w:r>
      <w:r w:rsidRPr="00FD0E02">
        <w:rPr>
          <w:spacing w:val="-6"/>
          <w:lang w:val="ru-RU"/>
        </w:rPr>
        <w:t>б</w:t>
      </w:r>
      <w:r w:rsidRPr="00FD0E02">
        <w:rPr>
          <w:spacing w:val="-1"/>
          <w:lang w:val="ru-RU"/>
        </w:rPr>
        <w:t>л</w:t>
      </w:r>
      <w:r w:rsidRPr="00FD0E02">
        <w:rPr>
          <w:lang w:val="ru-RU"/>
        </w:rPr>
        <w:t xml:space="preserve">ей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5"/>
          <w:lang w:val="ru-RU"/>
        </w:rPr>
        <w:t>е</w:t>
      </w:r>
      <w:r w:rsidRPr="00FD0E02">
        <w:rPr>
          <w:spacing w:val="1"/>
          <w:lang w:val="ru-RU"/>
        </w:rPr>
        <w:t>д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н</w:t>
      </w:r>
      <w:r w:rsidRPr="00FD0E02">
        <w:rPr>
          <w:spacing w:val="-2"/>
          <w:lang w:val="ru-RU"/>
        </w:rPr>
        <w:t>и</w:t>
      </w:r>
      <w:r w:rsidRPr="00FD0E02">
        <w:rPr>
          <w:lang w:val="ru-RU"/>
        </w:rPr>
        <w:t>ц</w:t>
      </w:r>
      <w:r w:rsidRPr="00FD0E02">
        <w:rPr>
          <w:spacing w:val="-33"/>
          <w:lang w:val="ru-RU"/>
        </w:rPr>
        <w:t>у</w:t>
      </w:r>
      <w:r w:rsidRPr="00FD0E02">
        <w:rPr>
          <w:lang w:val="ru-RU"/>
        </w:rPr>
        <w:t>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пределах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полномочий,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Федерации</w:t>
      </w:r>
      <w:r w:rsidRPr="00FD0E02">
        <w:rPr>
          <w:lang w:val="ru-RU"/>
        </w:rPr>
        <w:t xml:space="preserve">  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органам</w:t>
      </w:r>
      <w:r w:rsidRPr="00FD0E02">
        <w:rPr>
          <w:lang w:val="ru-RU"/>
        </w:rPr>
        <w:t xml:space="preserve">  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местного</w:t>
      </w:r>
      <w:r w:rsidRPr="00FD0E02">
        <w:rPr>
          <w:lang w:val="ru-RU"/>
        </w:rPr>
        <w:t xml:space="preserve">  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самоуправления</w:t>
      </w:r>
      <w:r w:rsidRPr="00FD0E02">
        <w:rPr>
          <w:lang w:val="ru-RU"/>
        </w:rPr>
        <w:t xml:space="preserve">  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 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lang w:val="ru-RU"/>
        </w:rPr>
        <w:t xml:space="preserve">  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для</w:t>
      </w:r>
    </w:p>
    <w:p w:rsidR="00ED0DA2" w:rsidRPr="00FD0E02" w:rsidRDefault="00ED0DA2">
      <w:pPr>
        <w:jc w:val="both"/>
        <w:rPr>
          <w:lang w:val="ru-RU"/>
        </w:rPr>
        <w:sectPr w:rsidR="00ED0DA2" w:rsidRPr="00FD0E02">
          <w:footerReference w:type="default" r:id="rId15"/>
          <w:pgSz w:w="11900" w:h="16840"/>
          <w:pgMar w:top="660" w:right="740" w:bottom="900" w:left="1200" w:header="0" w:footer="710" w:gutter="0"/>
          <w:pgNumType w:start="50"/>
          <w:cols w:space="720"/>
        </w:sectPr>
      </w:pPr>
    </w:p>
    <w:p w:rsidR="00ED0DA2" w:rsidRPr="00FD0E02" w:rsidRDefault="00ED0DA2">
      <w:pPr>
        <w:pStyle w:val="BodyText"/>
        <w:spacing w:before="41" w:line="241" w:lineRule="auto"/>
        <w:ind w:firstLine="0"/>
        <w:rPr>
          <w:lang w:val="ru-RU"/>
        </w:rPr>
      </w:pPr>
      <w:r w:rsidRPr="00FD0E02">
        <w:rPr>
          <w:spacing w:val="-1"/>
          <w:lang w:val="ru-RU"/>
        </w:rPr>
        <w:t>муниципальных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учреждений,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имеющих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право</w:t>
      </w:r>
      <w:r w:rsidRPr="00FD0E02">
        <w:rPr>
          <w:spacing w:val="58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осуществление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деятельности,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финансируются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lang w:val="ru-RU"/>
        </w:rPr>
        <w:t xml:space="preserve"> на:</w:t>
      </w:r>
    </w:p>
    <w:p w:rsidR="00ED0DA2" w:rsidRPr="00FD0E02" w:rsidRDefault="00ED0DA2">
      <w:pPr>
        <w:pStyle w:val="BodyText"/>
        <w:spacing w:before="1" w:line="322" w:lineRule="exact"/>
        <w:ind w:right="102" w:firstLine="777"/>
        <w:jc w:val="both"/>
        <w:rPr>
          <w:lang w:val="ru-RU"/>
        </w:rPr>
      </w:pPr>
      <w:r w:rsidRPr="00FD0E02">
        <w:rPr>
          <w:spacing w:val="-2"/>
          <w:lang w:val="ru-RU"/>
        </w:rPr>
        <w:t>создание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условий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для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населению,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4"/>
          <w:lang w:val="ru-RU"/>
        </w:rPr>
        <w:t>расходы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проведению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капитального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ремонта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имущества,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находящегося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собственности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образований,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приобретение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3"/>
          <w:lang w:val="ru-RU"/>
        </w:rPr>
        <w:t>оборудования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автотранспорта,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основных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стоимостью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свыше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ста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тысяч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4"/>
          <w:lang w:val="ru-RU"/>
        </w:rPr>
        <w:t>рублей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единицу;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организацию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профессиональной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3"/>
          <w:lang w:val="ru-RU"/>
        </w:rPr>
        <w:t>подготовки,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3"/>
          <w:lang w:val="ru-RU"/>
        </w:rPr>
        <w:t>переподготовки</w:t>
      </w:r>
      <w:r w:rsidRPr="00FD0E02">
        <w:rPr>
          <w:lang w:val="ru-RU"/>
        </w:rPr>
        <w:t xml:space="preserve"> </w:t>
      </w:r>
      <w:r w:rsidRPr="00FD0E02">
        <w:rPr>
          <w:spacing w:val="2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повышению</w:t>
      </w:r>
      <w:r w:rsidRPr="00FD0E02">
        <w:rPr>
          <w:spacing w:val="-2"/>
          <w:lang w:val="ru-RU"/>
        </w:rPr>
        <w:t xml:space="preserve"> квалификации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работников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учреждений;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spacing w:val="-2"/>
          <w:lang w:val="ru-RU"/>
        </w:rPr>
        <w:t>профилактику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терроризма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экстремизма,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а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также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минимизацию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(или)</w:t>
      </w:r>
    </w:p>
    <w:p w:rsidR="00ED0DA2" w:rsidRPr="00FD0E02" w:rsidRDefault="00ED0DA2">
      <w:pPr>
        <w:pStyle w:val="BodyText"/>
        <w:spacing w:line="322" w:lineRule="exact"/>
        <w:ind w:firstLine="0"/>
        <w:rPr>
          <w:lang w:val="ru-RU"/>
        </w:rPr>
      </w:pPr>
      <w:r w:rsidRPr="00FD0E02">
        <w:rPr>
          <w:spacing w:val="-1"/>
          <w:lang w:val="ru-RU"/>
        </w:rPr>
        <w:t>ликвидацию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последствий</w:t>
      </w:r>
      <w:r w:rsidRPr="00FD0E02">
        <w:rPr>
          <w:spacing w:val="-2"/>
          <w:lang w:val="ru-RU"/>
        </w:rPr>
        <w:t xml:space="preserve"> проявлений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терроризма;</w:t>
      </w:r>
    </w:p>
    <w:p w:rsidR="00ED0DA2" w:rsidRPr="00FD0E02" w:rsidRDefault="00ED0DA2">
      <w:pPr>
        <w:pStyle w:val="BodyText"/>
        <w:spacing w:line="322" w:lineRule="exact"/>
        <w:ind w:left="880" w:firstLine="0"/>
        <w:rPr>
          <w:lang w:val="ru-RU"/>
        </w:rPr>
      </w:pPr>
      <w:r w:rsidRPr="00FD0E02">
        <w:rPr>
          <w:spacing w:val="-1"/>
          <w:lang w:val="ru-RU"/>
        </w:rPr>
        <w:t>осуществление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1"/>
          <w:lang w:val="ru-RU"/>
        </w:rPr>
        <w:t>мероприятий,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2"/>
          <w:lang w:val="ru-RU"/>
        </w:rPr>
        <w:t>предусмотренных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Федеральным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4"/>
          <w:lang w:val="ru-RU"/>
        </w:rPr>
        <w:t>законом</w:t>
      </w:r>
      <w:r w:rsidRPr="00FD0E02">
        <w:rPr>
          <w:spacing w:val="28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</w:p>
    <w:p w:rsidR="00ED0DA2" w:rsidRPr="00FD0E02" w:rsidRDefault="00ED0DA2">
      <w:pPr>
        <w:pStyle w:val="BodyText"/>
        <w:spacing w:line="322" w:lineRule="exact"/>
        <w:ind w:firstLine="0"/>
        <w:rPr>
          <w:lang w:val="ru-RU"/>
        </w:rPr>
      </w:pPr>
      <w:r w:rsidRPr="00FD0E02">
        <w:rPr>
          <w:spacing w:val="-1"/>
          <w:lang w:val="ru-RU"/>
        </w:rPr>
        <w:t>20.07.2012</w:t>
      </w:r>
      <w:r w:rsidRPr="00FD0E02">
        <w:rPr>
          <w:lang w:val="ru-RU"/>
        </w:rPr>
        <w:t xml:space="preserve"> №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125-ФЗ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«О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донорстве крови</w:t>
      </w:r>
      <w:r w:rsidRPr="00FD0E02">
        <w:rPr>
          <w:lang w:val="ru-RU"/>
        </w:rPr>
        <w:t xml:space="preserve"> и ее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компонентов».</w:t>
      </w:r>
    </w:p>
    <w:p w:rsidR="00ED0DA2" w:rsidRPr="00FD0E02" w:rsidRDefault="00ED0DA2">
      <w:pPr>
        <w:pStyle w:val="BodyText"/>
        <w:ind w:right="102" w:firstLine="707"/>
        <w:jc w:val="both"/>
        <w:rPr>
          <w:lang w:val="ru-RU"/>
        </w:rPr>
      </w:pPr>
      <w:r w:rsidRPr="00FD0E02">
        <w:rPr>
          <w:lang w:val="ru-RU"/>
        </w:rPr>
        <w:t>реализацию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программ,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3"/>
          <w:lang w:val="ru-RU"/>
        </w:rPr>
        <w:t>включая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мероприятия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санитарно-гигиеническому</w:t>
      </w:r>
      <w:r w:rsidRPr="00FD0E02">
        <w:rPr>
          <w:spacing w:val="36"/>
          <w:lang w:val="ru-RU"/>
        </w:rPr>
        <w:t xml:space="preserve"> </w:t>
      </w:r>
      <w:r w:rsidRPr="00FD0E02">
        <w:rPr>
          <w:lang w:val="ru-RU"/>
        </w:rPr>
        <w:t>просвещению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населения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пропаганде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донорства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крови</w:t>
      </w:r>
      <w:r w:rsidRPr="00FD0E02">
        <w:rPr>
          <w:spacing w:val="5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(или)</w:t>
      </w:r>
      <w:r w:rsidRPr="00FD0E02">
        <w:rPr>
          <w:spacing w:val="54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3"/>
          <w:lang w:val="ru-RU"/>
        </w:rPr>
        <w:t>компонентов,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2"/>
          <w:lang w:val="ru-RU"/>
        </w:rPr>
        <w:t>профилактике,</w:t>
      </w:r>
      <w:r w:rsidRPr="00FD0E02">
        <w:rPr>
          <w:spacing w:val="54"/>
          <w:lang w:val="ru-RU"/>
        </w:rPr>
        <w:t xml:space="preserve"> </w:t>
      </w:r>
      <w:r w:rsidRPr="00FD0E02">
        <w:rPr>
          <w:spacing w:val="-1"/>
          <w:lang w:val="ru-RU"/>
        </w:rPr>
        <w:t>раннему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выявлению</w:t>
      </w:r>
      <w:r w:rsidRPr="00FD0E02">
        <w:rPr>
          <w:spacing w:val="5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лечению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заболеваний,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снижению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материнской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младенческой</w:t>
      </w:r>
      <w:r w:rsidRPr="00FD0E02">
        <w:rPr>
          <w:lang w:val="ru-RU"/>
        </w:rPr>
        <w:t xml:space="preserve">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смертности,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2"/>
          <w:lang w:val="ru-RU"/>
        </w:rPr>
        <w:t>формированию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у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детей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их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родителей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мотивации</w:t>
      </w:r>
      <w:r w:rsidRPr="00FD0E02">
        <w:rPr>
          <w:spacing w:val="46"/>
          <w:lang w:val="ru-RU"/>
        </w:rPr>
        <w:t xml:space="preserve"> </w:t>
      </w:r>
      <w:r w:rsidRPr="00FD0E02">
        <w:rPr>
          <w:lang w:val="ru-RU"/>
        </w:rPr>
        <w:t>к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здоровому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образу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жизни,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обеспечению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детей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лекарственными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препаратами,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специализированными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продуктами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лечебного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питания, </w:t>
      </w:r>
      <w:r w:rsidRPr="00FD0E02">
        <w:rPr>
          <w:spacing w:val="-2"/>
          <w:lang w:val="ru-RU"/>
        </w:rPr>
        <w:t>медицинскими изделиями.</w:t>
      </w:r>
    </w:p>
    <w:p w:rsidR="00ED0DA2" w:rsidRPr="00FD0E02" w:rsidRDefault="00ED0DA2">
      <w:pPr>
        <w:spacing w:before="4"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numPr>
          <w:ilvl w:val="0"/>
          <w:numId w:val="2"/>
        </w:numPr>
        <w:tabs>
          <w:tab w:val="left" w:pos="2089"/>
        </w:tabs>
        <w:ind w:left="1776" w:right="1659" w:hanging="123"/>
        <w:rPr>
          <w:lang w:val="ru-RU"/>
        </w:rPr>
      </w:pPr>
      <w:r w:rsidRPr="00FD0E02">
        <w:rPr>
          <w:spacing w:val="-2"/>
          <w:lang w:val="ru-RU"/>
        </w:rPr>
        <w:t>Территориальные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объемов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 xml:space="preserve">помощи, </w:t>
      </w:r>
      <w:r w:rsidRPr="00FD0E02">
        <w:rPr>
          <w:spacing w:val="-2"/>
          <w:lang w:val="ru-RU"/>
        </w:rPr>
        <w:t>оказываемой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гражданам </w:t>
      </w:r>
      <w:r w:rsidRPr="00FD0E02">
        <w:rPr>
          <w:spacing w:val="-2"/>
          <w:lang w:val="ru-RU"/>
        </w:rPr>
        <w:t>бесплатно</w:t>
      </w:r>
      <w:r w:rsidRPr="00FD0E02">
        <w:rPr>
          <w:lang w:val="ru-RU"/>
        </w:rPr>
        <w:t xml:space="preserve"> 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</w:p>
    <w:p w:rsidR="00ED0DA2" w:rsidRPr="00FD0E02" w:rsidRDefault="00ED0DA2">
      <w:pPr>
        <w:pStyle w:val="BodyText"/>
        <w:spacing w:line="322" w:lineRule="exact"/>
        <w:ind w:left="811" w:firstLine="799"/>
        <w:rPr>
          <w:lang w:val="ru-RU"/>
        </w:rPr>
      </w:pP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</w:p>
    <w:p w:rsidR="00ED0DA2" w:rsidRPr="00FD0E02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3"/>
          <w:lang w:val="ru-RU"/>
        </w:rPr>
        <w:t>Нормативы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объемов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53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видам</w:t>
      </w:r>
      <w:r w:rsidRPr="00FD0E02">
        <w:rPr>
          <w:spacing w:val="5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целом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рассчитываются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единицах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объема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одного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жителя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программе ОМС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– на</w:t>
      </w:r>
      <w:r w:rsidRPr="00FD0E02">
        <w:rPr>
          <w:spacing w:val="-3"/>
          <w:lang w:val="ru-RU"/>
        </w:rPr>
        <w:t xml:space="preserve"> одно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застрахованное</w:t>
      </w:r>
      <w:r w:rsidRPr="00FD0E02">
        <w:rPr>
          <w:spacing w:val="-1"/>
          <w:lang w:val="ru-RU"/>
        </w:rPr>
        <w:t xml:space="preserve"> лицо.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1"/>
          <w:lang w:val="ru-RU"/>
        </w:rPr>
        <w:t>Расчет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территориальных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нормативов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объемов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используемых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планировании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обеспечения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бесплатной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помощью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граждан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Федерации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территории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произведен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постановлением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Правительства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Федерации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18.10.2013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932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«О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бесплатного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гражданам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Российской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1"/>
          <w:lang w:val="ru-RU"/>
        </w:rPr>
        <w:t>Федерации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6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2014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плановый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период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годов»</w:t>
      </w:r>
      <w:r w:rsidRPr="00FD0E02">
        <w:rPr>
          <w:spacing w:val="12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представлен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2"/>
          <w:lang w:val="ru-RU"/>
        </w:rPr>
        <w:t>таблицах</w:t>
      </w:r>
    </w:p>
    <w:p w:rsidR="00ED0DA2" w:rsidRPr="00FD0E02" w:rsidRDefault="00ED0DA2">
      <w:pPr>
        <w:pStyle w:val="BodyText"/>
        <w:spacing w:line="322" w:lineRule="exact"/>
        <w:ind w:firstLine="0"/>
        <w:rPr>
          <w:lang w:val="ru-RU"/>
        </w:rPr>
      </w:pPr>
      <w:r w:rsidRPr="00FD0E02">
        <w:rPr>
          <w:lang w:val="ru-RU"/>
        </w:rPr>
        <w:t>№ 3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и №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4.</w:t>
      </w:r>
    </w:p>
    <w:p w:rsidR="00ED0DA2" w:rsidRPr="00FD0E02" w:rsidRDefault="00ED0DA2">
      <w:pPr>
        <w:spacing w:line="322" w:lineRule="exact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2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left="4490" w:firstLine="3948"/>
        <w:rPr>
          <w:lang w:val="ru-RU"/>
        </w:rPr>
      </w:pPr>
      <w:r w:rsidRPr="00FD0E02">
        <w:rPr>
          <w:spacing w:val="-3"/>
          <w:lang w:val="ru-RU"/>
        </w:rPr>
        <w:t>Таблица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3</w:t>
      </w:r>
    </w:p>
    <w:p w:rsidR="00ED0DA2" w:rsidRPr="00FD0E02" w:rsidRDefault="00ED0DA2">
      <w:pPr>
        <w:spacing w:before="4"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spacing w:line="322" w:lineRule="exact"/>
        <w:ind w:left="641" w:right="643" w:firstLine="0"/>
        <w:jc w:val="center"/>
        <w:rPr>
          <w:lang w:val="ru-RU"/>
        </w:rPr>
      </w:pPr>
      <w:r w:rsidRPr="00FD0E02">
        <w:rPr>
          <w:spacing w:val="-2"/>
          <w:lang w:val="ru-RU"/>
        </w:rPr>
        <w:t>ОБЪЕМЫ</w:t>
      </w:r>
    </w:p>
    <w:p w:rsidR="00ED0DA2" w:rsidRPr="00FD0E02" w:rsidRDefault="00ED0DA2">
      <w:pPr>
        <w:pStyle w:val="BodyText"/>
        <w:spacing w:line="322" w:lineRule="exact"/>
        <w:ind w:left="641" w:right="644" w:firstLine="0"/>
        <w:jc w:val="center"/>
        <w:rPr>
          <w:lang w:val="ru-RU"/>
        </w:rPr>
      </w:pPr>
      <w:r w:rsidRPr="00FD0E02">
        <w:rPr>
          <w:spacing w:val="-3"/>
          <w:lang w:val="ru-RU"/>
        </w:rPr>
        <w:t>медицинской</w:t>
      </w:r>
      <w:r w:rsidRPr="00FD0E02">
        <w:rPr>
          <w:spacing w:val="-2"/>
          <w:lang w:val="ru-RU"/>
        </w:rPr>
        <w:t xml:space="preserve"> помощи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стационарных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</w:p>
    <w:p w:rsidR="00ED0DA2" w:rsidRPr="00FD0E02" w:rsidRDefault="00ED0DA2">
      <w:pPr>
        <w:pStyle w:val="BodyText"/>
        <w:ind w:left="641" w:right="646" w:firstLine="0"/>
        <w:jc w:val="center"/>
        <w:rPr>
          <w:lang w:val="ru-RU"/>
        </w:rPr>
      </w:pPr>
      <w:r w:rsidRPr="00FD0E02">
        <w:rPr>
          <w:lang w:val="ru-RU"/>
        </w:rPr>
        <w:t>по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 xml:space="preserve">профилям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(на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1000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жителей)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2014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годы</w:t>
      </w:r>
    </w:p>
    <w:p w:rsidR="00ED0DA2" w:rsidRPr="00FD0E02" w:rsidRDefault="00ED0DA2">
      <w:pPr>
        <w:spacing w:before="7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ED0DA2" w:rsidRPr="002F3692" w:rsidTr="002F3692">
        <w:trPr>
          <w:trHeight w:hRule="exact" w:val="1298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488" w:right="491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Профиль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медицинской</w:t>
            </w:r>
            <w:r w:rsidRPr="002F3692"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помощи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392" w:right="390" w:firstLine="3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(на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1000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жителей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год)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18" w:right="121" w:firstLine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няя дли-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тель-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>ность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пре-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быва-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ния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боль-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ного</w:t>
            </w:r>
            <w:r w:rsidRPr="002F369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ста-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цио-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наре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(дней)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529" w:right="5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койко-дней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(круглосуточного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пребывания)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529" w:right="4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1000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жителей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числе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для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числе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для</w:t>
            </w:r>
          </w:p>
        </w:tc>
      </w:tr>
      <w:tr w:rsidR="00ED0DA2" w:rsidRPr="002F3692" w:rsidTr="002F3692">
        <w:trPr>
          <w:trHeight w:hRule="exact" w:val="2905"/>
        </w:trPr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296" w:hanging="13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взрос-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лых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детей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взрослых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детей</w:t>
            </w:r>
          </w:p>
        </w:tc>
      </w:tr>
      <w:tr w:rsidR="00ED0DA2" w:rsidRPr="002F3692" w:rsidTr="002F3692">
        <w:trPr>
          <w:trHeight w:hRule="exact" w:val="34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189" w:right="1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40" w:right="4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06" w:right="4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68" w:right="3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67"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Кардиология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117,73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117,72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Ревматология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12,56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Гастроэнтерология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26,01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25,9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0,11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Пульмонология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17,58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14,68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2,9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Эндокринология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12,52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1,84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Нефрология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1,37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15,77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21,6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13,64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7,96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Гематология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0,73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16,15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11,79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2,67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Аллергология</w:t>
            </w:r>
            <w:r w:rsidRPr="002F3692">
              <w:rPr>
                <w:rFonts w:ascii="Times New Roman" w:hAnsi="Times New Roman"/>
                <w:sz w:val="28"/>
              </w:rPr>
              <w:t xml:space="preserve"> и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иммунология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15,10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0,04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Педиатрия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12,07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122,96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122,8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Терапия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26,18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25,91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318,22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318,22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Неонатология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1,57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1,57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19,67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30,88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30,88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Травмат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o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логия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ортопедия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(травмато-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логические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7,55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6,45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90,75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10,45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Травмат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o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логия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ортопедия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(ортопе-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дические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0,93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0,92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10,89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0,13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Урология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(детская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урология-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андрология)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3,72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3,44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32,48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2,04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Нейрохирургия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1,69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1,52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15,29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0,94</w:t>
            </w:r>
          </w:p>
        </w:tc>
      </w:tr>
    </w:tbl>
    <w:p w:rsidR="00ED0DA2" w:rsidRDefault="00ED0DA2">
      <w:pPr>
        <w:spacing w:line="314" w:lineRule="exact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60" w:right="620" w:bottom="92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89" w:right="1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40" w:right="4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6" w:right="4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8" w:right="3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Хирургия</w:t>
            </w:r>
          </w:p>
          <w:p w:rsidR="00ED0DA2" w:rsidRPr="002F3692" w:rsidRDefault="00ED0DA2" w:rsidP="002F3692">
            <w:pPr>
              <w:pStyle w:val="TableParagraph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(комбустиология)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17,30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4,67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1,73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hang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Челюстно-лицевая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хирургия,стома-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0,83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9,48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7,96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1,52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Торакальная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хирургия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8,94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4,47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Колопроктология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4,77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0,03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Сердечно-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сосудистая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(кардиохирурги-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0,85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7,64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5,91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1,73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Сердечно-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сосудистая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(койки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сосудистой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14,08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14,07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</w:tr>
      <w:tr w:rsidR="00ED0DA2" w:rsidRPr="002F3692" w:rsidTr="002F3692">
        <w:trPr>
          <w:trHeight w:hRule="exact" w:val="258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Хирургия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(абдоминальная,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трансплантация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органов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(или)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тканей,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костного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мозга,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пластическая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хирургия)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31,08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25,82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5,26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309,93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275,39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34,54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Онкология,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радиология</w:t>
            </w:r>
            <w:r w:rsidRPr="002F3692">
              <w:rPr>
                <w:rFonts w:ascii="Times New Roman" w:hAnsi="Times New Roman"/>
                <w:sz w:val="28"/>
              </w:rPr>
              <w:t xml:space="preserve"> и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радиотерапия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73,42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73,33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0,09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Акушерство</w:t>
            </w:r>
            <w:r w:rsidRPr="002F3692">
              <w:rPr>
                <w:rFonts w:ascii="Times New Roman" w:hAnsi="Times New Roman"/>
                <w:sz w:val="28"/>
              </w:rPr>
              <w:t xml:space="preserve"> и</w:t>
            </w:r>
            <w:r w:rsidRPr="002F3692"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гинекология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19,24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18,88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7,77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149,42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146,66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2,76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Оториноларинго-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5,07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1,64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42,53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30,57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11,96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Офтальмология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4,62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4,25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38,32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35,66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2,66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Неврология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12,02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177,79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163,54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14,25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Дерматове-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нерология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(дерматологи-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1,38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15,59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11,97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3,62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Инфекционные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болезни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15,05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7,65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115,07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38,46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76,61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(койки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беременных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рожениц)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10,85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5,60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61,73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60,68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1,05</w:t>
            </w:r>
          </w:p>
        </w:tc>
      </w:tr>
    </w:tbl>
    <w:p w:rsidR="00ED0DA2" w:rsidRDefault="00ED0DA2">
      <w:pPr>
        <w:spacing w:line="314" w:lineRule="exact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89" w:right="1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40" w:right="4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6" w:right="4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8" w:right="3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(койки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патологии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беременности)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8,95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7,46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68,08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66,81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1,27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реабилитация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17,50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8,58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2,15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программе ОМС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194,0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156,87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37,13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10,10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1959,4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1620,65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338,75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Психиатрия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3,99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288,74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274,3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14,44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Наркология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1,77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1,77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26,85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26,85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Фтизиатрия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2,08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1,66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210,63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168,5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42,13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Дерматовене-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рология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29,68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7,38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ВИЧ-инфекция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0,15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9,79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8,76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1,03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559,55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495,45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64,1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203,79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165,63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38,16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6"/>
                <w:sz w:val="28"/>
              </w:rPr>
              <w:t>2518,95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2116,1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402,85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Паллиативная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помощь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3,27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2,94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98,23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88,41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9,82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13,06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9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11,7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50,4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657,78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583,86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73,92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207,06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168,57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38,49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6"/>
                <w:sz w:val="28"/>
              </w:rPr>
              <w:t>2617,18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2204,51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412,67</w:t>
            </w:r>
          </w:p>
        </w:tc>
      </w:tr>
    </w:tbl>
    <w:p w:rsidR="00ED0DA2" w:rsidRDefault="00ED0DA2">
      <w:pPr>
        <w:spacing w:before="9" w:line="240" w:lineRule="exact"/>
        <w:rPr>
          <w:sz w:val="24"/>
          <w:szCs w:val="24"/>
        </w:rPr>
      </w:pPr>
    </w:p>
    <w:p w:rsidR="00ED0DA2" w:rsidRDefault="00ED0DA2">
      <w:pPr>
        <w:pStyle w:val="BodyText"/>
        <w:spacing w:before="64"/>
        <w:ind w:left="0" w:right="226" w:firstLine="0"/>
        <w:jc w:val="right"/>
      </w:pPr>
      <w:r>
        <w:rPr>
          <w:spacing w:val="-3"/>
        </w:rP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ED0DA2" w:rsidRDefault="00ED0DA2">
      <w:pPr>
        <w:spacing w:before="19" w:line="240" w:lineRule="exact"/>
        <w:rPr>
          <w:sz w:val="24"/>
          <w:szCs w:val="24"/>
        </w:rPr>
      </w:pPr>
    </w:p>
    <w:p w:rsidR="00ED0DA2" w:rsidRDefault="00ED0DA2">
      <w:pPr>
        <w:pStyle w:val="BodyText"/>
        <w:spacing w:before="64" w:line="322" w:lineRule="exact"/>
        <w:ind w:left="641" w:right="643" w:firstLine="0"/>
        <w:jc w:val="center"/>
      </w:pPr>
      <w:r>
        <w:rPr>
          <w:spacing w:val="-2"/>
        </w:rPr>
        <w:t>ОБЪЕМЫ</w:t>
      </w:r>
    </w:p>
    <w:p w:rsidR="00ED0DA2" w:rsidRDefault="00ED0DA2">
      <w:pPr>
        <w:pStyle w:val="BodyText"/>
        <w:ind w:left="2723" w:right="2729" w:firstLine="0"/>
        <w:jc w:val="center"/>
      </w:pPr>
      <w:r>
        <w:rPr>
          <w:spacing w:val="-3"/>
        </w:rPr>
        <w:t>амбулаторно-поликлинической</w:t>
      </w:r>
      <w:r>
        <w:t xml:space="preserve"> </w:t>
      </w:r>
      <w:r>
        <w:rPr>
          <w:spacing w:val="-2"/>
        </w:rPr>
        <w:t>помощи</w:t>
      </w:r>
      <w:r>
        <w:rPr>
          <w:spacing w:val="33"/>
        </w:rPr>
        <w:t xml:space="preserve"> </w:t>
      </w:r>
      <w:r>
        <w:t>на</w:t>
      </w:r>
      <w:r>
        <w:rPr>
          <w:spacing w:val="-1"/>
        </w:rPr>
        <w:t xml:space="preserve"> 2014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2016</w:t>
      </w:r>
      <w:r>
        <w:t xml:space="preserve"> </w:t>
      </w:r>
      <w:r>
        <w:rPr>
          <w:spacing w:val="-5"/>
        </w:rPr>
        <w:t>годы</w:t>
      </w:r>
    </w:p>
    <w:p w:rsidR="00ED0DA2" w:rsidRDefault="00ED0DA2">
      <w:pPr>
        <w:spacing w:before="7" w:line="120" w:lineRule="exact"/>
        <w:rPr>
          <w:sz w:val="12"/>
          <w:szCs w:val="12"/>
        </w:rPr>
      </w:pPr>
    </w:p>
    <w:p w:rsidR="00ED0DA2" w:rsidRDefault="00ED0D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18"/>
        <w:gridCol w:w="1802"/>
        <w:gridCol w:w="1445"/>
        <w:gridCol w:w="1351"/>
        <w:gridCol w:w="1351"/>
      </w:tblGrid>
      <w:tr w:rsidR="00ED0DA2" w:rsidRPr="002F3692" w:rsidTr="002F3692">
        <w:trPr>
          <w:trHeight w:hRule="exact" w:val="655"/>
        </w:trPr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2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Вид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помощи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267" w:right="270" w:firstLine="10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Единица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измерения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111" w:right="111" w:firstLine="3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/ 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застрахованного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ED0DA2" w:rsidRPr="002F3692" w:rsidTr="002F3692">
        <w:trPr>
          <w:trHeight w:hRule="exact" w:val="348"/>
        </w:trPr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2014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2015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2016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</w:tr>
      <w:tr w:rsidR="00ED0DA2" w:rsidRPr="002F3692" w:rsidTr="002F3692">
        <w:trPr>
          <w:trHeight w:hRule="exact" w:val="348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9"/>
              <w:ind w:left="1911" w:right="19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9"/>
              <w:ind w:left="803" w:right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9"/>
              <w:ind w:left="625" w:right="6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9"/>
              <w:ind w:left="475" w:right="4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9"/>
              <w:ind w:left="474" w:right="4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поводу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Амбулаторно-поликлиническая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профилактическая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Стационарозамещающая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</w:tr>
    </w:tbl>
    <w:p w:rsidR="00ED0DA2" w:rsidRDefault="00ED0DA2">
      <w:pPr>
        <w:spacing w:line="314" w:lineRule="exact"/>
        <w:rPr>
          <w:rFonts w:ascii="Times New Roman" w:hAnsi="Times New Roman"/>
          <w:sz w:val="28"/>
          <w:szCs w:val="28"/>
        </w:rPr>
        <w:sectPr w:rsidR="00ED0DA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Default="00ED0DA2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18"/>
        <w:gridCol w:w="1802"/>
        <w:gridCol w:w="1445"/>
        <w:gridCol w:w="1351"/>
        <w:gridCol w:w="1351"/>
      </w:tblGrid>
      <w:tr w:rsidR="00ED0DA2" w:rsidRPr="002F3692" w:rsidTr="002F3692">
        <w:trPr>
          <w:trHeight w:hRule="exact" w:val="334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11" w:right="19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03" w:right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25" w:right="6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5" w:right="4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9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Амбулаторно-поликлиническая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профилактическая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2,38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Амбулаторно-поликлиническая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неотложная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5" w:right="4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0,6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поводу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1,98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Экстракорпоральное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оплодотворение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0,0001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Стационарозамещающая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102" w:righ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0,61</w:t>
            </w:r>
          </w:p>
        </w:tc>
      </w:tr>
    </w:tbl>
    <w:p w:rsidR="00ED0DA2" w:rsidRDefault="00ED0DA2">
      <w:pPr>
        <w:spacing w:before="9" w:line="240" w:lineRule="exact"/>
        <w:rPr>
          <w:sz w:val="24"/>
          <w:szCs w:val="24"/>
        </w:rPr>
      </w:pPr>
    </w:p>
    <w:p w:rsidR="00ED0DA2" w:rsidRPr="00FD0E02" w:rsidRDefault="00ED0DA2">
      <w:pPr>
        <w:pStyle w:val="BodyText"/>
        <w:spacing w:before="64"/>
        <w:ind w:left="223" w:right="222"/>
        <w:jc w:val="both"/>
        <w:rPr>
          <w:lang w:val="ru-RU"/>
        </w:rPr>
      </w:pPr>
      <w:r w:rsidRPr="00FD0E02">
        <w:rPr>
          <w:spacing w:val="-26"/>
          <w:lang w:val="ru-RU"/>
        </w:rPr>
        <w:t>Г</w:t>
      </w:r>
      <w:r w:rsidRPr="00FD0E02">
        <w:rPr>
          <w:spacing w:val="8"/>
          <w:lang w:val="ru-RU"/>
        </w:rPr>
        <w:t>о</w:t>
      </w:r>
      <w:r w:rsidRPr="00FD0E02">
        <w:rPr>
          <w:spacing w:val="-5"/>
          <w:lang w:val="ru-RU"/>
        </w:rPr>
        <w:t>с</w:t>
      </w:r>
      <w:r w:rsidRPr="00FD0E02">
        <w:rPr>
          <w:spacing w:val="-21"/>
          <w:lang w:val="ru-RU"/>
        </w:rPr>
        <w:t>у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</w:t>
      </w:r>
      <w:r w:rsidRPr="00FD0E02">
        <w:rPr>
          <w:spacing w:val="-3"/>
          <w:lang w:val="ru-RU"/>
        </w:rPr>
        <w:t>в</w:t>
      </w:r>
      <w:r w:rsidRPr="00FD0E02">
        <w:rPr>
          <w:lang w:val="ru-RU"/>
        </w:rPr>
        <w:t>е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н</w:t>
      </w:r>
      <w:r w:rsidRPr="00FD0E02">
        <w:rPr>
          <w:spacing w:val="3"/>
          <w:lang w:val="ru-RU"/>
        </w:rPr>
        <w:t>о</w:t>
      </w:r>
      <w:r w:rsidRPr="00FD0E02">
        <w:rPr>
          <w:lang w:val="ru-RU"/>
        </w:rPr>
        <w:t>е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д</w:t>
      </w:r>
      <w:r w:rsidRPr="00FD0E02">
        <w:rPr>
          <w:spacing w:val="-3"/>
          <w:lang w:val="ru-RU"/>
        </w:rPr>
        <w:t>а</w:t>
      </w:r>
      <w:r w:rsidRPr="00FD0E02">
        <w:rPr>
          <w:lang w:val="ru-RU"/>
        </w:rPr>
        <w:t>ние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н</w:t>
      </w:r>
      <w:r w:rsidRPr="00FD0E02">
        <w:rPr>
          <w:lang w:val="ru-RU"/>
        </w:rPr>
        <w:t>а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1"/>
          <w:lang w:val="ru-RU"/>
        </w:rPr>
        <w:t>о</w:t>
      </w:r>
      <w:r w:rsidRPr="00FD0E02">
        <w:rPr>
          <w:spacing w:val="-5"/>
          <w:lang w:val="ru-RU"/>
        </w:rPr>
        <w:t>к</w:t>
      </w:r>
      <w:r w:rsidRPr="00FD0E02">
        <w:rPr>
          <w:spacing w:val="-3"/>
          <w:lang w:val="ru-RU"/>
        </w:rPr>
        <w:t>а</w:t>
      </w:r>
      <w:r w:rsidRPr="00FD0E02">
        <w:rPr>
          <w:spacing w:val="-1"/>
          <w:lang w:val="ru-RU"/>
        </w:rPr>
        <w:t>з</w:t>
      </w:r>
      <w:r w:rsidRPr="00FD0E02">
        <w:rPr>
          <w:lang w:val="ru-RU"/>
        </w:rPr>
        <w:t>ание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0"/>
          <w:lang w:val="ru-RU"/>
        </w:rPr>
        <w:t>г</w:t>
      </w:r>
      <w:r w:rsidRPr="00FD0E02">
        <w:rPr>
          <w:spacing w:val="8"/>
          <w:lang w:val="ru-RU"/>
        </w:rPr>
        <w:t>о</w:t>
      </w:r>
      <w:r w:rsidRPr="00FD0E02">
        <w:rPr>
          <w:spacing w:val="-5"/>
          <w:lang w:val="ru-RU"/>
        </w:rPr>
        <w:t>с</w:t>
      </w:r>
      <w:r w:rsidRPr="00FD0E02">
        <w:rPr>
          <w:spacing w:val="-21"/>
          <w:lang w:val="ru-RU"/>
        </w:rPr>
        <w:t>у</w:t>
      </w:r>
      <w:r w:rsidRPr="00FD0E02">
        <w:rPr>
          <w:spacing w:val="1"/>
          <w:lang w:val="ru-RU"/>
        </w:rPr>
        <w:t>д</w:t>
      </w:r>
      <w:r w:rsidRPr="00FD0E02">
        <w:rPr>
          <w:lang w:val="ru-RU"/>
        </w:rPr>
        <w:t>а</w:t>
      </w:r>
      <w:r w:rsidRPr="00FD0E02">
        <w:rPr>
          <w:spacing w:val="1"/>
          <w:lang w:val="ru-RU"/>
        </w:rPr>
        <w:t>р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>т</w:t>
      </w:r>
      <w:r w:rsidRPr="00FD0E02">
        <w:rPr>
          <w:spacing w:val="-6"/>
          <w:lang w:val="ru-RU"/>
        </w:rPr>
        <w:t>в</w:t>
      </w:r>
      <w:r w:rsidRPr="00FD0E02">
        <w:rPr>
          <w:lang w:val="ru-RU"/>
        </w:rPr>
        <w:t>ен</w:t>
      </w:r>
      <w:r w:rsidRPr="00FD0E02">
        <w:rPr>
          <w:spacing w:val="-2"/>
          <w:lang w:val="ru-RU"/>
        </w:rPr>
        <w:t>ны</w:t>
      </w:r>
      <w:r w:rsidRPr="00FD0E02">
        <w:rPr>
          <w:lang w:val="ru-RU"/>
        </w:rPr>
        <w:t>х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>с</w:t>
      </w:r>
      <w:r w:rsidRPr="00FD0E02">
        <w:rPr>
          <w:spacing w:val="1"/>
          <w:lang w:val="ru-RU"/>
        </w:rPr>
        <w:t>л</w:t>
      </w:r>
      <w:r w:rsidRPr="00FD0E02">
        <w:rPr>
          <w:spacing w:val="-4"/>
          <w:lang w:val="ru-RU"/>
        </w:rPr>
        <w:t>у</w:t>
      </w:r>
      <w:r w:rsidRPr="00FD0E02">
        <w:rPr>
          <w:lang w:val="ru-RU"/>
        </w:rPr>
        <w:t xml:space="preserve">г </w:t>
      </w:r>
      <w:r w:rsidRPr="00FD0E02">
        <w:rPr>
          <w:spacing w:val="-1"/>
          <w:lang w:val="ru-RU"/>
        </w:rPr>
        <w:t>учреждениями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финансовое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4"/>
          <w:lang w:val="ru-RU"/>
        </w:rPr>
        <w:t>которых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осуществляется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формируется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порядке,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lang w:val="ru-RU"/>
        </w:rPr>
        <w:t xml:space="preserve"> 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2"/>
          <w:lang w:val="ru-RU"/>
        </w:rPr>
        <w:t>Правительством</w:t>
      </w:r>
      <w:r w:rsidRPr="00FD0E02">
        <w:rPr>
          <w:lang w:val="ru-RU"/>
        </w:rPr>
        <w:t xml:space="preserve"> 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83"/>
          <w:lang w:val="ru-RU"/>
        </w:rPr>
        <w:t xml:space="preserve"> </w:t>
      </w:r>
      <w:r w:rsidRPr="00FD0E02">
        <w:rPr>
          <w:spacing w:val="-1"/>
          <w:lang w:val="ru-RU"/>
        </w:rPr>
        <w:t>(за</w:t>
      </w:r>
      <w:r w:rsidRPr="00FD0E02">
        <w:rPr>
          <w:lang w:val="ru-RU"/>
        </w:rPr>
        <w:t xml:space="preserve">  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исключением</w:t>
      </w:r>
      <w:r w:rsidRPr="00FD0E02">
        <w:rPr>
          <w:lang w:val="ru-RU"/>
        </w:rPr>
        <w:t xml:space="preserve">  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государственного</w:t>
      </w:r>
      <w:r w:rsidRPr="00FD0E02">
        <w:rPr>
          <w:lang w:val="ru-RU"/>
        </w:rPr>
        <w:t xml:space="preserve"> 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3"/>
          <w:lang w:val="ru-RU"/>
        </w:rPr>
        <w:t>казенного</w:t>
      </w:r>
      <w:r w:rsidRPr="00FD0E02">
        <w:rPr>
          <w:lang w:val="ru-RU"/>
        </w:rPr>
        <w:t xml:space="preserve">  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учреждения</w:t>
      </w:r>
      <w:r w:rsidRPr="00FD0E02">
        <w:rPr>
          <w:lang w:val="ru-RU"/>
        </w:rPr>
        <w:t xml:space="preserve">  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здравоохранения</w:t>
      </w:r>
    </w:p>
    <w:p w:rsidR="00ED0DA2" w:rsidRPr="00FD0E02" w:rsidRDefault="00ED0DA2">
      <w:pPr>
        <w:pStyle w:val="BodyText"/>
        <w:ind w:left="223" w:right="220" w:firstLine="0"/>
        <w:jc w:val="both"/>
        <w:rPr>
          <w:lang w:val="ru-RU"/>
        </w:rPr>
      </w:pPr>
      <w:r w:rsidRPr="00FD0E02">
        <w:rPr>
          <w:spacing w:val="-1"/>
          <w:lang w:val="ru-RU"/>
        </w:rPr>
        <w:t>«Центр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медицинский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мобилизационных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резервов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1"/>
          <w:lang w:val="ru-RU"/>
        </w:rPr>
        <w:t>«Резерв»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области,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государственного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казенного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учреждения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санатория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6"/>
          <w:lang w:val="ru-RU"/>
        </w:rPr>
        <w:t>«Голубая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дача»,</w:t>
      </w:r>
      <w:r w:rsidRPr="00FD0E02">
        <w:rPr>
          <w:lang w:val="ru-RU"/>
        </w:rPr>
        <w:t xml:space="preserve">    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государственного</w:t>
      </w:r>
      <w:r w:rsidRPr="00FD0E02">
        <w:rPr>
          <w:lang w:val="ru-RU"/>
        </w:rPr>
        <w:t xml:space="preserve">    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4"/>
          <w:lang w:val="ru-RU"/>
        </w:rPr>
        <w:t>бюджетного</w:t>
      </w:r>
      <w:r w:rsidRPr="00FD0E02">
        <w:rPr>
          <w:lang w:val="ru-RU"/>
        </w:rPr>
        <w:t xml:space="preserve">    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учреждения</w:t>
      </w:r>
      <w:r w:rsidRPr="00FD0E02">
        <w:rPr>
          <w:lang w:val="ru-RU"/>
        </w:rPr>
        <w:t xml:space="preserve">    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  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</w:p>
    <w:p w:rsidR="00ED0DA2" w:rsidRPr="00FD0E02" w:rsidRDefault="00ED0DA2">
      <w:pPr>
        <w:pStyle w:val="BodyText"/>
        <w:spacing w:line="322" w:lineRule="exact"/>
        <w:ind w:left="223" w:firstLine="0"/>
        <w:jc w:val="both"/>
        <w:rPr>
          <w:lang w:val="ru-RU"/>
        </w:rPr>
      </w:pPr>
      <w:r w:rsidRPr="00FD0E02">
        <w:rPr>
          <w:spacing w:val="-1"/>
          <w:lang w:val="ru-RU"/>
        </w:rPr>
        <w:t>«Дезинфекционная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станция»).</w:t>
      </w:r>
    </w:p>
    <w:p w:rsidR="00ED0DA2" w:rsidRPr="00FD0E02" w:rsidRDefault="00ED0DA2">
      <w:pPr>
        <w:pStyle w:val="BodyText"/>
        <w:spacing w:before="2"/>
        <w:ind w:left="223" w:right="222"/>
        <w:jc w:val="both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рамках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осуществления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органами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местного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самоуправления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полномочий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решению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вопросов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организации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1"/>
          <w:lang w:val="ru-RU"/>
        </w:rPr>
        <w:t>оказания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0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формируется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муниципальное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1"/>
          <w:lang w:val="ru-RU"/>
        </w:rPr>
        <w:t>задание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оказание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услуг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муниципальными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учреждениями,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имеющими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право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осуществление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1"/>
          <w:lang w:val="ru-RU"/>
        </w:rPr>
        <w:t xml:space="preserve"> </w:t>
      </w:r>
      <w:r w:rsidRPr="00FD0E02">
        <w:rPr>
          <w:lang w:val="ru-RU"/>
        </w:rPr>
        <w:t>деятельности,</w:t>
      </w:r>
      <w:r w:rsidRPr="00FD0E02">
        <w:rPr>
          <w:spacing w:val="3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2"/>
          <w:lang w:val="ru-RU"/>
        </w:rPr>
        <w:t>порядке,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установленном</w:t>
      </w:r>
      <w:r w:rsidRPr="00FD0E02">
        <w:rPr>
          <w:spacing w:val="-1"/>
          <w:lang w:val="ru-RU"/>
        </w:rPr>
        <w:t xml:space="preserve"> администрацией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муниципального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образования.</w:t>
      </w:r>
    </w:p>
    <w:p w:rsidR="00ED0DA2" w:rsidRPr="00FD0E02" w:rsidRDefault="00ED0DA2">
      <w:pPr>
        <w:pStyle w:val="BodyText"/>
        <w:spacing w:before="2"/>
        <w:ind w:left="223" w:right="221"/>
        <w:jc w:val="both"/>
        <w:rPr>
          <w:lang w:val="ru-RU"/>
        </w:rPr>
      </w:pPr>
      <w:r w:rsidRPr="00FD0E02">
        <w:rPr>
          <w:spacing w:val="-2"/>
          <w:lang w:val="ru-RU"/>
        </w:rPr>
        <w:t>Объемы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программе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ОМС,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установленные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территориальными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нормативами,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распределяются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между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страховыми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решением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Комиссии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разработке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15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-2"/>
          <w:lang w:val="ru-RU"/>
        </w:rPr>
        <w:t xml:space="preserve"> области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соответствии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действующим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законодательством.</w:t>
      </w:r>
    </w:p>
    <w:p w:rsidR="00ED0DA2" w:rsidRPr="00FD0E02" w:rsidRDefault="00ED0DA2">
      <w:pPr>
        <w:pStyle w:val="BodyText"/>
        <w:ind w:left="223" w:right="222"/>
        <w:jc w:val="both"/>
        <w:rPr>
          <w:lang w:val="ru-RU"/>
        </w:rPr>
      </w:pPr>
      <w:r w:rsidRPr="00FD0E02">
        <w:rPr>
          <w:spacing w:val="-2"/>
          <w:lang w:val="ru-RU"/>
        </w:rPr>
        <w:t>Решение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о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3"/>
          <w:lang w:val="ru-RU"/>
        </w:rPr>
        <w:t>корректировке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2"/>
          <w:lang w:val="ru-RU"/>
        </w:rPr>
        <w:t>объемов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1"/>
          <w:lang w:val="ru-RU"/>
        </w:rPr>
        <w:t>установленных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организаций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ОМС,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принимает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4"/>
          <w:lang w:val="ru-RU"/>
        </w:rPr>
        <w:t>Комиссия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разработке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2"/>
          <w:lang w:val="ru-RU"/>
        </w:rPr>
        <w:t>ОМС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3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основании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предложений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от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3"/>
          <w:lang w:val="ru-RU"/>
        </w:rPr>
        <w:t>руководителей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организаций,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согласованных</w:t>
      </w:r>
      <w:r w:rsidRPr="00FD0E02">
        <w:rPr>
          <w:spacing w:val="14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3"/>
          <w:lang w:val="ru-RU"/>
        </w:rPr>
        <w:t>руководителями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муниципальных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органов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управления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здравоохранением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(а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случае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1"/>
          <w:lang w:val="ru-RU"/>
        </w:rPr>
        <w:t>их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отсутствия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3"/>
          <w:lang w:val="ru-RU"/>
        </w:rPr>
        <w:t>главными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3"/>
          <w:lang w:val="ru-RU"/>
        </w:rPr>
        <w:t>врачами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центральных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районных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(городских)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больниц).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40" w:right="620" w:bottom="900" w:left="1080" w:header="0" w:footer="710" w:gutter="0"/>
          <w:cols w:space="720"/>
        </w:sectPr>
      </w:pPr>
    </w:p>
    <w:p w:rsidR="00ED0DA2" w:rsidRPr="00FD0E02" w:rsidRDefault="00ED0DA2">
      <w:pPr>
        <w:pStyle w:val="BodyText"/>
        <w:numPr>
          <w:ilvl w:val="0"/>
          <w:numId w:val="2"/>
        </w:numPr>
        <w:tabs>
          <w:tab w:val="left" w:pos="2717"/>
        </w:tabs>
        <w:spacing w:before="41" w:line="241" w:lineRule="auto"/>
        <w:ind w:left="1694" w:right="1697" w:firstLine="494"/>
        <w:rPr>
          <w:lang w:val="ru-RU"/>
        </w:rPr>
      </w:pPr>
      <w:r w:rsidRPr="00FD0E02">
        <w:rPr>
          <w:spacing w:val="-2"/>
          <w:lang w:val="ru-RU"/>
        </w:rPr>
        <w:t>Территориальные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финансовых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затрат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 xml:space="preserve">расчет </w:t>
      </w:r>
      <w:r w:rsidRPr="00FD0E02">
        <w:rPr>
          <w:spacing w:val="-3"/>
          <w:lang w:val="ru-RU"/>
        </w:rPr>
        <w:t>затрат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реализацию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</w:p>
    <w:p w:rsidR="00ED0DA2" w:rsidRPr="00FD0E02" w:rsidRDefault="00ED0DA2">
      <w:pPr>
        <w:pStyle w:val="BodyText"/>
        <w:spacing w:line="320" w:lineRule="exact"/>
        <w:ind w:left="2468" w:right="2473" w:firstLine="0"/>
        <w:jc w:val="center"/>
        <w:rPr>
          <w:lang w:val="ru-RU"/>
        </w:rPr>
      </w:pPr>
      <w:r w:rsidRPr="00FD0E02">
        <w:rPr>
          <w:spacing w:val="-1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</w:p>
    <w:p w:rsidR="00ED0DA2" w:rsidRPr="00FD0E02" w:rsidRDefault="00ED0DA2">
      <w:pPr>
        <w:spacing w:before="1"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spacing w:line="322" w:lineRule="exact"/>
        <w:ind w:left="2469" w:right="2472" w:firstLine="0"/>
        <w:jc w:val="center"/>
        <w:rPr>
          <w:lang w:val="ru-RU"/>
        </w:rPr>
      </w:pPr>
      <w:r w:rsidRPr="00FD0E02">
        <w:rPr>
          <w:spacing w:val="-2"/>
          <w:lang w:val="ru-RU"/>
        </w:rPr>
        <w:t>Средние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</w:p>
    <w:p w:rsidR="00ED0DA2" w:rsidRPr="00FD0E02" w:rsidRDefault="00ED0DA2">
      <w:pPr>
        <w:pStyle w:val="BodyText"/>
        <w:ind w:left="163" w:right="167" w:firstLine="1"/>
        <w:jc w:val="center"/>
        <w:rPr>
          <w:lang w:val="ru-RU"/>
        </w:rPr>
      </w:pPr>
      <w:r w:rsidRPr="00FD0E02">
        <w:rPr>
          <w:spacing w:val="-1"/>
          <w:lang w:val="ru-RU"/>
        </w:rPr>
        <w:t>финансовых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затрат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единицу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>объема</w:t>
      </w:r>
      <w:r w:rsidRPr="00FD0E02">
        <w:rPr>
          <w:spacing w:val="-3"/>
          <w:lang w:val="ru-RU"/>
        </w:rPr>
        <w:t xml:space="preserve"> медицинской</w:t>
      </w:r>
      <w:r w:rsidRPr="00FD0E02">
        <w:rPr>
          <w:spacing w:val="-2"/>
          <w:lang w:val="ru-RU"/>
        </w:rPr>
        <w:t xml:space="preserve"> помощи,</w:t>
      </w:r>
      <w:r w:rsidRPr="00FD0E02">
        <w:rPr>
          <w:spacing w:val="-1"/>
          <w:lang w:val="ru-RU"/>
        </w:rPr>
        <w:t xml:space="preserve"> средние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подушевые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финансирования,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>способы</w:t>
      </w:r>
      <w:r w:rsidRPr="00FD0E02">
        <w:rPr>
          <w:spacing w:val="-2"/>
          <w:lang w:val="ru-RU"/>
        </w:rPr>
        <w:t xml:space="preserve"> оплаты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помощи,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порядок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формирования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2"/>
          <w:lang w:val="ru-RU"/>
        </w:rPr>
        <w:t>структура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тарифа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оплату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>медицинской помощи</w:t>
      </w:r>
    </w:p>
    <w:p w:rsidR="00ED0DA2" w:rsidRPr="00FD0E02" w:rsidRDefault="00ED0DA2">
      <w:pPr>
        <w:spacing w:line="320" w:lineRule="exact"/>
        <w:rPr>
          <w:sz w:val="32"/>
          <w:szCs w:val="32"/>
          <w:lang w:val="ru-RU"/>
        </w:rPr>
      </w:pP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spacing w:val="-2"/>
          <w:lang w:val="ru-RU"/>
        </w:rPr>
        <w:t>Средние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финансовых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3"/>
          <w:lang w:val="ru-RU"/>
        </w:rPr>
        <w:t>затрат</w:t>
      </w:r>
      <w:r w:rsidRPr="00FD0E02">
        <w:rPr>
          <w:spacing w:val="4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единицу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объема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помощи,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программой,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рассчитаны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5"/>
          <w:lang w:val="ru-RU"/>
        </w:rPr>
        <w:t>исходя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из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расходов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2"/>
          <w:lang w:val="ru-RU"/>
        </w:rPr>
        <w:t>оказание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и </w:t>
      </w:r>
      <w:r w:rsidRPr="00FD0E02">
        <w:rPr>
          <w:spacing w:val="-1"/>
          <w:lang w:val="ru-RU"/>
        </w:rPr>
        <w:t>на 2014</w:t>
      </w:r>
      <w:r w:rsidRPr="00FD0E02">
        <w:rPr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составляют: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вызов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3"/>
          <w:lang w:val="ru-RU"/>
        </w:rPr>
        <w:t>скорой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-1"/>
          <w:lang w:val="ru-RU"/>
        </w:rPr>
        <w:t>507,4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spacing w:before="2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68"/>
          <w:lang w:val="ru-RU"/>
        </w:rPr>
        <w:t xml:space="preserve"> </w:t>
      </w:r>
      <w:r w:rsidRPr="00FD0E02">
        <w:rPr>
          <w:lang w:val="ru-RU"/>
        </w:rPr>
        <w:t>посещение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профилактической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целью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 xml:space="preserve">в    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lang w:val="ru-RU"/>
        </w:rPr>
        <w:t xml:space="preserve">     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 xml:space="preserve">(их </w:t>
      </w:r>
      <w:r w:rsidRPr="00FD0E02">
        <w:rPr>
          <w:spacing w:val="-2"/>
          <w:lang w:val="ru-RU"/>
        </w:rPr>
        <w:t>структурными подразделениями):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309,05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318,4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обращение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поводу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заболевания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 xml:space="preserve">в        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lang w:val="ru-RU"/>
        </w:rPr>
        <w:t xml:space="preserve">         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       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lang w:val="ru-RU"/>
        </w:rPr>
        <w:t xml:space="preserve">         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 xml:space="preserve">(их </w:t>
      </w:r>
      <w:r w:rsidRPr="00FD0E02">
        <w:rPr>
          <w:spacing w:val="-2"/>
          <w:lang w:val="ru-RU"/>
        </w:rPr>
        <w:t>структурными подразделениями):</w:t>
      </w:r>
    </w:p>
    <w:p w:rsidR="00ED0DA2" w:rsidRPr="00FD0E02" w:rsidRDefault="00ED0DA2">
      <w:pPr>
        <w:pStyle w:val="BodyText"/>
        <w:spacing w:line="320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819,31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932,8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3"/>
          <w:lang w:val="ru-RU"/>
        </w:rPr>
        <w:t>одно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посещение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3"/>
          <w:lang w:val="ru-RU"/>
        </w:rPr>
        <w:t>неотложной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форме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за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407,6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рубля;</w:t>
      </w:r>
    </w:p>
    <w:p w:rsidR="00ED0DA2" w:rsidRPr="00FD0E02" w:rsidRDefault="00ED0DA2">
      <w:pPr>
        <w:pStyle w:val="BodyText"/>
        <w:spacing w:before="2"/>
        <w:ind w:left="811" w:right="1703" w:firstLine="0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пациенто-день лечения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условиях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дневных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стационаров: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361,33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за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(без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учета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1"/>
          <w:lang w:val="ru-RU"/>
        </w:rPr>
        <w:t>применения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вспомогательных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репродуктивных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технологий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(экстракорпорального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оплодотворения)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>946,45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случай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применения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вспомогательных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репродуктивных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технологий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(экстракорпорального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оплодотворения)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113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109,0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случай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госпитализации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(их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структурных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подразделениях),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 xml:space="preserve">медицинскую </w:t>
      </w:r>
      <w:r w:rsidRPr="00FD0E02">
        <w:rPr>
          <w:spacing w:val="-1"/>
          <w:lang w:val="ru-RU"/>
        </w:rPr>
        <w:t>помощь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стационарных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условиях: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62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403,24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19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186,2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На</w:t>
      </w:r>
      <w:r w:rsidRPr="00FD0E02">
        <w:rPr>
          <w:spacing w:val="5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4"/>
          <w:lang w:val="ru-RU"/>
        </w:rPr>
        <w:t>койко-день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медицинских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(их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структурных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подразделениях),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паллиативную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(включая</w:t>
      </w:r>
      <w:r w:rsidRPr="00FD0E02">
        <w:rPr>
          <w:lang w:val="ru-RU"/>
        </w:rPr>
        <w:t xml:space="preserve"> 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больницы</w:t>
      </w:r>
      <w:r w:rsidRPr="00FD0E02">
        <w:rPr>
          <w:lang w:val="ru-RU"/>
        </w:rPr>
        <w:t xml:space="preserve"> 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сестринского</w:t>
      </w:r>
      <w:r w:rsidRPr="00FD0E02">
        <w:rPr>
          <w:lang w:val="ru-RU"/>
        </w:rPr>
        <w:t xml:space="preserve"> 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4"/>
          <w:lang w:val="ru-RU"/>
        </w:rPr>
        <w:t>ухода</w:t>
      </w:r>
      <w:r w:rsidRPr="00FD0E02">
        <w:rPr>
          <w:lang w:val="ru-RU"/>
        </w:rPr>
        <w:t xml:space="preserve"> 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2"/>
          <w:lang w:val="ru-RU"/>
        </w:rPr>
        <w:t>(хосписы)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бюджета,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>809,91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рубля.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spacing w:val="-2"/>
          <w:lang w:val="ru-RU"/>
        </w:rPr>
        <w:t>Средние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финансовых</w:t>
      </w:r>
      <w:r w:rsidRPr="00FD0E02">
        <w:rPr>
          <w:spacing w:val="46"/>
          <w:lang w:val="ru-RU"/>
        </w:rPr>
        <w:t xml:space="preserve"> </w:t>
      </w:r>
      <w:r w:rsidRPr="00FD0E02">
        <w:rPr>
          <w:spacing w:val="-3"/>
          <w:lang w:val="ru-RU"/>
        </w:rPr>
        <w:t>затрат</w:t>
      </w:r>
      <w:r w:rsidRPr="00FD0E02">
        <w:rPr>
          <w:spacing w:val="4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2"/>
          <w:lang w:val="ru-RU"/>
        </w:rPr>
        <w:t>единицу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объема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1"/>
          <w:lang w:val="ru-RU"/>
        </w:rPr>
        <w:t>помощи,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оказываемой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Программой,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spacing w:val="24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5"/>
          <w:lang w:val="ru-RU"/>
        </w:rPr>
        <w:t>годы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составляют: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 w:line="241" w:lineRule="auto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вызов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3"/>
          <w:lang w:val="ru-RU"/>
        </w:rPr>
        <w:t>скорой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49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582,8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lang w:val="ru-RU"/>
        </w:rPr>
        <w:t xml:space="preserve"> 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635,6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–</w:t>
      </w:r>
    </w:p>
    <w:p w:rsidR="00ED0DA2" w:rsidRPr="00FD0E02" w:rsidRDefault="00ED0DA2">
      <w:pPr>
        <w:pStyle w:val="BodyText"/>
        <w:spacing w:line="320" w:lineRule="exact"/>
        <w:ind w:firstLine="0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68"/>
          <w:lang w:val="ru-RU"/>
        </w:rPr>
        <w:t xml:space="preserve"> </w:t>
      </w:r>
      <w:r w:rsidRPr="00FD0E02">
        <w:rPr>
          <w:lang w:val="ru-RU"/>
        </w:rPr>
        <w:t>посещение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профилактической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целью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9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lang w:val="ru-RU"/>
        </w:rPr>
        <w:t xml:space="preserve">в    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 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lang w:val="ru-RU"/>
        </w:rPr>
        <w:t xml:space="preserve">     </w:t>
      </w:r>
      <w:r w:rsidRPr="00FD0E02">
        <w:rPr>
          <w:spacing w:val="34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(их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2"/>
          <w:lang w:val="ru-RU"/>
        </w:rPr>
        <w:t>структурными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подразделениями)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за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3"/>
          <w:lang w:val="ru-RU"/>
        </w:rPr>
        <w:t>бюджета: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348,17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spacing w:val="41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spacing w:val="-1"/>
          <w:lang w:val="ru-RU"/>
        </w:rPr>
        <w:t xml:space="preserve"> 394,12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– на</w:t>
      </w:r>
      <w:r w:rsidRPr="00FD0E02">
        <w:rPr>
          <w:spacing w:val="-1"/>
          <w:lang w:val="ru-RU"/>
        </w:rPr>
        <w:t xml:space="preserve"> 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2"/>
          <w:lang w:val="ru-RU"/>
        </w:rPr>
        <w:t xml:space="preserve">страхования: </w:t>
      </w:r>
      <w:r w:rsidRPr="00FD0E02">
        <w:rPr>
          <w:spacing w:val="-1"/>
          <w:lang w:val="ru-RU"/>
        </w:rPr>
        <w:t>351,0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рубля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2015 </w:t>
      </w:r>
      <w:r w:rsidRPr="00FD0E02">
        <w:rPr>
          <w:spacing w:val="-4"/>
          <w:lang w:val="ru-RU"/>
        </w:rPr>
        <w:t xml:space="preserve">год, </w:t>
      </w:r>
      <w:r w:rsidRPr="00FD0E02">
        <w:rPr>
          <w:spacing w:val="-1"/>
          <w:lang w:val="ru-RU"/>
        </w:rPr>
        <w:t>355,5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–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год;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4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1"/>
          <w:lang w:val="ru-RU"/>
        </w:rPr>
        <w:t>обращение</w:t>
      </w:r>
      <w:r w:rsidRPr="00FD0E02">
        <w:rPr>
          <w:spacing w:val="2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3"/>
          <w:lang w:val="ru-RU"/>
        </w:rPr>
        <w:t>поводу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заболевания</w:t>
      </w:r>
      <w:r w:rsidRPr="00FD0E02">
        <w:rPr>
          <w:spacing w:val="2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 xml:space="preserve">в        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lang w:val="ru-RU"/>
        </w:rPr>
        <w:t xml:space="preserve">         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lang w:val="ru-RU"/>
        </w:rPr>
        <w:t xml:space="preserve">        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2"/>
          <w:lang w:val="ru-RU"/>
        </w:rPr>
        <w:t>медицинскими</w:t>
      </w:r>
      <w:r w:rsidRPr="00FD0E02">
        <w:rPr>
          <w:lang w:val="ru-RU"/>
        </w:rPr>
        <w:t xml:space="preserve">         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организациями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(их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структурными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подразделениями)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4"/>
          <w:lang w:val="ru-RU"/>
        </w:rPr>
        <w:t>бюджета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921,01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lang w:val="ru-RU"/>
        </w:rPr>
        <w:t xml:space="preserve"> 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lang w:val="ru-RU"/>
        </w:rPr>
        <w:t xml:space="preserve"> </w:t>
      </w:r>
      <w:r w:rsidRPr="00FD0E02">
        <w:rPr>
          <w:spacing w:val="56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1"/>
          <w:lang w:val="ru-RU"/>
        </w:rPr>
        <w:t>040,39</w:t>
      </w:r>
      <w:r w:rsidRPr="00FD0E02">
        <w:rPr>
          <w:lang w:val="ru-RU"/>
        </w:rPr>
        <w:t xml:space="preserve"> 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59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60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  <w:r w:rsidRPr="00FD0E02">
        <w:rPr>
          <w:lang w:val="ru-RU"/>
        </w:rPr>
        <w:t xml:space="preserve"> 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lang w:val="ru-RU"/>
        </w:rPr>
        <w:t xml:space="preserve"> 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lang w:val="ru-RU"/>
        </w:rPr>
        <w:t xml:space="preserve"> </w:t>
      </w:r>
      <w:r w:rsidRPr="00FD0E02">
        <w:rPr>
          <w:spacing w:val="56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lang w:val="ru-RU"/>
        </w:rPr>
        <w:t xml:space="preserve"> 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</w:p>
    <w:p w:rsidR="00ED0DA2" w:rsidRPr="00FD0E02" w:rsidRDefault="00ED0DA2">
      <w:pPr>
        <w:pStyle w:val="BodyText"/>
        <w:spacing w:line="321" w:lineRule="exact"/>
        <w:ind w:firstLine="0"/>
        <w:rPr>
          <w:lang w:val="ru-RU"/>
        </w:rPr>
      </w:pP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1"/>
          <w:lang w:val="ru-RU"/>
        </w:rPr>
        <w:t>023,2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40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lang w:val="ru-RU"/>
        </w:rPr>
        <w:t xml:space="preserve"> </w:t>
      </w:r>
      <w:r w:rsidRPr="00FD0E02">
        <w:rPr>
          <w:spacing w:val="39"/>
          <w:lang w:val="ru-RU"/>
        </w:rPr>
        <w:t xml:space="preserve"> </w:t>
      </w:r>
      <w:r w:rsidRPr="00FD0E02">
        <w:rPr>
          <w:lang w:val="ru-RU"/>
        </w:rPr>
        <w:t xml:space="preserve">1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1"/>
          <w:lang w:val="ru-RU"/>
        </w:rPr>
        <w:t>066,5</w:t>
      </w:r>
      <w:r w:rsidRPr="00FD0E02">
        <w:rPr>
          <w:lang w:val="ru-RU"/>
        </w:rPr>
        <w:t xml:space="preserve"> 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38"/>
          <w:lang w:val="ru-RU"/>
        </w:rPr>
        <w:t xml:space="preserve"> </w:t>
      </w:r>
      <w:r w:rsidRPr="00FD0E02">
        <w:rPr>
          <w:lang w:val="ru-RU"/>
        </w:rPr>
        <w:t>–</w:t>
      </w:r>
    </w:p>
    <w:p w:rsidR="00ED0DA2" w:rsidRPr="00FD0E02" w:rsidRDefault="00ED0DA2">
      <w:pPr>
        <w:pStyle w:val="BodyText"/>
        <w:ind w:firstLine="0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</w:p>
    <w:p w:rsidR="00ED0DA2" w:rsidRPr="00FD0E02" w:rsidRDefault="00ED0DA2">
      <w:pPr>
        <w:pStyle w:val="BodyText"/>
        <w:spacing w:before="2"/>
        <w:ind w:right="102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посещение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оказании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3"/>
          <w:lang w:val="ru-RU"/>
        </w:rPr>
        <w:t>неотложной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форме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амбулаторных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449,3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2015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spacing w:val="-1"/>
          <w:lang w:val="ru-RU"/>
        </w:rPr>
        <w:t xml:space="preserve"> 452,2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– на</w:t>
      </w:r>
      <w:r w:rsidRPr="00FD0E02">
        <w:rPr>
          <w:spacing w:val="-1"/>
          <w:lang w:val="ru-RU"/>
        </w:rPr>
        <w:t xml:space="preserve"> 2016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год;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пациенто-день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лечения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дневных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стационаров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401,4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3"/>
          <w:lang w:val="ru-RU"/>
        </w:rPr>
        <w:t xml:space="preserve"> </w:t>
      </w:r>
      <w:r w:rsidRPr="00FD0E02">
        <w:rPr>
          <w:lang w:val="ru-RU"/>
        </w:rPr>
        <w:t>2015</w:t>
      </w:r>
      <w:r w:rsidRPr="00FD0E02">
        <w:rPr>
          <w:spacing w:val="41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445,25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spacing w:val="45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4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spacing w:val="44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spacing w:val="42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1"/>
          <w:lang w:val="ru-RU"/>
        </w:rPr>
        <w:t>(без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учета</w:t>
      </w:r>
      <w:r w:rsidRPr="00FD0E02">
        <w:rPr>
          <w:spacing w:val="32"/>
          <w:lang w:val="ru-RU"/>
        </w:rPr>
        <w:t xml:space="preserve"> </w:t>
      </w:r>
      <w:r w:rsidRPr="00FD0E02">
        <w:rPr>
          <w:spacing w:val="-1"/>
          <w:lang w:val="ru-RU"/>
        </w:rPr>
        <w:t>применения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2"/>
          <w:lang w:val="ru-RU"/>
        </w:rPr>
        <w:t>вспомогательных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репродуктивных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технологий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(экстракорпорального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оплодотворения)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010,45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2015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048,48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–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</w:p>
    <w:p w:rsidR="00ED0DA2" w:rsidRPr="00FD0E02" w:rsidRDefault="00ED0DA2">
      <w:pPr>
        <w:pStyle w:val="BodyText"/>
        <w:ind w:right="104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случай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применения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вспомогательных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репродуктивных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технологий</w:t>
      </w:r>
      <w:r w:rsidRPr="00FD0E02">
        <w:rPr>
          <w:spacing w:val="31"/>
          <w:lang w:val="ru-RU"/>
        </w:rPr>
        <w:t xml:space="preserve"> </w:t>
      </w:r>
      <w:r w:rsidRPr="00FD0E02">
        <w:rPr>
          <w:spacing w:val="-2"/>
          <w:lang w:val="ru-RU"/>
        </w:rPr>
        <w:t>(экстракорпорального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оплодотворения)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4"/>
          <w:lang w:val="ru-RU"/>
        </w:rPr>
        <w:t>119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982,0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18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lang w:val="ru-RU"/>
        </w:rPr>
        <w:t xml:space="preserve"> 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125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1"/>
          <w:lang w:val="ru-RU"/>
        </w:rPr>
        <w:t>962,0</w:t>
      </w:r>
      <w:r w:rsidRPr="00FD0E02">
        <w:rPr>
          <w:lang w:val="ru-RU"/>
        </w:rPr>
        <w:t xml:space="preserve"> 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19"/>
          <w:lang w:val="ru-RU"/>
        </w:rPr>
        <w:t xml:space="preserve"> </w:t>
      </w:r>
      <w:r w:rsidRPr="00FD0E02">
        <w:rPr>
          <w:lang w:val="ru-RU"/>
        </w:rPr>
        <w:t>–</w:t>
      </w:r>
    </w:p>
    <w:p w:rsidR="00ED0DA2" w:rsidRPr="00FD0E02" w:rsidRDefault="00ED0DA2">
      <w:pPr>
        <w:pStyle w:val="BodyText"/>
        <w:spacing w:line="321" w:lineRule="exact"/>
        <w:ind w:firstLine="0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9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случай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госпитализации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(их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структурных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подразделениях),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условиях,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lang w:val="ru-RU"/>
        </w:rPr>
        <w:t xml:space="preserve"> 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lang w:val="ru-RU"/>
        </w:rPr>
        <w:t xml:space="preserve"> 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lang w:val="ru-RU"/>
        </w:rPr>
        <w:t xml:space="preserve"> 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1"/>
          <w:lang w:val="ru-RU"/>
        </w:rPr>
        <w:t>68</w:t>
      </w:r>
      <w:r w:rsidRPr="00FD0E02">
        <w:rPr>
          <w:lang w:val="ru-RU"/>
        </w:rPr>
        <w:t xml:space="preserve">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293,57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5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16"/>
          <w:lang w:val="ru-RU"/>
        </w:rPr>
        <w:t xml:space="preserve"> </w:t>
      </w:r>
      <w:r w:rsidRPr="00FD0E02">
        <w:rPr>
          <w:lang w:val="ru-RU"/>
        </w:rPr>
        <w:t xml:space="preserve">2015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lang w:val="ru-RU"/>
        </w:rPr>
        <w:t xml:space="preserve"> 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 xml:space="preserve">75 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180,47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</w:t>
      </w:r>
      <w:r w:rsidRPr="00FD0E02">
        <w:rPr>
          <w:spacing w:val="30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 xml:space="preserve">на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6"/>
          <w:lang w:val="ru-RU"/>
        </w:rPr>
        <w:t>год;</w:t>
      </w:r>
      <w:r w:rsidRPr="00FD0E02">
        <w:rPr>
          <w:lang w:val="ru-RU"/>
        </w:rPr>
        <w:t xml:space="preserve"> </w:t>
      </w:r>
      <w:r w:rsidRPr="00FD0E02">
        <w:rPr>
          <w:spacing w:val="40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lang w:val="ru-RU"/>
        </w:rPr>
        <w:t xml:space="preserve">  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lang w:val="ru-RU"/>
        </w:rPr>
        <w:t xml:space="preserve">  </w:t>
      </w:r>
      <w:r w:rsidRPr="00FD0E02">
        <w:rPr>
          <w:spacing w:val="39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lang w:val="ru-RU"/>
        </w:rPr>
        <w:t xml:space="preserve">  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lang w:val="ru-RU"/>
        </w:rPr>
        <w:t xml:space="preserve">  </w:t>
      </w:r>
      <w:r w:rsidRPr="00FD0E02">
        <w:rPr>
          <w:spacing w:val="38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21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481,6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2015 </w:t>
      </w:r>
      <w:r w:rsidRPr="00FD0E02">
        <w:rPr>
          <w:spacing w:val="-5"/>
          <w:lang w:val="ru-RU"/>
        </w:rPr>
        <w:t>год,</w:t>
      </w:r>
      <w:r w:rsidRPr="00FD0E02">
        <w:rPr>
          <w:spacing w:val="-1"/>
          <w:lang w:val="ru-RU"/>
        </w:rPr>
        <w:t xml:space="preserve"> 23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161,6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–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год;</w:t>
      </w:r>
    </w:p>
    <w:p w:rsidR="00ED0DA2" w:rsidRPr="00FD0E02" w:rsidRDefault="00ED0DA2">
      <w:pPr>
        <w:pStyle w:val="BodyText"/>
        <w:ind w:right="102"/>
        <w:jc w:val="both"/>
        <w:rPr>
          <w:lang w:val="ru-RU"/>
        </w:rPr>
      </w:pPr>
      <w:r w:rsidRPr="00FD0E02">
        <w:rPr>
          <w:lang w:val="ru-RU"/>
        </w:rPr>
        <w:t>на</w:t>
      </w:r>
      <w:r w:rsidRPr="00FD0E02">
        <w:rPr>
          <w:spacing w:val="13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4"/>
          <w:lang w:val="ru-RU"/>
        </w:rPr>
        <w:t>койко-день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медицинских</w:t>
      </w:r>
      <w:r w:rsidRPr="00FD0E02">
        <w:rPr>
          <w:spacing w:val="11"/>
          <w:lang w:val="ru-RU"/>
        </w:rPr>
        <w:t xml:space="preserve"> </w:t>
      </w:r>
      <w:r w:rsidRPr="00FD0E02">
        <w:rPr>
          <w:spacing w:val="-1"/>
          <w:lang w:val="ru-RU"/>
        </w:rPr>
        <w:t>организациях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1"/>
          <w:lang w:val="ru-RU"/>
        </w:rPr>
        <w:t>(их</w:t>
      </w:r>
      <w:r w:rsidRPr="00FD0E02">
        <w:rPr>
          <w:spacing w:val="14"/>
          <w:lang w:val="ru-RU"/>
        </w:rPr>
        <w:t xml:space="preserve"> </w:t>
      </w:r>
      <w:r w:rsidRPr="00FD0E02">
        <w:rPr>
          <w:spacing w:val="-2"/>
          <w:lang w:val="ru-RU"/>
        </w:rPr>
        <w:t>структурных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подразделениях),</w:t>
      </w:r>
      <w:r w:rsidRPr="00FD0E02">
        <w:rPr>
          <w:spacing w:val="33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паллиативную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5"/>
          <w:lang w:val="ru-RU"/>
        </w:rPr>
        <w:t xml:space="preserve"> </w:t>
      </w:r>
      <w:r w:rsidRPr="00FD0E02">
        <w:rPr>
          <w:spacing w:val="-1"/>
          <w:lang w:val="ru-RU"/>
        </w:rPr>
        <w:t>стационарных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условиях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2"/>
          <w:lang w:val="ru-RU"/>
        </w:rPr>
        <w:t>(включая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больницы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сестринского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ухода),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948,17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2015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069,99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</w:t>
      </w:r>
      <w:r w:rsidRPr="00FD0E02">
        <w:rPr>
          <w:lang w:val="ru-RU"/>
        </w:rPr>
        <w:t xml:space="preserve"> – на</w:t>
      </w:r>
      <w:r w:rsidRPr="00FD0E02">
        <w:rPr>
          <w:spacing w:val="-1"/>
          <w:lang w:val="ru-RU"/>
        </w:rPr>
        <w:t xml:space="preserve"> 2016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год.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2"/>
          <w:lang w:val="ru-RU"/>
        </w:rPr>
        <w:t>Средние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подушевые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spacing w:val="13"/>
          <w:lang w:val="ru-RU"/>
        </w:rPr>
        <w:t xml:space="preserve"> </w:t>
      </w:r>
      <w:r w:rsidRPr="00FD0E02">
        <w:rPr>
          <w:spacing w:val="-2"/>
          <w:lang w:val="ru-RU"/>
        </w:rPr>
        <w:t>финансирования,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предусмотренные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(без </w:t>
      </w:r>
      <w:r w:rsidRPr="00FD0E02">
        <w:rPr>
          <w:lang w:val="ru-RU"/>
        </w:rPr>
        <w:t>учета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3"/>
          <w:lang w:val="ru-RU"/>
        </w:rPr>
        <w:t>расходов</w:t>
      </w:r>
      <w:r w:rsidRPr="00FD0E02">
        <w:rPr>
          <w:spacing w:val="-2"/>
          <w:lang w:val="ru-RU"/>
        </w:rPr>
        <w:t xml:space="preserve"> федерального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бюджета),</w:t>
      </w:r>
      <w:r w:rsidRPr="00FD0E02">
        <w:rPr>
          <w:spacing w:val="-1"/>
          <w:lang w:val="ru-RU"/>
        </w:rPr>
        <w:t xml:space="preserve"> составляют: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2014 </w:t>
      </w:r>
      <w:r w:rsidRPr="00FD0E02">
        <w:rPr>
          <w:spacing w:val="-5"/>
          <w:lang w:val="ru-RU"/>
        </w:rPr>
        <w:t>году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 xml:space="preserve">– 9 </w:t>
      </w:r>
      <w:r w:rsidRPr="00FD0E02">
        <w:rPr>
          <w:spacing w:val="-1"/>
          <w:lang w:val="ru-RU"/>
        </w:rPr>
        <w:t>485,47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-1"/>
          <w:lang w:val="ru-RU"/>
        </w:rPr>
        <w:t xml:space="preserve"> числе:</w:t>
      </w:r>
    </w:p>
    <w:p w:rsidR="00ED0DA2" w:rsidRPr="00FD0E02" w:rsidRDefault="00ED0DA2">
      <w:pPr>
        <w:pStyle w:val="BodyText"/>
        <w:spacing w:line="322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864,9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spacing w:line="241" w:lineRule="auto"/>
        <w:ind w:left="811" w:right="215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7 </w:t>
      </w:r>
      <w:r w:rsidRPr="00FD0E02">
        <w:rPr>
          <w:spacing w:val="-1"/>
          <w:lang w:val="ru-RU"/>
        </w:rPr>
        <w:t>620,57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2015 </w:t>
      </w:r>
      <w:r w:rsidRPr="00FD0E02">
        <w:rPr>
          <w:spacing w:val="-5"/>
          <w:lang w:val="ru-RU"/>
        </w:rPr>
        <w:t>году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>– 10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464,53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-1"/>
          <w:lang w:val="ru-RU"/>
        </w:rPr>
        <w:t xml:space="preserve"> числе:</w:t>
      </w:r>
    </w:p>
    <w:p w:rsidR="00ED0DA2" w:rsidRPr="00FD0E02" w:rsidRDefault="00ED0DA2">
      <w:pPr>
        <w:pStyle w:val="BodyText"/>
        <w:spacing w:line="320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1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896,96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left="811" w:right="215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8 </w:t>
      </w:r>
      <w:r w:rsidRPr="00FD0E02">
        <w:rPr>
          <w:spacing w:val="-1"/>
          <w:lang w:val="ru-RU"/>
        </w:rPr>
        <w:t>567,57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 xml:space="preserve">2016 </w:t>
      </w:r>
      <w:r w:rsidRPr="00FD0E02">
        <w:rPr>
          <w:spacing w:val="-5"/>
          <w:lang w:val="ru-RU"/>
        </w:rPr>
        <w:t>году</w:t>
      </w:r>
      <w:r w:rsidRPr="00FD0E02">
        <w:rPr>
          <w:spacing w:val="-4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6"/>
          <w:lang w:val="ru-RU"/>
        </w:rPr>
        <w:t>11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146,96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рубля,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-1"/>
          <w:lang w:val="ru-RU"/>
        </w:rPr>
        <w:t xml:space="preserve"> числе:</w:t>
      </w:r>
    </w:p>
    <w:p w:rsidR="00ED0DA2" w:rsidRPr="00FD0E02" w:rsidRDefault="00ED0DA2">
      <w:pPr>
        <w:pStyle w:val="BodyText"/>
        <w:spacing w:line="321" w:lineRule="exac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2"/>
          <w:lang w:val="ru-RU"/>
        </w:rPr>
        <w:t xml:space="preserve">областного </w:t>
      </w:r>
      <w:r w:rsidRPr="00FD0E02">
        <w:rPr>
          <w:spacing w:val="-3"/>
          <w:lang w:val="ru-RU"/>
        </w:rPr>
        <w:t>бюджета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2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049,06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рубля;</w:t>
      </w:r>
    </w:p>
    <w:p w:rsidR="00ED0DA2" w:rsidRPr="00FD0E02" w:rsidRDefault="00ED0DA2">
      <w:pPr>
        <w:pStyle w:val="BodyText"/>
        <w:ind w:left="811" w:firstLine="0"/>
        <w:rPr>
          <w:lang w:val="ru-RU"/>
        </w:rPr>
      </w:pPr>
      <w:r w:rsidRPr="00FD0E02">
        <w:rPr>
          <w:spacing w:val="-1"/>
          <w:lang w:val="ru-RU"/>
        </w:rPr>
        <w:t xml:space="preserve">за </w:t>
      </w:r>
      <w:r w:rsidRPr="00FD0E02">
        <w:rPr>
          <w:spacing w:val="-2"/>
          <w:lang w:val="ru-RU"/>
        </w:rPr>
        <w:t>счет</w:t>
      </w:r>
      <w:r w:rsidRPr="00FD0E02">
        <w:rPr>
          <w:spacing w:val="-1"/>
          <w:lang w:val="ru-RU"/>
        </w:rPr>
        <w:t xml:space="preserve"> средств</w:t>
      </w:r>
      <w:r w:rsidRPr="00FD0E02">
        <w:rPr>
          <w:spacing w:val="-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медицинского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lang w:val="ru-RU"/>
        </w:rPr>
        <w:t xml:space="preserve"> –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9 </w:t>
      </w:r>
      <w:r w:rsidRPr="00FD0E02">
        <w:rPr>
          <w:spacing w:val="-1"/>
          <w:lang w:val="ru-RU"/>
        </w:rPr>
        <w:t>097,9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рубля.</w:t>
      </w:r>
    </w:p>
    <w:p w:rsidR="00ED0DA2" w:rsidRPr="00FD0E02" w:rsidRDefault="00ED0DA2">
      <w:pPr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pStyle w:val="BodyText"/>
        <w:spacing w:before="41"/>
        <w:ind w:right="100"/>
        <w:jc w:val="both"/>
        <w:rPr>
          <w:lang w:val="ru-RU"/>
        </w:rPr>
      </w:pPr>
      <w:r w:rsidRPr="00FD0E02">
        <w:rPr>
          <w:spacing w:val="-2"/>
          <w:lang w:val="ru-RU"/>
        </w:rPr>
        <w:t>Подушевые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нормативы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2"/>
          <w:lang w:val="ru-RU"/>
        </w:rPr>
        <w:t>финансового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1"/>
          <w:lang w:val="ru-RU"/>
        </w:rPr>
        <w:t>обеспечения,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предусмотренные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2"/>
          <w:lang w:val="ru-RU"/>
        </w:rPr>
        <w:t>гарантий,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1"/>
          <w:lang w:val="ru-RU"/>
        </w:rPr>
        <w:t>отражают</w:t>
      </w:r>
      <w:r w:rsidRPr="00FD0E02">
        <w:rPr>
          <w:spacing w:val="3"/>
          <w:lang w:val="ru-RU"/>
        </w:rPr>
        <w:t xml:space="preserve"> </w:t>
      </w:r>
      <w:r w:rsidRPr="00FD0E02">
        <w:rPr>
          <w:spacing w:val="-2"/>
          <w:lang w:val="ru-RU"/>
        </w:rPr>
        <w:t>размер</w:t>
      </w:r>
      <w:r w:rsidRPr="00FD0E02">
        <w:rPr>
          <w:spacing w:val="63"/>
          <w:lang w:val="ru-RU"/>
        </w:rPr>
        <w:t xml:space="preserve"> </w:t>
      </w:r>
      <w:r w:rsidRPr="00FD0E02">
        <w:rPr>
          <w:spacing w:val="-3"/>
          <w:lang w:val="ru-RU"/>
        </w:rPr>
        <w:t>бюджетных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ассигнований</w:t>
      </w:r>
      <w:r w:rsidRPr="00FD0E02">
        <w:rPr>
          <w:spacing w:val="58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1"/>
          <w:lang w:val="ru-RU"/>
        </w:rPr>
        <w:t>средств</w:t>
      </w:r>
      <w:r w:rsidRPr="00FD0E02">
        <w:rPr>
          <w:spacing w:val="58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60"/>
          <w:lang w:val="ru-RU"/>
        </w:rPr>
        <w:t xml:space="preserve"> </w:t>
      </w:r>
      <w:r w:rsidRPr="00FD0E02">
        <w:rPr>
          <w:spacing w:val="-2"/>
          <w:lang w:val="ru-RU"/>
        </w:rPr>
        <w:t>страхования,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4"/>
          <w:lang w:val="ru-RU"/>
        </w:rPr>
        <w:t>необходимых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>для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3"/>
          <w:lang w:val="ru-RU"/>
        </w:rPr>
        <w:t>компенсации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3"/>
          <w:lang w:val="ru-RU"/>
        </w:rPr>
        <w:t>затрат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1"/>
          <w:lang w:val="ru-RU"/>
        </w:rPr>
        <w:t>предоставлению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бесплатной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расчете</w:t>
      </w:r>
      <w:r w:rsidRPr="00FD0E02">
        <w:rPr>
          <w:spacing w:val="64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4"/>
          <w:lang w:val="ru-RU"/>
        </w:rPr>
        <w:t>одного</w:t>
      </w:r>
      <w:r w:rsidRPr="00FD0E02">
        <w:rPr>
          <w:spacing w:val="68"/>
          <w:lang w:val="ru-RU"/>
        </w:rPr>
        <w:t xml:space="preserve"> </w:t>
      </w:r>
      <w:r w:rsidRPr="00FD0E02">
        <w:rPr>
          <w:spacing w:val="-1"/>
          <w:lang w:val="ru-RU"/>
        </w:rPr>
        <w:t>жителя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4"/>
          <w:lang w:val="ru-RU"/>
        </w:rPr>
        <w:t>год,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за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2"/>
          <w:lang w:val="ru-RU"/>
        </w:rPr>
        <w:t>счет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средств</w:t>
      </w:r>
      <w:r w:rsidRPr="00FD0E02">
        <w:rPr>
          <w:spacing w:val="4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8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6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"/>
          <w:lang w:val="ru-RU"/>
        </w:rPr>
        <w:t xml:space="preserve"> </w:t>
      </w:r>
      <w:r w:rsidRPr="00FD0E02">
        <w:rPr>
          <w:spacing w:val="-3"/>
          <w:lang w:val="ru-RU"/>
        </w:rPr>
        <w:t>одно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застрахованное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лицо</w:t>
      </w:r>
      <w:r w:rsidRPr="00FD0E02">
        <w:rPr>
          <w:lang w:val="ru-RU"/>
        </w:rPr>
        <w:t xml:space="preserve"> в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4"/>
          <w:lang w:val="ru-RU"/>
        </w:rPr>
        <w:t>год.</w:t>
      </w:r>
    </w:p>
    <w:p w:rsidR="00ED0DA2" w:rsidRPr="00FD0E02" w:rsidRDefault="00ED0DA2">
      <w:pPr>
        <w:pStyle w:val="BodyText"/>
        <w:spacing w:before="2"/>
        <w:ind w:right="104"/>
        <w:jc w:val="both"/>
        <w:rPr>
          <w:lang w:val="ru-RU"/>
        </w:rPr>
      </w:pPr>
      <w:r w:rsidRPr="00FD0E02">
        <w:rPr>
          <w:spacing w:val="-1"/>
          <w:lang w:val="ru-RU"/>
        </w:rPr>
        <w:t>Финансовое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обеспечение</w:t>
      </w:r>
      <w:r w:rsidRPr="00FD0E02">
        <w:rPr>
          <w:spacing w:val="23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1"/>
          <w:lang w:val="ru-RU"/>
        </w:rPr>
        <w:t>части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4"/>
          <w:lang w:val="ru-RU"/>
        </w:rPr>
        <w:t>расходных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обязательств</w:t>
      </w:r>
      <w:r w:rsidRPr="00FD0E02">
        <w:rPr>
          <w:spacing w:val="2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26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26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71"/>
          <w:lang w:val="ru-RU"/>
        </w:rPr>
        <w:t xml:space="preserve"> </w:t>
      </w:r>
      <w:r w:rsidRPr="00FD0E02">
        <w:rPr>
          <w:spacing w:val="-2"/>
          <w:lang w:val="ru-RU"/>
        </w:rPr>
        <w:t>объемах,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предусмотренных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консолидированным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4"/>
          <w:lang w:val="ru-RU"/>
        </w:rPr>
        <w:t>бюджетом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48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33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соответствующий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период.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Финансовое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19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1"/>
          <w:lang w:val="ru-RU"/>
        </w:rPr>
        <w:t>ОМС</w:t>
      </w:r>
      <w:r w:rsidRPr="00FD0E02">
        <w:rPr>
          <w:spacing w:val="47"/>
          <w:lang w:val="ru-RU"/>
        </w:rPr>
        <w:t xml:space="preserve"> </w:t>
      </w:r>
      <w:r w:rsidRPr="00FD0E02">
        <w:rPr>
          <w:spacing w:val="-1"/>
          <w:lang w:val="ru-RU"/>
        </w:rPr>
        <w:t>осуществляется</w:t>
      </w:r>
      <w:r w:rsidRPr="00FD0E02">
        <w:rPr>
          <w:spacing w:val="18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объемах,</w:t>
      </w:r>
      <w:r w:rsidRPr="00FD0E02">
        <w:rPr>
          <w:spacing w:val="15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предусмотренных</w:t>
      </w:r>
      <w:r w:rsidRPr="00FD0E02">
        <w:rPr>
          <w:spacing w:val="16"/>
          <w:lang w:val="ru-RU"/>
        </w:rPr>
        <w:t xml:space="preserve"> </w:t>
      </w:r>
      <w:r w:rsidRPr="00FD0E02">
        <w:rPr>
          <w:spacing w:val="-5"/>
          <w:lang w:val="ru-RU"/>
        </w:rPr>
        <w:t>бюджетом</w:t>
      </w:r>
      <w:r w:rsidRPr="00FD0E02">
        <w:rPr>
          <w:lang w:val="ru-RU"/>
        </w:rPr>
        <w:t xml:space="preserve"> </w:t>
      </w:r>
      <w:r w:rsidRPr="00FD0E02">
        <w:rPr>
          <w:spacing w:val="17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территориального</w:t>
      </w:r>
      <w:r w:rsidRPr="00FD0E02">
        <w:rPr>
          <w:spacing w:val="65"/>
          <w:lang w:val="ru-RU"/>
        </w:rPr>
        <w:t xml:space="preserve"> </w:t>
      </w:r>
      <w:r w:rsidRPr="00FD0E02">
        <w:rPr>
          <w:spacing w:val="-1"/>
          <w:lang w:val="ru-RU"/>
        </w:rPr>
        <w:t>фонда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3"/>
          <w:lang w:val="ru-RU"/>
        </w:rPr>
        <w:t>обязательного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3"/>
          <w:lang w:val="ru-RU"/>
        </w:rPr>
        <w:t>медицинского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страхования</w:t>
      </w:r>
      <w:r w:rsidRPr="00FD0E02">
        <w:rPr>
          <w:spacing w:val="64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spacing w:val="62"/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spacing w:val="6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37"/>
          <w:lang w:val="ru-RU"/>
        </w:rPr>
        <w:t xml:space="preserve"> </w:t>
      </w:r>
      <w:r w:rsidRPr="00FD0E02">
        <w:rPr>
          <w:spacing w:val="-2"/>
          <w:lang w:val="ru-RU"/>
        </w:rPr>
        <w:t>соответствующий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период.</w:t>
      </w:r>
    </w:p>
    <w:p w:rsidR="00ED0DA2" w:rsidRPr="00FD0E02" w:rsidRDefault="00ED0DA2">
      <w:pPr>
        <w:pStyle w:val="BodyText"/>
        <w:ind w:right="103"/>
        <w:jc w:val="both"/>
        <w:rPr>
          <w:lang w:val="ru-RU"/>
        </w:rPr>
      </w:pPr>
      <w:r w:rsidRPr="00FD0E02">
        <w:rPr>
          <w:spacing w:val="-1"/>
          <w:lang w:val="ru-RU"/>
        </w:rPr>
        <w:t>Финансовое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обеспечение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2"/>
          <w:lang w:val="ru-RU"/>
        </w:rPr>
        <w:t>содержания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медицинских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организаций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их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2"/>
          <w:lang w:val="ru-RU"/>
        </w:rPr>
        <w:t>подразделений,</w:t>
      </w:r>
      <w:r w:rsidRPr="00FD0E02">
        <w:rPr>
          <w:lang w:val="ru-RU"/>
        </w:rPr>
        <w:t xml:space="preserve">  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 xml:space="preserve">не  </w:t>
      </w:r>
      <w:r w:rsidRPr="00FD0E02">
        <w:rPr>
          <w:spacing w:val="66"/>
          <w:lang w:val="ru-RU"/>
        </w:rPr>
        <w:t xml:space="preserve"> </w:t>
      </w:r>
      <w:r w:rsidRPr="00FD0E02">
        <w:rPr>
          <w:spacing w:val="-2"/>
          <w:lang w:val="ru-RU"/>
        </w:rPr>
        <w:t>оказывающих</w:t>
      </w:r>
      <w:r w:rsidRPr="00FD0E02">
        <w:rPr>
          <w:lang w:val="ru-RU"/>
        </w:rPr>
        <w:t xml:space="preserve">  </w:t>
      </w:r>
      <w:r w:rsidRPr="00FD0E02">
        <w:rPr>
          <w:spacing w:val="69"/>
          <w:lang w:val="ru-RU"/>
        </w:rPr>
        <w:t xml:space="preserve"> </w:t>
      </w:r>
      <w:r w:rsidRPr="00FD0E02">
        <w:rPr>
          <w:spacing w:val="-2"/>
          <w:lang w:val="ru-RU"/>
        </w:rPr>
        <w:t>медицинскую</w:t>
      </w:r>
      <w:r w:rsidRPr="00FD0E02">
        <w:rPr>
          <w:lang w:val="ru-RU"/>
        </w:rPr>
        <w:t xml:space="preserve">  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2"/>
          <w:lang w:val="ru-RU"/>
        </w:rPr>
        <w:t>помощь</w:t>
      </w:r>
      <w:r w:rsidRPr="00FD0E02">
        <w:rPr>
          <w:lang w:val="ru-RU"/>
        </w:rPr>
        <w:t xml:space="preserve">  </w:t>
      </w:r>
      <w:r w:rsidRPr="00FD0E02">
        <w:rPr>
          <w:spacing w:val="67"/>
          <w:lang w:val="ru-RU"/>
        </w:rPr>
        <w:t xml:space="preserve"> </w:t>
      </w:r>
      <w:r w:rsidRPr="00FD0E02">
        <w:rPr>
          <w:lang w:val="ru-RU"/>
        </w:rPr>
        <w:t xml:space="preserve">в  </w:t>
      </w:r>
      <w:r w:rsidRPr="00FD0E02">
        <w:rPr>
          <w:spacing w:val="67"/>
          <w:lang w:val="ru-RU"/>
        </w:rPr>
        <w:t xml:space="preserve"> </w:t>
      </w:r>
      <w:r w:rsidRPr="00FD0E02">
        <w:rPr>
          <w:spacing w:val="-1"/>
          <w:lang w:val="ru-RU"/>
        </w:rPr>
        <w:t>соответствии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с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(при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невыполнении</w:t>
      </w:r>
      <w:r w:rsidRPr="00FD0E02">
        <w:rPr>
          <w:spacing w:val="57"/>
          <w:lang w:val="ru-RU"/>
        </w:rPr>
        <w:t xml:space="preserve"> </w:t>
      </w:r>
      <w:r w:rsidRPr="00FD0E02">
        <w:rPr>
          <w:spacing w:val="-2"/>
          <w:lang w:val="ru-RU"/>
        </w:rPr>
        <w:t>функций</w:t>
      </w:r>
      <w:r w:rsidRPr="00FD0E02">
        <w:rPr>
          <w:spacing w:val="10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оказанию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медицинских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1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2"/>
          <w:lang w:val="ru-RU"/>
        </w:rPr>
        <w:t>рамках</w:t>
      </w:r>
      <w:r w:rsidRPr="00FD0E02">
        <w:rPr>
          <w:spacing w:val="12"/>
          <w:lang w:val="ru-RU"/>
        </w:rPr>
        <w:t xml:space="preserve"> </w:t>
      </w:r>
      <w:r w:rsidRPr="00FD0E02">
        <w:rPr>
          <w:spacing w:val="-2"/>
          <w:lang w:val="ru-RU"/>
        </w:rPr>
        <w:t>территориальной</w:t>
      </w:r>
      <w:r w:rsidRPr="00FD0E02">
        <w:rPr>
          <w:spacing w:val="10"/>
          <w:lang w:val="ru-RU"/>
        </w:rPr>
        <w:t xml:space="preserve"> </w:t>
      </w:r>
      <w:r w:rsidRPr="00FD0E02">
        <w:rPr>
          <w:spacing w:val="-1"/>
          <w:lang w:val="ru-RU"/>
        </w:rPr>
        <w:t>программы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гарантий,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4"/>
          <w:lang w:val="ru-RU"/>
        </w:rPr>
        <w:t>том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числе</w:t>
      </w:r>
      <w:r w:rsidRPr="00FD0E02">
        <w:rPr>
          <w:spacing w:val="52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53"/>
          <w:lang w:val="ru-RU"/>
        </w:rPr>
        <w:t xml:space="preserve"> </w:t>
      </w:r>
      <w:r w:rsidRPr="00FD0E02">
        <w:rPr>
          <w:spacing w:val="-1"/>
          <w:lang w:val="ru-RU"/>
        </w:rPr>
        <w:t>закрытии</w:t>
      </w:r>
      <w:r w:rsidRPr="00FD0E02">
        <w:rPr>
          <w:spacing w:val="50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50"/>
          <w:lang w:val="ru-RU"/>
        </w:rPr>
        <w:t xml:space="preserve"> </w:t>
      </w:r>
      <w:r w:rsidRPr="00FD0E02">
        <w:rPr>
          <w:spacing w:val="-1"/>
          <w:lang w:val="ru-RU"/>
        </w:rPr>
        <w:t>ремонт</w:t>
      </w:r>
      <w:r w:rsidRPr="00FD0E02">
        <w:rPr>
          <w:spacing w:val="49"/>
          <w:lang w:val="ru-RU"/>
        </w:rPr>
        <w:t xml:space="preserve"> </w:t>
      </w:r>
      <w:r w:rsidRPr="00FD0E02">
        <w:rPr>
          <w:lang w:val="ru-RU"/>
        </w:rPr>
        <w:t>и</w:t>
      </w:r>
      <w:r w:rsidRPr="00FD0E02">
        <w:rPr>
          <w:spacing w:val="51"/>
          <w:lang w:val="ru-RU"/>
        </w:rPr>
        <w:t xml:space="preserve"> </w:t>
      </w:r>
      <w:r w:rsidRPr="00FD0E02">
        <w:rPr>
          <w:lang w:val="ru-RU"/>
        </w:rPr>
        <w:t>по</w:t>
      </w:r>
      <w:r w:rsidRPr="00FD0E02">
        <w:rPr>
          <w:spacing w:val="51"/>
          <w:lang w:val="ru-RU"/>
        </w:rPr>
        <w:t xml:space="preserve"> </w:t>
      </w:r>
      <w:r w:rsidRPr="00FD0E02">
        <w:rPr>
          <w:spacing w:val="-2"/>
          <w:lang w:val="ru-RU"/>
        </w:rPr>
        <w:t>другим</w:t>
      </w:r>
      <w:r w:rsidRPr="00FD0E02">
        <w:rPr>
          <w:spacing w:val="55"/>
          <w:lang w:val="ru-RU"/>
        </w:rPr>
        <w:t xml:space="preserve"> </w:t>
      </w:r>
      <w:r w:rsidRPr="00FD0E02">
        <w:rPr>
          <w:spacing w:val="-1"/>
          <w:lang w:val="ru-RU"/>
        </w:rPr>
        <w:t>причинам,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2"/>
          <w:lang w:val="ru-RU"/>
        </w:rPr>
        <w:t>или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1"/>
          <w:lang w:val="ru-RU"/>
        </w:rPr>
        <w:t>при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оказании</w:t>
      </w:r>
      <w:r w:rsidRPr="00FD0E02">
        <w:rPr>
          <w:spacing w:val="6"/>
          <w:lang w:val="ru-RU"/>
        </w:rPr>
        <w:t xml:space="preserve"> </w:t>
      </w:r>
      <w:r w:rsidRPr="00FD0E02">
        <w:rPr>
          <w:spacing w:val="-2"/>
          <w:lang w:val="ru-RU"/>
        </w:rPr>
        <w:t>услуг</w:t>
      </w:r>
      <w:r w:rsidRPr="00FD0E02">
        <w:rPr>
          <w:spacing w:val="8"/>
          <w:lang w:val="ru-RU"/>
        </w:rPr>
        <w:t xml:space="preserve"> </w:t>
      </w:r>
      <w:r w:rsidRPr="00FD0E02">
        <w:rPr>
          <w:spacing w:val="-1"/>
          <w:lang w:val="ru-RU"/>
        </w:rPr>
        <w:t>сверх</w:t>
      </w:r>
      <w:r w:rsidRPr="00FD0E02">
        <w:rPr>
          <w:spacing w:val="9"/>
          <w:lang w:val="ru-RU"/>
        </w:rPr>
        <w:t xml:space="preserve"> </w:t>
      </w:r>
      <w:r w:rsidRPr="00FD0E02">
        <w:rPr>
          <w:spacing w:val="-2"/>
          <w:lang w:val="ru-RU"/>
        </w:rPr>
        <w:t>объемов,</w:t>
      </w:r>
      <w:r w:rsidRPr="00FD0E02">
        <w:rPr>
          <w:spacing w:val="7"/>
          <w:lang w:val="ru-RU"/>
        </w:rPr>
        <w:t xml:space="preserve"> </w:t>
      </w:r>
      <w:r w:rsidRPr="00FD0E02">
        <w:rPr>
          <w:spacing w:val="-1"/>
          <w:lang w:val="ru-RU"/>
        </w:rPr>
        <w:t>предусмотренных</w:t>
      </w:r>
      <w:r w:rsidRPr="00FD0E02">
        <w:rPr>
          <w:spacing w:val="45"/>
          <w:lang w:val="ru-RU"/>
        </w:rPr>
        <w:t xml:space="preserve"> </w:t>
      </w:r>
      <w:r w:rsidRPr="00FD0E02">
        <w:rPr>
          <w:spacing w:val="-1"/>
          <w:lang w:val="ru-RU"/>
        </w:rPr>
        <w:t>территориальной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программой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1"/>
          <w:lang w:val="ru-RU"/>
        </w:rPr>
        <w:t>гарантий,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–</w:t>
      </w:r>
      <w:r w:rsidRPr="00FD0E02">
        <w:rPr>
          <w:spacing w:val="27"/>
          <w:lang w:val="ru-RU"/>
        </w:rPr>
        <w:t xml:space="preserve"> </w:t>
      </w:r>
      <w:r w:rsidRPr="00FD0E02">
        <w:rPr>
          <w:lang w:val="ru-RU"/>
        </w:rPr>
        <w:t>в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части</w:t>
      </w:r>
      <w:r w:rsidRPr="00FD0E02">
        <w:rPr>
          <w:spacing w:val="29"/>
          <w:lang w:val="ru-RU"/>
        </w:rPr>
        <w:t xml:space="preserve"> </w:t>
      </w:r>
      <w:r w:rsidRPr="00FD0E02">
        <w:rPr>
          <w:spacing w:val="-4"/>
          <w:lang w:val="ru-RU"/>
        </w:rPr>
        <w:t>расходов</w:t>
      </w:r>
      <w:r w:rsidRPr="00FD0E02">
        <w:rPr>
          <w:spacing w:val="27"/>
          <w:lang w:val="ru-RU"/>
        </w:rPr>
        <w:t xml:space="preserve"> </w:t>
      </w:r>
      <w:r w:rsidRPr="00FD0E02">
        <w:rPr>
          <w:spacing w:val="-1"/>
          <w:lang w:val="ru-RU"/>
        </w:rPr>
        <w:t>на</w:t>
      </w:r>
      <w:r w:rsidRPr="00FD0E02">
        <w:rPr>
          <w:spacing w:val="61"/>
          <w:lang w:val="ru-RU"/>
        </w:rPr>
        <w:t xml:space="preserve"> </w:t>
      </w:r>
      <w:r w:rsidRPr="00FD0E02">
        <w:rPr>
          <w:spacing w:val="-1"/>
          <w:lang w:val="ru-RU"/>
        </w:rPr>
        <w:t>оказание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1"/>
          <w:lang w:val="ru-RU"/>
        </w:rPr>
        <w:t>таких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услуг),</w:t>
      </w:r>
      <w:r w:rsidRPr="00FD0E02">
        <w:rPr>
          <w:spacing w:val="35"/>
          <w:lang w:val="ru-RU"/>
        </w:rPr>
        <w:t xml:space="preserve"> </w:t>
      </w:r>
      <w:r w:rsidRPr="00FD0E02">
        <w:rPr>
          <w:lang w:val="ru-RU"/>
        </w:rPr>
        <w:t>осуществляется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собственником</w:t>
      </w:r>
      <w:r w:rsidRPr="00FD0E02">
        <w:rPr>
          <w:spacing w:val="36"/>
          <w:lang w:val="ru-RU"/>
        </w:rPr>
        <w:t xml:space="preserve"> </w:t>
      </w:r>
      <w:r w:rsidRPr="00FD0E02">
        <w:rPr>
          <w:spacing w:val="-3"/>
          <w:lang w:val="ru-RU"/>
        </w:rPr>
        <w:t>медицинской</w:t>
      </w:r>
      <w:r w:rsidRPr="00FD0E02">
        <w:rPr>
          <w:spacing w:val="35"/>
          <w:lang w:val="ru-RU"/>
        </w:rPr>
        <w:t xml:space="preserve"> </w:t>
      </w:r>
      <w:r w:rsidRPr="00FD0E02">
        <w:rPr>
          <w:spacing w:val="-1"/>
          <w:lang w:val="ru-RU"/>
        </w:rPr>
        <w:t>организации.</w:t>
      </w:r>
    </w:p>
    <w:p w:rsidR="00ED0DA2" w:rsidRPr="00FD0E02" w:rsidRDefault="00ED0DA2">
      <w:pPr>
        <w:jc w:val="both"/>
        <w:rPr>
          <w:rFonts w:ascii="Times New Roman" w:hAnsi="Times New Roman"/>
          <w:lang w:val="ru-RU"/>
        </w:rPr>
        <w:sectPr w:rsidR="00ED0DA2" w:rsidRPr="00FD0E02">
          <w:pgSz w:w="11900" w:h="16840"/>
          <w:pgMar w:top="660" w:right="740" w:bottom="900" w:left="1200" w:header="0" w:footer="710" w:gutter="0"/>
          <w:cols w:space="720"/>
        </w:sectPr>
      </w:pPr>
    </w:p>
    <w:p w:rsidR="00ED0DA2" w:rsidRPr="00FD0E02" w:rsidRDefault="00ED0DA2">
      <w:pPr>
        <w:spacing w:before="12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spacing w:line="120" w:lineRule="exact"/>
        <w:rPr>
          <w:sz w:val="12"/>
          <w:szCs w:val="12"/>
          <w:lang w:val="ru-RU"/>
        </w:rPr>
        <w:sectPr w:rsidR="00ED0DA2" w:rsidRPr="00FD0E02">
          <w:footerReference w:type="default" r:id="rId16"/>
          <w:pgSz w:w="16840" w:h="11900" w:orient="landscape"/>
          <w:pgMar w:top="1100" w:right="520" w:bottom="920" w:left="940" w:header="0" w:footer="730" w:gutter="0"/>
          <w:pgNumType w:start="5"/>
          <w:cols w:space="720"/>
        </w:sectPr>
      </w:pPr>
    </w:p>
    <w:p w:rsidR="00ED0DA2" w:rsidRPr="00FD0E02" w:rsidRDefault="00ED0DA2">
      <w:pPr>
        <w:spacing w:before="4" w:line="150" w:lineRule="exact"/>
        <w:rPr>
          <w:sz w:val="15"/>
          <w:szCs w:val="15"/>
          <w:lang w:val="ru-RU"/>
        </w:rPr>
      </w:pPr>
    </w:p>
    <w:p w:rsidR="00ED0DA2" w:rsidRPr="00FD0E02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FD0E02" w:rsidRDefault="00ED0DA2">
      <w:pPr>
        <w:pStyle w:val="BodyText"/>
        <w:spacing w:line="322" w:lineRule="exact"/>
        <w:ind w:left="5650" w:right="55" w:firstLine="0"/>
        <w:rPr>
          <w:lang w:val="ru-RU"/>
        </w:rPr>
      </w:pPr>
      <w:r w:rsidRPr="00FD0E02">
        <w:rPr>
          <w:spacing w:val="-2"/>
          <w:lang w:val="ru-RU"/>
        </w:rPr>
        <w:t>УТВЕРЖДЕННАЯ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СТОИМОСТЬ</w:t>
      </w:r>
    </w:p>
    <w:p w:rsidR="00ED0DA2" w:rsidRPr="00FD0E02" w:rsidRDefault="00ED0DA2">
      <w:pPr>
        <w:pStyle w:val="BodyText"/>
        <w:ind w:left="1755" w:right="55" w:firstLine="1238"/>
        <w:rPr>
          <w:lang w:val="ru-RU"/>
        </w:rPr>
      </w:pP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бесплатного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 xml:space="preserve">гражданам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2014</w:t>
      </w:r>
      <w:r w:rsidRPr="00FD0E02">
        <w:rPr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условиям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-1"/>
          <w:lang w:val="ru-RU"/>
        </w:rPr>
        <w:t xml:space="preserve"> предоставления</w:t>
      </w:r>
    </w:p>
    <w:p w:rsidR="00ED0DA2" w:rsidRDefault="00ED0DA2">
      <w:pPr>
        <w:pStyle w:val="BodyText"/>
        <w:spacing w:before="64"/>
        <w:ind w:left="-11" w:firstLine="0"/>
      </w:pPr>
      <w:r w:rsidRPr="00FD0E02">
        <w:rPr>
          <w:lang w:val="ru-RU"/>
        </w:rPr>
        <w:br w:type="column"/>
      </w:r>
      <w:r>
        <w:rPr>
          <w:spacing w:val="-3"/>
        </w:rP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ED0DA2" w:rsidRDefault="00ED0DA2">
      <w:pPr>
        <w:rPr>
          <w:rFonts w:ascii="Times New Roman" w:hAnsi="Times New Roman"/>
        </w:rPr>
        <w:sectPr w:rsidR="00ED0DA2">
          <w:type w:val="continuous"/>
          <w:pgSz w:w="16840" w:h="11900" w:orient="landscape"/>
          <w:pgMar w:top="620" w:right="520" w:bottom="900" w:left="940" w:header="720" w:footer="720" w:gutter="0"/>
          <w:cols w:num="2" w:space="720" w:equalWidth="0">
            <w:col w:w="13625" w:space="40"/>
            <w:col w:w="1715"/>
          </w:cols>
        </w:sectPr>
      </w:pPr>
    </w:p>
    <w:p w:rsidR="00ED0DA2" w:rsidRDefault="00ED0DA2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5"/>
        <w:gridCol w:w="1188"/>
      </w:tblGrid>
      <w:tr w:rsidR="00ED0DA2" w:rsidRPr="002F3692" w:rsidTr="002F3692">
        <w:trPr>
          <w:trHeight w:hRule="exact" w:val="1459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241" w:right="246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37" w:right="3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№ стро-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222" w:firstLine="10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Единица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измерения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133" w:right="130" w:hang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объемов мед.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  <w:p w:rsidR="00ED0DA2" w:rsidRPr="002F3692" w:rsidRDefault="00ED0DA2" w:rsidP="002F3692">
            <w:pPr>
              <w:pStyle w:val="TableParagraph"/>
              <w:spacing w:before="1" w:line="215" w:lineRule="auto"/>
              <w:ind w:left="222" w:right="2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застра-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лицо)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71" w:right="74" w:firstLine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148" w:right="15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207" w:right="2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ED0DA2" w:rsidRPr="002F3692" w:rsidTr="002F3692">
        <w:trPr>
          <w:trHeight w:hRule="exact" w:val="300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155" w:right="149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ED0DA2" w:rsidRPr="002F3692" w:rsidTr="002F3692">
        <w:trPr>
          <w:trHeight w:hRule="exact" w:val="2054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107" w:right="104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85" w:right="8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128" w:right="128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85" w:right="86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4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1612" w:right="16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4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58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1864,9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7918,2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20,49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6" w:lineRule="auto"/>
              <w:ind w:left="68" w:right="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7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912,15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3872,8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309,05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78,11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09" w:lineRule="exact"/>
        <w:jc w:val="center"/>
        <w:rPr>
          <w:rFonts w:ascii="Times New Roman" w:hAnsi="Times New Roman"/>
          <w:sz w:val="28"/>
          <w:szCs w:val="28"/>
        </w:rPr>
        <w:sectPr w:rsidR="00ED0DA2">
          <w:type w:val="continuous"/>
          <w:pgSz w:w="16840" w:h="11900" w:orient="landscape"/>
          <w:pgMar w:top="620" w:right="520" w:bottom="900" w:left="940" w:header="720" w:footer="720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80" w:right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профилак-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целью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819,31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122,81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521,4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191" w:right="188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госпитали-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зации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62403,24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5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3"/>
                <w:sz w:val="28"/>
              </w:rPr>
              <w:t>611,55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2596,6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паллиативная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05.1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9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койко/день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0,1005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809,91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81,4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345,6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6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3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361,33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18,28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77,6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253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68" w:righ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идентифицированным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 за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6" w:lineRule="auto"/>
              <w:ind w:left="68" w:right="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6"/>
                <w:sz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6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912,51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3874,5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6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5.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Специализированная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высокотехнологичная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40,24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09" w:lineRule="exact"/>
        <w:jc w:val="center"/>
        <w:rPr>
          <w:rFonts w:ascii="Times New Roman" w:hAnsi="Times New Roman"/>
          <w:sz w:val="28"/>
          <w:szCs w:val="28"/>
        </w:rPr>
        <w:sectPr w:rsidR="00ED0DA2">
          <w:footerReference w:type="default" r:id="rId17"/>
          <w:pgSz w:w="16840" w:h="11900" w:orient="landscape"/>
          <w:pgMar w:top="1100" w:right="520" w:bottom="900" w:left="940" w:header="0" w:footer="704" w:gutter="0"/>
          <w:pgNumType w:start="6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27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90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80,34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68" w:right="86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1507,40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479,35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1932,7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72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5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spacing w:line="31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27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32)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80" w:righ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318,40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722,77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2914,1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131" w:right="13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по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неотложной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407,60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187,50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755,9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09" w:lineRule="exact"/>
        <w:jc w:val="center"/>
        <w:rPr>
          <w:rFonts w:ascii="Times New Roman" w:hAnsi="Times New Roman"/>
          <w:sz w:val="28"/>
          <w:szCs w:val="28"/>
        </w:rPr>
        <w:sectPr w:rsidR="00ED0DA2">
          <w:footerReference w:type="default" r:id="rId18"/>
          <w:pgSz w:w="16840" w:h="11900" w:orient="landscape"/>
          <w:pgMar w:top="1100" w:right="520" w:bottom="900" w:left="940" w:header="0" w:footer="704" w:gutter="0"/>
          <w:pgNumType w:start="61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176" w:right="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932,80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1790,98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7221,0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5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spacing w:line="31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28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33)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337" w:right="335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госпита-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лизации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19186,20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3722,11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15007,0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5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ED0DA2" w:rsidRPr="002F3692" w:rsidRDefault="00ED0DA2" w:rsidP="002F3692">
            <w:pPr>
              <w:pStyle w:val="TableParagraph"/>
              <w:spacing w:line="318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946,45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520,68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2099,3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197,18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58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5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ED0DA2" w:rsidRPr="002F3692" w:rsidRDefault="00ED0DA2" w:rsidP="002F3692">
            <w:pPr>
              <w:pStyle w:val="TableParagraph"/>
              <w:spacing w:before="1" w:line="234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7423,39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29930,0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7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6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68" w:right="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1507,40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479,35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1932,7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70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80" w:righ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318,40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722,77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2914,1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01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4" w:lineRule="auto"/>
              <w:ind w:left="176" w:right="17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407,60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187,50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755,9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6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932,80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1790,98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7221,0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09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ED0DA2" w:rsidRPr="002F3692" w:rsidTr="002F3692">
        <w:trPr>
          <w:trHeight w:hRule="exact" w:val="32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5" w:lineRule="auto"/>
              <w:ind w:left="191" w:right="188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госпитали-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зации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19186,20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3722,11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15007,0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59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946,45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520,68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2099,3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87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68" w:right="17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27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59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169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5" w:lineRule="auto"/>
              <w:ind w:left="80" w:righ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750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176" w:right="17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24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09" w:lineRule="exact"/>
              <w:ind w:left="427" w:right="4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59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6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58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4" w:lineRule="auto"/>
              <w:ind w:left="68" w:right="10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Итого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01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14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77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1864,9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7918,2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8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100,0</w:t>
            </w:r>
          </w:p>
        </w:tc>
      </w:tr>
    </w:tbl>
    <w:p w:rsidR="00ED0DA2" w:rsidRDefault="00ED0DA2">
      <w:pPr>
        <w:spacing w:before="7" w:line="60" w:lineRule="exact"/>
        <w:rPr>
          <w:sz w:val="6"/>
          <w:szCs w:val="6"/>
        </w:rPr>
      </w:pPr>
    </w:p>
    <w:p w:rsidR="00ED0DA2" w:rsidRPr="00FD0E02" w:rsidRDefault="00ED0DA2">
      <w:pPr>
        <w:pStyle w:val="BodyText"/>
        <w:spacing w:before="94" w:line="290" w:lineRule="exact"/>
        <w:ind w:left="192" w:right="50"/>
        <w:rPr>
          <w:lang w:val="ru-RU"/>
        </w:rPr>
      </w:pPr>
      <w:r w:rsidRPr="00FD0E02">
        <w:rPr>
          <w:lang w:val="ru-RU"/>
        </w:rPr>
        <w:t xml:space="preserve">* 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3"/>
          <w:lang w:val="ru-RU"/>
        </w:rPr>
        <w:t>Объем</w:t>
      </w:r>
      <w:r w:rsidRPr="00FD0E02">
        <w:rPr>
          <w:lang w:val="ru-RU"/>
        </w:rPr>
        <w:t xml:space="preserve"> 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2"/>
          <w:lang w:val="ru-RU"/>
        </w:rPr>
        <w:t>ассигнований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6"/>
          <w:lang w:val="ru-RU"/>
        </w:rPr>
        <w:t>будет</w:t>
      </w:r>
      <w:r w:rsidRPr="00FD0E02">
        <w:rPr>
          <w:lang w:val="ru-RU"/>
        </w:rPr>
        <w:t xml:space="preserve"> </w:t>
      </w:r>
      <w:r w:rsidRPr="00FD0E02">
        <w:rPr>
          <w:spacing w:val="22"/>
          <w:lang w:val="ru-RU"/>
        </w:rPr>
        <w:t xml:space="preserve"> </w:t>
      </w:r>
      <w:r w:rsidRPr="00FD0E02">
        <w:rPr>
          <w:spacing w:val="-3"/>
          <w:lang w:val="ru-RU"/>
        </w:rPr>
        <w:t>уточнен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1"/>
          <w:lang w:val="ru-RU"/>
        </w:rPr>
        <w:t>после</w:t>
      </w:r>
      <w:r w:rsidRPr="00FD0E02">
        <w:rPr>
          <w:lang w:val="ru-RU"/>
        </w:rPr>
        <w:t xml:space="preserve"> </w:t>
      </w:r>
      <w:r w:rsidRPr="00FD0E02">
        <w:rPr>
          <w:spacing w:val="20"/>
          <w:lang w:val="ru-RU"/>
        </w:rPr>
        <w:t xml:space="preserve"> </w:t>
      </w:r>
      <w:r w:rsidRPr="00FD0E02">
        <w:rPr>
          <w:spacing w:val="-1"/>
          <w:lang w:val="ru-RU"/>
        </w:rPr>
        <w:t>принятия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решений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органами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1"/>
          <w:lang w:val="ru-RU"/>
        </w:rPr>
        <w:t>местного</w:t>
      </w:r>
      <w:r w:rsidRPr="00FD0E02">
        <w:rPr>
          <w:lang w:val="ru-RU"/>
        </w:rPr>
        <w:t xml:space="preserve"> </w:t>
      </w:r>
      <w:r w:rsidRPr="00FD0E02">
        <w:rPr>
          <w:spacing w:val="24"/>
          <w:lang w:val="ru-RU"/>
        </w:rPr>
        <w:t xml:space="preserve"> </w:t>
      </w:r>
      <w:r w:rsidRPr="00FD0E02">
        <w:rPr>
          <w:spacing w:val="-2"/>
          <w:lang w:val="ru-RU"/>
        </w:rPr>
        <w:t>самоуправления</w:t>
      </w:r>
      <w:r w:rsidRPr="00FD0E02">
        <w:rPr>
          <w:lang w:val="ru-RU"/>
        </w:rPr>
        <w:t xml:space="preserve"> </w:t>
      </w:r>
      <w:r w:rsidRPr="00FD0E02">
        <w:rPr>
          <w:spacing w:val="21"/>
          <w:lang w:val="ru-RU"/>
        </w:rPr>
        <w:t xml:space="preserve"> </w:t>
      </w:r>
      <w:r w:rsidRPr="00FD0E02">
        <w:rPr>
          <w:lang w:val="ru-RU"/>
        </w:rPr>
        <w:t xml:space="preserve">о </w:t>
      </w:r>
      <w:r w:rsidRPr="00FD0E02">
        <w:rPr>
          <w:spacing w:val="21"/>
          <w:lang w:val="ru-RU"/>
        </w:rPr>
        <w:t xml:space="preserve"> </w:t>
      </w:r>
      <w:r w:rsidRPr="00FD0E02">
        <w:rPr>
          <w:spacing w:val="-4"/>
          <w:lang w:val="ru-RU"/>
        </w:rPr>
        <w:t>бюджете</w:t>
      </w:r>
      <w:r w:rsidRPr="00FD0E02">
        <w:rPr>
          <w:spacing w:val="61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2014</w:t>
      </w:r>
      <w:r w:rsidRPr="00FD0E02">
        <w:rPr>
          <w:lang w:val="ru-RU"/>
        </w:rPr>
        <w:t xml:space="preserve"> </w:t>
      </w:r>
      <w:r w:rsidRPr="00FD0E02">
        <w:rPr>
          <w:spacing w:val="-5"/>
          <w:lang w:val="ru-RU"/>
        </w:rPr>
        <w:t>год.</w:t>
      </w:r>
    </w:p>
    <w:p w:rsidR="00ED0DA2" w:rsidRPr="00FD0E02" w:rsidRDefault="00ED0DA2">
      <w:pPr>
        <w:pStyle w:val="BodyText"/>
        <w:spacing w:line="277" w:lineRule="exact"/>
        <w:ind w:left="900" w:right="50" w:firstLine="0"/>
        <w:rPr>
          <w:lang w:val="ru-RU"/>
        </w:rPr>
      </w:pPr>
      <w:r w:rsidRPr="00FD0E02">
        <w:rPr>
          <w:spacing w:val="-2"/>
          <w:lang w:val="ru-RU"/>
        </w:rPr>
        <w:t>Примечание.</w:t>
      </w:r>
    </w:p>
    <w:p w:rsidR="00ED0DA2" w:rsidRPr="00FD0E02" w:rsidRDefault="00ED0DA2">
      <w:pPr>
        <w:pStyle w:val="BodyText"/>
        <w:spacing w:line="306" w:lineRule="exact"/>
        <w:ind w:left="900" w:right="50" w:firstLine="0"/>
        <w:rPr>
          <w:lang w:val="ru-RU"/>
        </w:rPr>
      </w:pPr>
      <w:r>
        <w:t>X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 xml:space="preserve">данные </w:t>
      </w:r>
      <w:r w:rsidRPr="00FD0E02">
        <w:rPr>
          <w:spacing w:val="-2"/>
          <w:lang w:val="ru-RU"/>
        </w:rPr>
        <w:t>графы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не </w:t>
      </w:r>
      <w:r w:rsidRPr="00FD0E02">
        <w:rPr>
          <w:spacing w:val="-3"/>
          <w:lang w:val="ru-RU"/>
        </w:rPr>
        <w:t>подлежат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заполнению.</w:t>
      </w:r>
    </w:p>
    <w:p w:rsidR="00ED0DA2" w:rsidRPr="00FD0E02" w:rsidRDefault="00ED0DA2">
      <w:pPr>
        <w:spacing w:line="306" w:lineRule="exact"/>
        <w:rPr>
          <w:rFonts w:ascii="Times New Roman" w:hAnsi="Times New Roman"/>
          <w:lang w:val="ru-RU"/>
        </w:rPr>
        <w:sectPr w:rsidR="00ED0DA2" w:rsidRPr="00FD0E0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Pr="00FD0E02" w:rsidRDefault="00ED0DA2">
      <w:pPr>
        <w:spacing w:before="12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pStyle w:val="BodyText"/>
        <w:spacing w:before="64"/>
        <w:ind w:left="0" w:right="190" w:firstLine="0"/>
        <w:jc w:val="right"/>
        <w:rPr>
          <w:lang w:val="ru-RU"/>
        </w:rPr>
      </w:pPr>
      <w:r w:rsidRPr="00FD0E02">
        <w:rPr>
          <w:spacing w:val="-3"/>
          <w:lang w:val="ru-RU"/>
        </w:rPr>
        <w:t>Таблица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6</w:t>
      </w:r>
    </w:p>
    <w:p w:rsidR="00ED0DA2" w:rsidRPr="00FD0E02" w:rsidRDefault="00ED0DA2">
      <w:pPr>
        <w:spacing w:before="19" w:line="240" w:lineRule="exact"/>
        <w:rPr>
          <w:sz w:val="24"/>
          <w:szCs w:val="24"/>
          <w:lang w:val="ru-RU"/>
        </w:rPr>
      </w:pPr>
    </w:p>
    <w:p w:rsidR="00ED0DA2" w:rsidRPr="00FD0E02" w:rsidRDefault="00ED0DA2">
      <w:pPr>
        <w:pStyle w:val="BodyText"/>
        <w:spacing w:before="64" w:line="322" w:lineRule="exact"/>
        <w:ind w:left="2081" w:right="2081" w:firstLine="0"/>
        <w:jc w:val="center"/>
        <w:rPr>
          <w:lang w:val="ru-RU"/>
        </w:rPr>
      </w:pPr>
      <w:r w:rsidRPr="00FD0E02">
        <w:rPr>
          <w:spacing w:val="-2"/>
          <w:lang w:val="ru-RU"/>
        </w:rPr>
        <w:t>УТВЕРЖДЕННАЯ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СТОИМОСТЬ</w:t>
      </w:r>
    </w:p>
    <w:p w:rsidR="00ED0DA2" w:rsidRPr="00FD0E02" w:rsidRDefault="00ED0DA2">
      <w:pPr>
        <w:pStyle w:val="BodyText"/>
        <w:ind w:left="1755" w:right="1810" w:firstLine="1238"/>
        <w:rPr>
          <w:lang w:val="ru-RU"/>
        </w:rPr>
      </w:pP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бесплатного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 xml:space="preserve">гражданам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2015</w:t>
      </w:r>
      <w:r w:rsidRPr="00FD0E02">
        <w:rPr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условиям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-1"/>
          <w:lang w:val="ru-RU"/>
        </w:rPr>
        <w:t xml:space="preserve"> предоставления</w:t>
      </w:r>
    </w:p>
    <w:p w:rsidR="00ED0DA2" w:rsidRPr="00FD0E02" w:rsidRDefault="00ED0DA2">
      <w:pPr>
        <w:spacing w:before="7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1620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243" w:right="243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37" w:right="3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№ стро-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222" w:firstLine="10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Единица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измерения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28" w:right="131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объемов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– на</w:t>
            </w:r>
          </w:p>
          <w:p w:rsidR="00ED0DA2" w:rsidRPr="002F3692" w:rsidRDefault="00ED0DA2" w:rsidP="002F3692">
            <w:pPr>
              <w:pStyle w:val="TableParagraph"/>
              <w:ind w:left="135" w:right="13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ванное лицо)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71" w:right="74" w:firstLine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50" w:right="1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205" w:right="2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73" w:right="76" w:firstLine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ED0DA2" w:rsidRPr="002F3692" w:rsidTr="002F3692">
        <w:trPr>
          <w:trHeight w:hRule="exact" w:val="258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14" w:right="109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7" w:right="86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33" w:right="135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5" w:right="8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4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1896,96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8054,3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18,91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При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заболеваниях,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1018,24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4323,3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2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348,17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88,0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373,6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921,01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138,06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586,2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91" w:right="191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госпитали-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68293,57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669,28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2841,7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паллиативная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05.1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0,1082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948,17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102,59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435,6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401,4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20,31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86,20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258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идентифицированным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6"/>
                <w:sz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878,72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3731,0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высокотехнологичная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8567,57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34543,2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81,86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1582,80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503,34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2029,3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27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32)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351,0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824,85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3325,7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4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76" w:right="1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449,30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269,58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1086,9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1023,20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1995,24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8044,5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28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33)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госпита-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21481,60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4167,43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16802,5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1010,45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596,30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2404,2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210,83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ED0DA2" w:rsidRPr="002F3692" w:rsidRDefault="00ED0DA2" w:rsidP="002F3692">
            <w:pPr>
              <w:pStyle w:val="TableParagraph"/>
              <w:spacing w:before="2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8356,74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33693,1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1582,80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503,34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2029,3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тической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351,0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824,85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3325,7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76" w:right="1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449,30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269,58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1086,9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1023,20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1995,24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8044,5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337" w:right="337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госпита-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21481,60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4167,43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16802,5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1010,45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596,30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2404,2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7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6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4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26" w:right="126" w:hanging="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неотлож-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</w:p>
          <w:p w:rsidR="00ED0DA2" w:rsidRPr="002F3692" w:rsidRDefault="00ED0DA2" w:rsidP="002F3692">
            <w:pPr>
              <w:pStyle w:val="TableParagraph"/>
              <w:ind w:left="354" w:right="3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29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57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57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68" w:right="10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Итого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01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14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1896,96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8567,57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8054,3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34543,2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100,0</w:t>
            </w:r>
          </w:p>
        </w:tc>
      </w:tr>
    </w:tbl>
    <w:p w:rsidR="00ED0DA2" w:rsidRDefault="00ED0DA2">
      <w:pPr>
        <w:spacing w:line="280" w:lineRule="exact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pStyle w:val="BodyText"/>
        <w:spacing w:before="121" w:line="303" w:lineRule="exact"/>
        <w:ind w:left="900" w:right="55" w:firstLine="0"/>
      </w:pPr>
      <w:r>
        <w:rPr>
          <w:spacing w:val="-2"/>
        </w:rPr>
        <w:t>Примечание.</w:t>
      </w:r>
    </w:p>
    <w:p w:rsidR="00ED0DA2" w:rsidRPr="00FD0E02" w:rsidRDefault="00ED0DA2">
      <w:pPr>
        <w:pStyle w:val="BodyText"/>
        <w:spacing w:line="303" w:lineRule="exact"/>
        <w:ind w:left="900" w:right="55" w:firstLine="0"/>
        <w:rPr>
          <w:lang w:val="ru-RU"/>
        </w:rPr>
      </w:pPr>
      <w:r>
        <w:t>X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 xml:space="preserve">данные </w:t>
      </w:r>
      <w:r w:rsidRPr="00FD0E02">
        <w:rPr>
          <w:spacing w:val="-2"/>
          <w:lang w:val="ru-RU"/>
        </w:rPr>
        <w:t>графы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не </w:t>
      </w:r>
      <w:r w:rsidRPr="00FD0E02">
        <w:rPr>
          <w:spacing w:val="-3"/>
          <w:lang w:val="ru-RU"/>
        </w:rPr>
        <w:t>подлежат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заполнению.</w:t>
      </w:r>
    </w:p>
    <w:p w:rsidR="00ED0DA2" w:rsidRPr="00FD0E02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FD0E02" w:rsidRDefault="00ED0DA2">
      <w:pPr>
        <w:spacing w:before="8" w:line="340" w:lineRule="exact"/>
        <w:rPr>
          <w:sz w:val="34"/>
          <w:szCs w:val="34"/>
          <w:lang w:val="ru-RU"/>
        </w:rPr>
      </w:pPr>
    </w:p>
    <w:p w:rsidR="00ED0DA2" w:rsidRPr="00FD0E02" w:rsidRDefault="00ED0DA2">
      <w:pPr>
        <w:pStyle w:val="BodyText"/>
        <w:spacing w:line="301" w:lineRule="exact"/>
        <w:ind w:left="5650" w:right="55" w:firstLine="0"/>
        <w:rPr>
          <w:lang w:val="ru-RU"/>
        </w:rPr>
      </w:pPr>
      <w:r w:rsidRPr="00FD0E02">
        <w:rPr>
          <w:spacing w:val="-2"/>
          <w:lang w:val="ru-RU"/>
        </w:rPr>
        <w:t>УТВЕРЖДЕННАЯ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СТОИМОСТЬ</w:t>
      </w:r>
    </w:p>
    <w:p w:rsidR="00ED0DA2" w:rsidRPr="00FD0E02" w:rsidRDefault="00ED0DA2">
      <w:pPr>
        <w:pStyle w:val="BodyText"/>
        <w:spacing w:before="13" w:line="284" w:lineRule="exact"/>
        <w:ind w:left="1755" w:right="55" w:firstLine="1238"/>
        <w:rPr>
          <w:lang w:val="ru-RU"/>
        </w:rPr>
      </w:pP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бесплатного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оказания</w:t>
      </w:r>
      <w:r w:rsidRPr="00FD0E02">
        <w:rPr>
          <w:spacing w:val="73"/>
          <w:lang w:val="ru-RU"/>
        </w:rPr>
        <w:t xml:space="preserve"> </w:t>
      </w:r>
      <w:r w:rsidRPr="00FD0E02">
        <w:rPr>
          <w:spacing w:val="-1"/>
          <w:lang w:val="ru-RU"/>
        </w:rPr>
        <w:t xml:space="preserve">гражданам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  <w:r w:rsidRPr="00FD0E02">
        <w:rPr>
          <w:lang w:val="ru-RU"/>
        </w:rPr>
        <w:t xml:space="preserve"> на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по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условиям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ее</w:t>
      </w:r>
      <w:r w:rsidRPr="00FD0E02">
        <w:rPr>
          <w:spacing w:val="-1"/>
          <w:lang w:val="ru-RU"/>
        </w:rPr>
        <w:t xml:space="preserve"> предоставления</w:t>
      </w:r>
    </w:p>
    <w:p w:rsidR="00ED0DA2" w:rsidRPr="00FD0E02" w:rsidRDefault="00ED0DA2">
      <w:pPr>
        <w:spacing w:line="280" w:lineRule="exact"/>
        <w:rPr>
          <w:sz w:val="28"/>
          <w:szCs w:val="28"/>
          <w:lang w:val="ru-RU"/>
        </w:rPr>
      </w:pPr>
      <w:r w:rsidRPr="00FD0E02">
        <w:rPr>
          <w:lang w:val="ru-RU"/>
        </w:rPr>
        <w:br w:type="column"/>
      </w:r>
    </w:p>
    <w:p w:rsidR="00ED0DA2" w:rsidRPr="00FD0E02" w:rsidRDefault="00ED0DA2">
      <w:pPr>
        <w:spacing w:line="280" w:lineRule="exact"/>
        <w:rPr>
          <w:sz w:val="28"/>
          <w:szCs w:val="28"/>
          <w:lang w:val="ru-RU"/>
        </w:rPr>
      </w:pPr>
    </w:p>
    <w:p w:rsidR="00ED0DA2" w:rsidRPr="00FD0E02" w:rsidRDefault="00ED0DA2">
      <w:pPr>
        <w:spacing w:before="4" w:line="340" w:lineRule="exact"/>
        <w:rPr>
          <w:sz w:val="34"/>
          <w:szCs w:val="34"/>
          <w:lang w:val="ru-RU"/>
        </w:rPr>
      </w:pPr>
    </w:p>
    <w:p w:rsidR="00ED0DA2" w:rsidRDefault="00ED0DA2">
      <w:pPr>
        <w:pStyle w:val="BodyText"/>
        <w:ind w:left="-11" w:firstLine="0"/>
      </w:pPr>
      <w:r>
        <w:rPr>
          <w:spacing w:val="-3"/>
        </w:rP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ED0DA2" w:rsidRDefault="00ED0DA2">
      <w:pPr>
        <w:rPr>
          <w:rFonts w:ascii="Times New Roman" w:hAnsi="Times New Roman"/>
        </w:rPr>
        <w:sectPr w:rsidR="00ED0DA2">
          <w:type w:val="continuous"/>
          <w:pgSz w:w="16840" w:h="11900" w:orient="landscape"/>
          <w:pgMar w:top="620" w:right="520" w:bottom="900" w:left="940" w:header="720" w:footer="720" w:gutter="0"/>
          <w:cols w:num="2" w:space="720" w:equalWidth="0">
            <w:col w:w="13625" w:space="40"/>
            <w:col w:w="1715"/>
          </w:cols>
        </w:sectPr>
      </w:pPr>
    </w:p>
    <w:p w:rsidR="00ED0DA2" w:rsidRDefault="00ED0DA2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1426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243" w:right="243" w:hanging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37" w:right="3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№ стро-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222" w:firstLine="10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Единица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измерения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128" w:right="131" w:firstLine="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объемов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2F369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– на</w:t>
            </w:r>
          </w:p>
          <w:p w:rsidR="00ED0DA2" w:rsidRPr="002F3692" w:rsidRDefault="00ED0DA2" w:rsidP="002F3692">
            <w:pPr>
              <w:pStyle w:val="TableParagraph"/>
              <w:spacing w:before="2" w:line="284" w:lineRule="exact"/>
              <w:ind w:left="135" w:right="13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застрахо-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ванное лицо)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71" w:right="74" w:firstLine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150" w:right="1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205" w:right="2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ED0DA2" w:rsidRPr="002F3692" w:rsidTr="002F3692">
        <w:trPr>
          <w:trHeight w:hRule="exact" w:val="293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80" w:lineRule="exact"/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73" w:right="76" w:firstLine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ED0DA2" w:rsidRPr="002F3692" w:rsidTr="002F3692">
        <w:trPr>
          <w:trHeight w:hRule="exact" w:val="2272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109" w:right="102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87" w:right="86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128" w:right="128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85" w:right="8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за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счет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средств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ОМС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4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57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2049,06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8700,3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19,17</w:t>
            </w:r>
          </w:p>
        </w:tc>
      </w:tr>
    </w:tbl>
    <w:p w:rsidR="00ED0DA2" w:rsidRDefault="00ED0DA2">
      <w:pPr>
        <w:spacing w:line="314" w:lineRule="exact"/>
        <w:rPr>
          <w:rFonts w:ascii="Times New Roman" w:hAnsi="Times New Roman"/>
          <w:sz w:val="28"/>
          <w:szCs w:val="28"/>
        </w:rPr>
        <w:sectPr w:rsidR="00ED0DA2">
          <w:type w:val="continuous"/>
          <w:pgSz w:w="16840" w:h="11900" w:orient="landscape"/>
          <w:pgMar w:top="620" w:right="520" w:bottom="900" w:left="940" w:header="720" w:footer="720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85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11" w:lineRule="auto"/>
              <w:ind w:left="68" w:right="86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1139,3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4837,5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0,2527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394,12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99,61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422,9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04.2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0,1499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1040,39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155,95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662,2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госпита-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0,0098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75180,47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736,77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3128,3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паллиативная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05.1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0,1163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1069,99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124,44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3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528,4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3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0,0506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445,25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95,7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258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иденти-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фицированным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footerReference w:type="default" r:id="rId19"/>
          <w:pgSz w:w="16840" w:h="11900" w:orient="landscape"/>
          <w:pgMar w:top="1100" w:right="520" w:bottom="900" w:left="940" w:header="0" w:footer="704" w:gutter="0"/>
          <w:pgNumType w:start="7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6"/>
                <w:sz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909,76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3862,8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высокотехнологичная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21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посещений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9097,90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36681,4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81,55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8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1635,60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520,12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2097,1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27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32)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355,50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846,09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3411,3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76" w:right="1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452,20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271,32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1093,9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1066,50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2111,67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8514,0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28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33)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госпита-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23161,60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4493,36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18116,5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0,61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1048,48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639,71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2579,2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215,63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869,4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ED0DA2" w:rsidRPr="002F3692" w:rsidRDefault="00ED0DA2" w:rsidP="002F3692">
            <w:pPr>
              <w:pStyle w:val="TableParagraph"/>
              <w:ind w:left="68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8882,27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35812,0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застрахованным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6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0,318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1635,60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520,12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2097,1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2,38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355,50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846,09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3411,3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76" w:right="1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452,20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271,32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1093,9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4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27.3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1,98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1066,50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2111,67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8514,0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91" w:right="191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случаев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 xml:space="preserve">госпитали-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0,194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23161,60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4493,36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2"/>
                <w:sz w:val="28"/>
              </w:rPr>
              <w:t>18116,5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0,61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1048,48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639,71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2579,2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7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Скорая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медицинская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6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вызовов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1298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амбулаторная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2F369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ED0DA2" w:rsidRPr="002F3692" w:rsidTr="002F3692">
        <w:trPr>
          <w:trHeight w:hRule="exact" w:val="33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76" w:right="1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32.3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обращений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стационарная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>помощь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4"/>
                <w:sz w:val="28"/>
              </w:rPr>
              <w:t>койко/дней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дневных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стационарах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41" w:lineRule="auto"/>
              <w:ind w:left="563" w:hanging="31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пациенто-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дней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06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Итого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(сумма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01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14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19)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2049,06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9097,9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8700,3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36681,4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100,0</w:t>
            </w:r>
          </w:p>
        </w:tc>
      </w:tr>
    </w:tbl>
    <w:p w:rsidR="00ED0DA2" w:rsidRDefault="00ED0DA2">
      <w:pPr>
        <w:spacing w:before="9" w:line="240" w:lineRule="exact"/>
        <w:rPr>
          <w:sz w:val="24"/>
          <w:szCs w:val="24"/>
        </w:rPr>
      </w:pPr>
    </w:p>
    <w:p w:rsidR="00ED0DA2" w:rsidRDefault="00ED0DA2">
      <w:pPr>
        <w:pStyle w:val="BodyText"/>
        <w:spacing w:before="64" w:line="322" w:lineRule="exact"/>
        <w:ind w:left="900" w:right="50" w:firstLine="0"/>
      </w:pPr>
      <w:r>
        <w:rPr>
          <w:spacing w:val="-2"/>
        </w:rPr>
        <w:t>Примечание.</w:t>
      </w:r>
    </w:p>
    <w:p w:rsidR="00ED0DA2" w:rsidRPr="00FD0E02" w:rsidRDefault="00ED0DA2">
      <w:pPr>
        <w:pStyle w:val="BodyText"/>
        <w:ind w:left="900" w:right="50" w:firstLine="0"/>
        <w:rPr>
          <w:lang w:val="ru-RU"/>
        </w:rPr>
      </w:pPr>
      <w:r>
        <w:t>X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 xml:space="preserve">– </w:t>
      </w:r>
      <w:r w:rsidRPr="00FD0E02">
        <w:rPr>
          <w:spacing w:val="-1"/>
          <w:lang w:val="ru-RU"/>
        </w:rPr>
        <w:t xml:space="preserve">данные </w:t>
      </w:r>
      <w:r w:rsidRPr="00FD0E02">
        <w:rPr>
          <w:spacing w:val="-2"/>
          <w:lang w:val="ru-RU"/>
        </w:rPr>
        <w:t>графы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не </w:t>
      </w:r>
      <w:r w:rsidRPr="00FD0E02">
        <w:rPr>
          <w:spacing w:val="-3"/>
          <w:lang w:val="ru-RU"/>
        </w:rPr>
        <w:t>подлежат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заполнению.</w:t>
      </w:r>
    </w:p>
    <w:p w:rsidR="00ED0DA2" w:rsidRPr="00FD0E02" w:rsidRDefault="00ED0DA2">
      <w:pPr>
        <w:rPr>
          <w:rFonts w:ascii="Times New Roman" w:hAnsi="Times New Roman"/>
          <w:lang w:val="ru-RU"/>
        </w:rPr>
        <w:sectPr w:rsidR="00ED0DA2" w:rsidRPr="00FD0E0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Pr="00FD0E02" w:rsidRDefault="00ED0DA2">
      <w:pPr>
        <w:spacing w:before="12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pStyle w:val="BodyText"/>
        <w:spacing w:before="64"/>
        <w:ind w:left="0" w:right="190" w:firstLine="0"/>
        <w:jc w:val="right"/>
        <w:rPr>
          <w:lang w:val="ru-RU"/>
        </w:rPr>
      </w:pPr>
      <w:r w:rsidRPr="00FD0E02">
        <w:rPr>
          <w:spacing w:val="-3"/>
          <w:lang w:val="ru-RU"/>
        </w:rPr>
        <w:t>Таблица</w:t>
      </w:r>
      <w:r w:rsidRPr="00FD0E02">
        <w:rPr>
          <w:spacing w:val="-1"/>
          <w:lang w:val="ru-RU"/>
        </w:rPr>
        <w:t xml:space="preserve"> </w:t>
      </w:r>
      <w:r w:rsidRPr="00FD0E02">
        <w:rPr>
          <w:lang w:val="ru-RU"/>
        </w:rPr>
        <w:t>№</w:t>
      </w:r>
      <w:r w:rsidRPr="00FD0E02">
        <w:rPr>
          <w:spacing w:val="-3"/>
          <w:lang w:val="ru-RU"/>
        </w:rPr>
        <w:t xml:space="preserve"> </w:t>
      </w:r>
      <w:r w:rsidRPr="00FD0E02">
        <w:rPr>
          <w:lang w:val="ru-RU"/>
        </w:rPr>
        <w:t>8</w:t>
      </w:r>
    </w:p>
    <w:p w:rsidR="00ED0DA2" w:rsidRPr="00FD0E02" w:rsidRDefault="00ED0DA2">
      <w:pPr>
        <w:spacing w:before="1" w:line="180" w:lineRule="exact"/>
        <w:rPr>
          <w:sz w:val="18"/>
          <w:szCs w:val="18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p w:rsidR="00ED0DA2" w:rsidRPr="00FD0E02" w:rsidRDefault="00ED0DA2">
      <w:pPr>
        <w:pStyle w:val="BodyText"/>
        <w:spacing w:before="64" w:line="322" w:lineRule="exact"/>
        <w:ind w:left="2081" w:right="2081" w:firstLine="0"/>
        <w:jc w:val="center"/>
        <w:rPr>
          <w:lang w:val="ru-RU"/>
        </w:rPr>
      </w:pPr>
      <w:r w:rsidRPr="00FD0E02">
        <w:rPr>
          <w:spacing w:val="-2"/>
          <w:lang w:val="ru-RU"/>
        </w:rPr>
        <w:t>УТВЕРЖДЕННАЯ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СТОИМОСТЬ</w:t>
      </w:r>
    </w:p>
    <w:p w:rsidR="00ED0DA2" w:rsidRPr="00FD0E02" w:rsidRDefault="00ED0DA2">
      <w:pPr>
        <w:pStyle w:val="BodyText"/>
        <w:ind w:left="3060" w:right="2960" w:firstLine="1262"/>
        <w:rPr>
          <w:lang w:val="ru-RU"/>
        </w:rPr>
      </w:pPr>
      <w:r w:rsidRPr="00FD0E02">
        <w:rPr>
          <w:spacing w:val="-1"/>
          <w:lang w:val="ru-RU"/>
        </w:rPr>
        <w:t>территориальной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программы</w:t>
      </w:r>
      <w:r w:rsidRPr="00FD0E02">
        <w:rPr>
          <w:lang w:val="ru-RU"/>
        </w:rPr>
        <w:t xml:space="preserve"> </w:t>
      </w:r>
      <w:r w:rsidRPr="00FD0E02">
        <w:rPr>
          <w:spacing w:val="-3"/>
          <w:lang w:val="ru-RU"/>
        </w:rPr>
        <w:t>государственных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>гарантий</w:t>
      </w:r>
      <w:r w:rsidRPr="00FD0E02">
        <w:rPr>
          <w:spacing w:val="43"/>
          <w:lang w:val="ru-RU"/>
        </w:rPr>
        <w:t xml:space="preserve"> </w:t>
      </w:r>
      <w:r w:rsidRPr="00FD0E02">
        <w:rPr>
          <w:spacing w:val="-2"/>
          <w:lang w:val="ru-RU"/>
        </w:rPr>
        <w:t>бесплатного оказания</w:t>
      </w:r>
      <w:r w:rsidRPr="00FD0E02">
        <w:rPr>
          <w:lang w:val="ru-RU"/>
        </w:rPr>
        <w:t xml:space="preserve"> </w:t>
      </w:r>
      <w:r w:rsidRPr="00FD0E02">
        <w:rPr>
          <w:spacing w:val="-1"/>
          <w:lang w:val="ru-RU"/>
        </w:rPr>
        <w:t xml:space="preserve">гражданам </w:t>
      </w:r>
      <w:r w:rsidRPr="00FD0E02">
        <w:rPr>
          <w:spacing w:val="-3"/>
          <w:lang w:val="ru-RU"/>
        </w:rPr>
        <w:t>медицинской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помощи</w:t>
      </w:r>
      <w:r w:rsidRPr="00FD0E02">
        <w:rPr>
          <w:lang w:val="ru-RU"/>
        </w:rPr>
        <w:t xml:space="preserve"> в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Ростовской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области</w:t>
      </w:r>
    </w:p>
    <w:p w:rsidR="00ED0DA2" w:rsidRPr="00FD0E02" w:rsidRDefault="00ED0DA2">
      <w:pPr>
        <w:pStyle w:val="BodyText"/>
        <w:spacing w:line="322" w:lineRule="exact"/>
        <w:ind w:left="2082" w:right="2081" w:firstLine="0"/>
        <w:jc w:val="center"/>
        <w:rPr>
          <w:lang w:val="ru-RU"/>
        </w:rPr>
      </w:pPr>
      <w:r w:rsidRPr="00FD0E02">
        <w:rPr>
          <w:lang w:val="ru-RU"/>
        </w:rPr>
        <w:t>по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источникам</w:t>
      </w:r>
      <w:r w:rsidRPr="00FD0E02">
        <w:rPr>
          <w:spacing w:val="-1"/>
          <w:lang w:val="ru-RU"/>
        </w:rPr>
        <w:t xml:space="preserve"> </w:t>
      </w:r>
      <w:r w:rsidRPr="00FD0E02">
        <w:rPr>
          <w:spacing w:val="-2"/>
          <w:lang w:val="ru-RU"/>
        </w:rPr>
        <w:t>финансового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обеспечения</w:t>
      </w:r>
      <w:r w:rsidRPr="00FD0E02">
        <w:rPr>
          <w:lang w:val="ru-RU"/>
        </w:rPr>
        <w:t xml:space="preserve"> на</w:t>
      </w:r>
      <w:r w:rsidRPr="00FD0E02">
        <w:rPr>
          <w:spacing w:val="-1"/>
          <w:lang w:val="ru-RU"/>
        </w:rPr>
        <w:t xml:space="preserve"> 2014</w:t>
      </w:r>
      <w:r w:rsidRPr="00FD0E02">
        <w:rPr>
          <w:lang w:val="ru-RU"/>
        </w:rPr>
        <w:t xml:space="preserve"> </w:t>
      </w:r>
      <w:r w:rsidRPr="00FD0E02">
        <w:rPr>
          <w:spacing w:val="-7"/>
          <w:lang w:val="ru-RU"/>
        </w:rPr>
        <w:t>год</w:t>
      </w:r>
      <w:r w:rsidRPr="00FD0E02">
        <w:rPr>
          <w:lang w:val="ru-RU"/>
        </w:rPr>
        <w:t xml:space="preserve"> и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на</w:t>
      </w:r>
      <w:r w:rsidRPr="00FD0E02">
        <w:rPr>
          <w:spacing w:val="-1"/>
          <w:lang w:val="ru-RU"/>
        </w:rPr>
        <w:t xml:space="preserve"> плановый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3"/>
          <w:lang w:val="ru-RU"/>
        </w:rPr>
        <w:t>период</w:t>
      </w:r>
      <w:r w:rsidRPr="00FD0E02">
        <w:rPr>
          <w:lang w:val="ru-RU"/>
        </w:rPr>
        <w:t xml:space="preserve"> </w:t>
      </w:r>
      <w:r w:rsidRPr="00FD0E02">
        <w:rPr>
          <w:spacing w:val="-2"/>
          <w:lang w:val="ru-RU"/>
        </w:rPr>
        <w:t>2015</w:t>
      </w:r>
      <w:r w:rsidRPr="00FD0E02">
        <w:rPr>
          <w:lang w:val="ru-RU"/>
        </w:rPr>
        <w:t xml:space="preserve"> и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2016</w:t>
      </w:r>
      <w:r w:rsidRPr="00FD0E02">
        <w:rPr>
          <w:lang w:val="ru-RU"/>
        </w:rPr>
        <w:t xml:space="preserve"> </w:t>
      </w:r>
      <w:r w:rsidRPr="00FD0E02">
        <w:rPr>
          <w:spacing w:val="-4"/>
          <w:lang w:val="ru-RU"/>
        </w:rPr>
        <w:t>годов</w:t>
      </w:r>
    </w:p>
    <w:p w:rsidR="00ED0DA2" w:rsidRPr="00FD0E02" w:rsidRDefault="00ED0DA2">
      <w:pPr>
        <w:spacing w:before="10" w:line="120" w:lineRule="exact"/>
        <w:rPr>
          <w:sz w:val="12"/>
          <w:szCs w:val="12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5"/>
        <w:gridCol w:w="806"/>
        <w:gridCol w:w="1195"/>
        <w:gridCol w:w="1572"/>
        <w:gridCol w:w="1142"/>
        <w:gridCol w:w="1287"/>
        <w:gridCol w:w="1142"/>
        <w:gridCol w:w="1284"/>
        <w:gridCol w:w="1145"/>
        <w:gridCol w:w="1428"/>
      </w:tblGrid>
      <w:tr w:rsidR="00ED0DA2" w:rsidRPr="002F3692" w:rsidTr="002F3692">
        <w:trPr>
          <w:trHeight w:hRule="exact" w:val="331"/>
        </w:trPr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479" w:right="152" w:firstLine="9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Источники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2F369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</w:p>
          <w:p w:rsidR="00ED0DA2" w:rsidRPr="002F3692" w:rsidRDefault="00ED0DA2" w:rsidP="002F3692">
            <w:pPr>
              <w:pStyle w:val="TableParagraph"/>
              <w:ind w:left="370" w:right="304" w:hanging="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</w:p>
          <w:p w:rsidR="00ED0DA2" w:rsidRPr="002F3692" w:rsidRDefault="00ED0DA2" w:rsidP="002F3692">
            <w:pPr>
              <w:pStyle w:val="TableParagraph"/>
              <w:ind w:left="195" w:right="19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бесплатного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оказания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85" w:right="83" w:firstLine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№ стро-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2014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42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Плановый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период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4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344" w:right="3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Утвержденная</w:t>
            </w:r>
            <w:r w:rsidRPr="002F3692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стоимость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76" w:right="179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Расчетная</w:t>
            </w:r>
            <w:r w:rsidRPr="002F3692"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стоимость</w:t>
            </w:r>
            <w:r w:rsidRPr="002F3692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9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2015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77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2016</w:t>
            </w:r>
            <w:r w:rsidRPr="002F3692">
              <w:rPr>
                <w:rFonts w:ascii="Times New Roman" w:hAnsi="Times New Roman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6"/>
                <w:sz w:val="28"/>
              </w:rPr>
              <w:t>год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4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7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76" w:right="177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Стоимость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251" w:right="24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</w:rPr>
              <w:t>Стоимость</w:t>
            </w:r>
            <w:r w:rsidRPr="002F3692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территориальной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</w:tr>
      <w:tr w:rsidR="00ED0DA2" w:rsidRPr="002F3692" w:rsidTr="002F3692">
        <w:trPr>
          <w:trHeight w:hRule="exact" w:val="3246"/>
        </w:trPr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30" w:right="135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  <w:r w:rsidRPr="002F3692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200" w:right="20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год</w:t>
            </w:r>
          </w:p>
          <w:p w:rsidR="00ED0DA2" w:rsidRPr="002F3692" w:rsidRDefault="00ED0DA2" w:rsidP="002F3692">
            <w:pPr>
              <w:pStyle w:val="TableParagraph"/>
              <w:ind w:left="260" w:right="2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6" w:right="10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  <w:r w:rsidRPr="002F3692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90" w:right="9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год</w:t>
            </w:r>
          </w:p>
          <w:p w:rsidR="00ED0DA2" w:rsidRPr="002F3692" w:rsidRDefault="00ED0DA2" w:rsidP="002F3692">
            <w:pPr>
              <w:pStyle w:val="TableParagraph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6" w:right="10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  <w:r w:rsidRPr="002F3692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90" w:right="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год</w:t>
            </w:r>
          </w:p>
          <w:p w:rsidR="00ED0DA2" w:rsidRPr="002F3692" w:rsidRDefault="00ED0DA2" w:rsidP="002F3692">
            <w:pPr>
              <w:pStyle w:val="TableParagraph"/>
              <w:ind w:left="88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109" w:right="107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2"/>
                <w:sz w:val="28"/>
              </w:rPr>
              <w:t>всего</w:t>
            </w:r>
            <w:r w:rsidRPr="002F3692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(млн.</w:t>
            </w:r>
            <w:r w:rsidRPr="002F369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рублей)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128" w:right="12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2F369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5"/>
                <w:sz w:val="28"/>
              </w:rPr>
              <w:t>год</w:t>
            </w:r>
          </w:p>
          <w:p w:rsidR="00ED0DA2" w:rsidRPr="002F3692" w:rsidRDefault="00ED0DA2" w:rsidP="002F3692">
            <w:pPr>
              <w:pStyle w:val="TableParagraph"/>
              <w:ind w:left="188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3"/>
                <w:sz w:val="28"/>
              </w:rPr>
              <w:t>(рублей)</w:t>
            </w:r>
          </w:p>
        </w:tc>
      </w:tr>
      <w:tr w:rsidR="00ED0DA2" w:rsidRPr="002F3692" w:rsidTr="002F3692">
        <w:trPr>
          <w:trHeight w:hRule="exact" w:val="34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976" w:right="19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06" w:right="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before="7"/>
              <w:ind w:left="187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6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02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03)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68" w:right="1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38643,2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9485,47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38643,2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9485,47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42597,5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10464,53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45381,7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4"/>
                <w:sz w:val="28"/>
              </w:rPr>
              <w:t>11146,96</w:t>
            </w:r>
          </w:p>
        </w:tc>
      </w:tr>
    </w:tbl>
    <w:p w:rsidR="00ED0DA2" w:rsidRDefault="00ED0DA2">
      <w:pPr>
        <w:spacing w:line="314" w:lineRule="exact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ED0DA2" w:rsidRPr="002F3692" w:rsidTr="002F3692">
        <w:trPr>
          <w:trHeight w:hRule="exact" w:val="3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97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субъекта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7918,2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1864,9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7918,2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1864,9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8054,3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1896,96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8700,3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2049,06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</w:rPr>
              <w:t>II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ОМС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04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34543,2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8567,57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36681,4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9097,90</w:t>
            </w:r>
          </w:p>
        </w:tc>
      </w:tr>
      <w:tr w:rsidR="00ED0DA2" w:rsidRPr="002F3692" w:rsidTr="002F3692">
        <w:trPr>
          <w:trHeight w:hRule="exact" w:val="2263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 за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средств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</w:p>
          <w:p w:rsidR="00ED0DA2" w:rsidRPr="002F3692" w:rsidRDefault="00ED0DA2" w:rsidP="002F3692">
            <w:pPr>
              <w:pStyle w:val="TableParagraph"/>
              <w:spacing w:line="321" w:lineRule="exact"/>
              <w:ind w:left="68" w:right="1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строк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05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06</w:t>
            </w:r>
            <w:r w:rsidRPr="002F3692">
              <w:rPr>
                <w:rFonts w:ascii="Times New Roman" w:hAnsi="Times New Roman"/>
                <w:sz w:val="28"/>
              </w:rPr>
              <w:t xml:space="preserve"> +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09)</w:t>
            </w:r>
          </w:p>
          <w:p w:rsidR="00ED0DA2" w:rsidRPr="002F3692" w:rsidRDefault="00ED0DA2" w:rsidP="002F3692">
            <w:pPr>
              <w:pStyle w:val="TableParagraph"/>
              <w:ind w:left="68" w:right="1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30725,0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7620,57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34543,2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8567,57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36681,4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9097,90</w:t>
            </w:r>
          </w:p>
        </w:tc>
      </w:tr>
      <w:tr w:rsidR="00ED0DA2" w:rsidRPr="002F3692" w:rsidTr="002F3692">
        <w:trPr>
          <w:trHeight w:hRule="exact" w:val="655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5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1.1.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субвенции </w:t>
            </w:r>
            <w:r w:rsidRPr="002F3692">
              <w:rPr>
                <w:rFonts w:ascii="Times New Roman" w:hAnsi="Times New Roman"/>
                <w:sz w:val="28"/>
              </w:rPr>
              <w:t>из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бюджета</w:t>
            </w:r>
            <w:r w:rsidRPr="002F369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>ФОМС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28147,0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6981,16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28147,0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6981,16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34205,8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8483,87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36327,1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9010,02</w:t>
            </w:r>
          </w:p>
        </w:tc>
      </w:tr>
      <w:tr w:rsidR="00ED0DA2" w:rsidRPr="002F3692" w:rsidTr="002F3692">
        <w:trPr>
          <w:trHeight w:hRule="exact" w:val="2585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1.2.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-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бюджетов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субъектов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части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2256,6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559,69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2256,6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559,69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162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1.2.1.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передаваемые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субъекта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2256,6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559,69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79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2256,6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559,69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ED0DA2" w:rsidRPr="002F3692" w:rsidTr="002F3692">
        <w:trPr>
          <w:trHeight w:hRule="exact" w:val="3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2585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финансовое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  <w:p w:rsidR="00ED0DA2" w:rsidRPr="002F3692" w:rsidRDefault="00ED0DA2" w:rsidP="002F3692">
            <w:pPr>
              <w:pStyle w:val="TableParagraph"/>
              <w:ind w:left="68" w:right="3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исключением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специализированной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(санитарно-авиационной)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помощи).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  <w:tr w:rsidR="00ED0DA2" w:rsidRPr="002F3692" w:rsidTr="002F3692">
        <w:trPr>
          <w:trHeight w:hRule="exact" w:val="51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194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1.2.2.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Межбюджетные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трансферты,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передаваемые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субъекта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бюджет</w:t>
            </w:r>
            <w:r w:rsidRPr="002F3692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территориального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фонда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обязательного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финансовое</w:t>
            </w:r>
            <w:r w:rsidRPr="002F369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расходов,</w:t>
            </w:r>
            <w:r w:rsidRPr="002F3692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включаемых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структуру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тарифа</w:t>
            </w:r>
            <w:r w:rsidRPr="002F369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оплату</w:t>
            </w:r>
            <w:r w:rsidRPr="002F3692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медицинской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частью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>7</w:t>
            </w:r>
            <w:r w:rsidRPr="002F3692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статьи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>35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Федерального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</w:rPr>
              <w:t>закона</w:t>
            </w:r>
            <w:r w:rsidRPr="002F3692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от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29.11.2010 </w:t>
            </w:r>
            <w:r w:rsidRPr="002F36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</w:rPr>
              <w:t>326-ФЗ</w:t>
            </w:r>
          </w:p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68" w:right="1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1.3.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</w:rPr>
              <w:t>прочие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поступления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7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321,4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79,72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321,4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79,72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4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337,4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83,70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1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354,3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9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1"/>
                <w:sz w:val="28"/>
              </w:rPr>
              <w:t>87,88</w:t>
            </w:r>
          </w:p>
        </w:tc>
      </w:tr>
      <w:tr w:rsidR="00ED0DA2" w:rsidRPr="002F3692" w:rsidTr="002F3692">
        <w:trPr>
          <w:trHeight w:hRule="exact" w:val="977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трансферты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субъектов</w:t>
            </w:r>
            <w:r w:rsidRPr="002F369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на финансовое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ED0DA2" w:rsidRPr="002F3692" w:rsidTr="002F3692">
        <w:trPr>
          <w:trHeight w:hRule="exact" w:val="3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дополнительных</w:t>
            </w:r>
            <w:r w:rsidRPr="002F369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видов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оказания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помощи,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установленных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программой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ОМС,</w:t>
            </w:r>
          </w:p>
          <w:p w:rsidR="00ED0DA2" w:rsidRPr="002F3692" w:rsidRDefault="00ED0DA2" w:rsidP="002F3692">
            <w:pPr>
              <w:pStyle w:val="TableParagraph"/>
              <w:spacing w:line="322" w:lineRule="exact"/>
              <w:ind w:left="68" w:right="177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</w:rPr>
              <w:t>том</w:t>
            </w:r>
            <w:r w:rsidRPr="002F3692">
              <w:rPr>
                <w:rFonts w:ascii="Times New Roman" w:hAnsi="Times New Roman"/>
                <w:spacing w:val="-1"/>
                <w:sz w:val="28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/>
        </w:tc>
      </w:tr>
      <w:tr w:rsidR="00ED0DA2" w:rsidRPr="002F3692" w:rsidTr="002F3692">
        <w:trPr>
          <w:trHeight w:hRule="exact" w:val="387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2.1.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Межбюджетные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передаваемые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субъекта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обязательного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  <w:p w:rsidR="00ED0DA2" w:rsidRPr="002F3692" w:rsidRDefault="00ED0DA2" w:rsidP="002F3692">
            <w:pPr>
              <w:pStyle w:val="TableParagraph"/>
              <w:ind w:left="68" w:right="3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(за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исключением</w:t>
            </w:r>
            <w:r w:rsidRPr="002F369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специализированной</w:t>
            </w:r>
            <w:r w:rsidRPr="002F3692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(санитарно-авиационной)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pacing w:val="-6"/>
                <w:sz w:val="28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D0DA2" w:rsidRPr="002F3692" w:rsidTr="002F3692">
        <w:trPr>
          <w:trHeight w:hRule="exact" w:val="323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ind w:left="68" w:right="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z w:val="28"/>
                <w:lang w:val="ru-RU"/>
              </w:rPr>
              <w:t>2.2.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Межбюджетные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2F369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передаваемые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2F369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субъекта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обязательного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2F369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расходов,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включаемых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структуру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>тарифа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оплату</w:t>
            </w:r>
            <w:r w:rsidRPr="002F369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D0DA2" w:rsidRDefault="00ED0DA2">
      <w:pPr>
        <w:spacing w:line="314" w:lineRule="exact"/>
        <w:jc w:val="center"/>
        <w:rPr>
          <w:rFonts w:ascii="Times New Roman" w:hAnsi="Times New Roman"/>
          <w:sz w:val="28"/>
          <w:szCs w:val="28"/>
        </w:rPr>
        <w:sectPr w:rsidR="00ED0DA2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ED0DA2" w:rsidRDefault="00ED0DA2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ED0DA2" w:rsidRPr="002F3692" w:rsidTr="002F3692">
        <w:trPr>
          <w:trHeight w:hRule="exact" w:val="3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692">
              <w:rPr>
                <w:rFonts w:ascii="Times New Roman" w:eastAsia="Times New Roman"/>
                <w:sz w:val="28"/>
              </w:rPr>
              <w:t>10</w:t>
            </w:r>
          </w:p>
        </w:tc>
      </w:tr>
      <w:tr w:rsidR="00ED0DA2" w:rsidRPr="002F3692" w:rsidTr="002F3692">
        <w:trPr>
          <w:trHeight w:hRule="exact" w:val="194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 w:rsidP="002F3692">
            <w:pPr>
              <w:pStyle w:val="TableParagraph"/>
              <w:spacing w:line="239" w:lineRule="auto"/>
              <w:ind w:left="68" w:right="3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частью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2F369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статьи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35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Федерального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закона</w:t>
            </w:r>
            <w:r w:rsidRPr="002F3692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от</w:t>
            </w:r>
            <w:r w:rsidRPr="002F369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29.11.2010 </w:t>
            </w:r>
            <w:r w:rsidRPr="002F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2F369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326-ФЗ</w:t>
            </w:r>
          </w:p>
          <w:p w:rsidR="00ED0DA2" w:rsidRPr="002F3692" w:rsidRDefault="00ED0DA2" w:rsidP="002F3692">
            <w:pPr>
              <w:pStyle w:val="TableParagraph"/>
              <w:ind w:left="68" w:right="1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обязательном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медицинском</w:t>
            </w:r>
            <w:r w:rsidRPr="002F369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страховании</w:t>
            </w:r>
            <w:r w:rsidRPr="002F369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2F369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2F369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F3692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2" w:rsidRPr="002F3692" w:rsidRDefault="00ED0DA2">
            <w:pPr>
              <w:rPr>
                <w:lang w:val="ru-RU"/>
              </w:rPr>
            </w:pPr>
          </w:p>
        </w:tc>
      </w:tr>
    </w:tbl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p w:rsidR="00ED0DA2" w:rsidRPr="00FD0E02" w:rsidRDefault="00ED0DA2">
      <w:pPr>
        <w:spacing w:line="200" w:lineRule="exact"/>
        <w:rPr>
          <w:sz w:val="20"/>
          <w:szCs w:val="20"/>
          <w:lang w:val="ru-RU"/>
        </w:rPr>
      </w:pPr>
    </w:p>
    <w:p w:rsidR="00ED0DA2" w:rsidRPr="00FD0E02" w:rsidRDefault="00ED0DA2">
      <w:pPr>
        <w:spacing w:before="12" w:line="280" w:lineRule="exact"/>
        <w:rPr>
          <w:sz w:val="28"/>
          <w:szCs w:val="28"/>
          <w:lang w:val="ru-RU"/>
        </w:rPr>
      </w:pPr>
    </w:p>
    <w:p w:rsidR="00ED0DA2" w:rsidRPr="00FD0E02" w:rsidRDefault="00ED0DA2">
      <w:pPr>
        <w:pStyle w:val="BodyText"/>
        <w:spacing w:before="64"/>
        <w:ind w:left="751" w:right="50" w:firstLine="0"/>
        <w:rPr>
          <w:lang w:val="ru-RU"/>
        </w:rPr>
      </w:pPr>
      <w:r>
        <w:rPr>
          <w:noProof/>
          <w:lang w:val="ru-RU" w:eastAsia="ru-RU"/>
        </w:rPr>
        <w:pict>
          <v:group id="_x0000_s1050" style="position:absolute;left:0;text-align:left;margin-left:348.85pt;margin-top:-18.4pt;width:66.5pt;height:68.2pt;z-index:-251657216;mso-position-horizontal-relative:page" coordorigin="6977,-368" coordsize="1330,1364">
            <v:shape id="_x0000_s1051" type="#_x0000_t75" style="position:absolute;left:6991;top:-368;width:1315;height:1176">
              <v:imagedata r:id="rId20" o:title=""/>
            </v:shape>
            <v:group id="_x0000_s1052" style="position:absolute;left:7169;top:805;width:5;height:2" coordorigin="7169,805" coordsize="5,2">
              <v:shape id="_x0000_s1053" style="position:absolute;left:7169;top:805;width:5;height:2" coordorigin="7169,805" coordsize="5,0" path="m7169,805r4,e" filled="f" strokecolor="#b4b4b4" strokeweight=".24pt">
                <v:path arrowok="t"/>
              </v:shape>
              <v:shape id="_x0000_s1054" type="#_x0000_t75" style="position:absolute;left:6977;top:803;width:787;height:192">
                <v:imagedata r:id="rId21" o:title=""/>
              </v:shape>
            </v:group>
            <w10:wrap anchorx="page"/>
          </v:group>
        </w:pict>
      </w:r>
      <w:r w:rsidRPr="00FD0E02">
        <w:rPr>
          <w:spacing w:val="-1"/>
          <w:lang w:val="ru-RU"/>
        </w:rPr>
        <w:t>Начальник</w:t>
      </w:r>
      <w:r w:rsidRPr="00FD0E02">
        <w:rPr>
          <w:spacing w:val="-3"/>
          <w:lang w:val="ru-RU"/>
        </w:rPr>
        <w:t xml:space="preserve"> </w:t>
      </w:r>
      <w:r w:rsidRPr="00FD0E02">
        <w:rPr>
          <w:spacing w:val="-1"/>
          <w:lang w:val="ru-RU"/>
        </w:rPr>
        <w:t>общего</w:t>
      </w:r>
      <w:r w:rsidRPr="00FD0E02">
        <w:rPr>
          <w:spacing w:val="-2"/>
          <w:lang w:val="ru-RU"/>
        </w:rPr>
        <w:t xml:space="preserve"> </w:t>
      </w:r>
      <w:r w:rsidRPr="00FD0E02">
        <w:rPr>
          <w:lang w:val="ru-RU"/>
        </w:rPr>
        <w:t>отдела</w:t>
      </w:r>
    </w:p>
    <w:p w:rsidR="00ED0DA2" w:rsidRPr="00FD0E02" w:rsidRDefault="00ED0DA2">
      <w:pPr>
        <w:pStyle w:val="BodyText"/>
        <w:tabs>
          <w:tab w:val="left" w:pos="8465"/>
        </w:tabs>
        <w:spacing w:before="2"/>
        <w:ind w:left="192" w:firstLine="0"/>
        <w:rPr>
          <w:lang w:val="ru-RU"/>
        </w:rPr>
      </w:pPr>
      <w:r w:rsidRPr="00FD0E02">
        <w:rPr>
          <w:spacing w:val="-1"/>
          <w:lang w:val="ru-RU"/>
        </w:rPr>
        <w:t>Правительства Ростовской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области</w:t>
      </w:r>
      <w:r w:rsidRPr="00FD0E02">
        <w:rPr>
          <w:spacing w:val="-1"/>
          <w:lang w:val="ru-RU"/>
        </w:rPr>
        <w:tab/>
        <w:t>В.В.</w:t>
      </w:r>
      <w:r w:rsidRPr="00FD0E02">
        <w:rPr>
          <w:spacing w:val="-2"/>
          <w:lang w:val="ru-RU"/>
        </w:rPr>
        <w:t xml:space="preserve"> </w:t>
      </w:r>
      <w:r w:rsidRPr="00FD0E02">
        <w:rPr>
          <w:spacing w:val="-1"/>
          <w:lang w:val="ru-RU"/>
        </w:rPr>
        <w:t>Сечков</w:t>
      </w:r>
    </w:p>
    <w:sectPr w:rsidR="00ED0DA2" w:rsidRPr="00FD0E02" w:rsidSect="0008569B">
      <w:pgSz w:w="16840" w:h="11900" w:orient="landscape"/>
      <w:pgMar w:top="1100" w:right="520" w:bottom="900" w:left="940" w:header="0" w:footer="7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A2" w:rsidRDefault="00ED0DA2">
      <w:r>
        <w:separator/>
      </w:r>
    </w:p>
  </w:endnote>
  <w:endnote w:type="continuationSeparator" w:id="0">
    <w:p w:rsidR="00ED0DA2" w:rsidRDefault="00ED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15pt;margin-top:794.5pt;width:154.1pt;height:12pt;z-index:-251656192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50" type="#_x0000_t202" style="position:absolute;margin-left:545.8pt;margin-top:794.5pt;width:9pt;height:12pt;z-index:-251655168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3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.65pt;margin-top:547.8pt;width:154.15pt;height:12pt;z-index:-251628544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68" type="#_x0000_t202" style="position:absolute;margin-left:794.55pt;margin-top:547.9pt;width:14.05pt;height:12pt;z-index:-251627520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79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.15pt;margin-top:794.5pt;width:154.1pt;height:12pt;z-index:-251653120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52" type="#_x0000_t202" style="position:absolute;margin-left:540.75pt;margin-top:794.5pt;width:14.05pt;height:12pt;z-index:-251652096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19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4.15pt;margin-top:794.5pt;width:154.1pt;height:12pt;z-index:-251650048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54" type="#_x0000_t202" style="position:absolute;margin-left:540.75pt;margin-top:794.5pt;width:14.05pt;height:12pt;z-index:-251649024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29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4.15pt;margin-top:794.5pt;width:154.1pt;height:12pt;z-index:-251646976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56" type="#_x0000_t202" style="position:absolute;margin-left:540.75pt;margin-top:794.5pt;width:14.05pt;height:12pt;z-index:-251645952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39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4.15pt;margin-top:794.5pt;width:154.1pt;height:12pt;z-index:-251643904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58" type="#_x0000_t202" style="position:absolute;margin-left:540.75pt;margin-top:794.5pt;width:14.05pt;height:12pt;z-index:-251642880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49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4.15pt;margin-top:794.5pt;width:154.1pt;height:12pt;z-index:-251640832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60" type="#_x0000_t202" style="position:absolute;margin-left:540.75pt;margin-top:794.5pt;width:14.05pt;height:12pt;z-index:-251639808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58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65pt;margin-top:547.8pt;width:154.15pt;height:12pt;z-index:-251637760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62" type="#_x0000_t202" style="position:absolute;margin-left:794.55pt;margin-top:547.9pt;width:13.05pt;height:12pt;z-index:-251636736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5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  <w:r>
                  <w:rPr>
                    <w:rFonts w:ascii="Times New Roman" w:eastAsia="Times New Roman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5pt;margin-top:547.8pt;width:154.15pt;height:12pt;z-index:-251634688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64" type="#_x0000_t202" style="position:absolute;margin-left:794.55pt;margin-top:547.9pt;width:13.05pt;height:12pt;z-index:-251633664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6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  <w:r>
                  <w:rPr>
                    <w:rFonts w:ascii="Times New Roman" w:eastAsia="Times New Roman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A2" w:rsidRDefault="00ED0DA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547.8pt;width:154.15pt;height:12pt;z-index:-251631616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2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_x0000_s2066" type="#_x0000_t202" style="position:absolute;margin-left:794.55pt;margin-top:547.9pt;width:14.05pt;height:12pt;z-index:-251630592;mso-position-horizontal-relative:page;mso-position-vertical-relative:page" filled="f" stroked="f">
          <v:textbox inset="0,0,0,0">
            <w:txbxContent>
              <w:p w:rsidR="00ED0DA2" w:rsidRDefault="00ED0DA2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69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A2" w:rsidRDefault="00ED0DA2">
      <w:r>
        <w:separator/>
      </w:r>
    </w:p>
  </w:footnote>
  <w:footnote w:type="continuationSeparator" w:id="0">
    <w:p w:rsidR="00ED0DA2" w:rsidRDefault="00ED0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1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2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3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4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95E"/>
    <w:rsid w:val="0008569B"/>
    <w:rsid w:val="002F3692"/>
    <w:rsid w:val="003628BC"/>
    <w:rsid w:val="0046395E"/>
    <w:rsid w:val="008B534A"/>
    <w:rsid w:val="009B50F7"/>
    <w:rsid w:val="00BC2BB2"/>
    <w:rsid w:val="00E3000E"/>
    <w:rsid w:val="00ED0DA2"/>
    <w:rsid w:val="00FD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9B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569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569B"/>
    <w:pPr>
      <w:ind w:left="103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EB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08569B"/>
  </w:style>
  <w:style w:type="paragraph" w:customStyle="1" w:styleId="TableParagraph">
    <w:name w:val="Table Paragraph"/>
    <w:basedOn w:val="Normal"/>
    <w:uiPriority w:val="99"/>
    <w:rsid w:val="0008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19263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tp_2014</dc:title>
  <dc:subject/>
  <dc:creator>103a</dc:creator>
  <cp:keywords>()</cp:keywords>
  <dc:description/>
  <cp:lastModifiedBy>Осипов</cp:lastModifiedBy>
  <cp:revision>2</cp:revision>
  <dcterms:created xsi:type="dcterms:W3CDTF">2014-01-24T13:22:00Z</dcterms:created>
  <dcterms:modified xsi:type="dcterms:W3CDTF">2014-01-24T13:22:00Z</dcterms:modified>
</cp:coreProperties>
</file>